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07E3B1B" w14:textId="77777777">
        <w:tc>
          <w:tcPr>
            <w:tcW w:w="1843" w:type="dxa"/>
          </w:tcPr>
          <w:p w:rsidR="008E14A9" w:rsidP="008E14A9" w:rsidRDefault="00F45F6E" w14:paraId="568AAFCE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AA88CD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21876155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1ADB825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65AE6894" w14:textId="77777777"/>
    <w:p w:rsidRPr="007F4921" w:rsidR="00BA2134" w:rsidP="7390898E" w:rsidRDefault="003F7BC7" w14:paraId="6EEED393" w14:textId="095203CD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7390898E" w:rsidR="19C5A421">
        <w:rPr>
          <w:rFonts w:ascii="Calibri" w:hAnsi="Calibri" w:asciiTheme="minorAscii" w:hAnsiTheme="minorAscii"/>
          <w:b w:val="1"/>
          <w:bCs w:val="1"/>
          <w:sz w:val="24"/>
          <w:szCs w:val="24"/>
        </w:rPr>
        <w:t>Predi</w:t>
      </w:r>
      <w:r w:rsidRPr="7390898E" w:rsidR="19C5A421">
        <w:rPr>
          <w:rFonts w:ascii="Calibri" w:hAnsi="Calibri" w:asciiTheme="minorAscii" w:hAnsiTheme="minorAscii"/>
          <w:b w:val="1"/>
          <w:bCs w:val="1"/>
          <w:sz w:val="24"/>
          <w:szCs w:val="24"/>
        </w:rPr>
        <w:t>cted</w:t>
      </w:r>
      <w:r w:rsidRPr="7390898E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GRAD</w:t>
      </w:r>
      <w:r w:rsidRPr="7390898E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>ES REQUEST FORM</w:t>
      </w:r>
      <w:r w:rsidRPr="7390898E" w:rsidR="00BA2134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0E4139" w:rsidP="000E4139" w:rsidRDefault="00CE3F3E" w14:paraId="5B379820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CANADA – YEAR 12 EXAMINATIONS</w:t>
      </w:r>
    </w:p>
    <w:p w:rsidRPr="000E4139" w:rsidR="000E4139" w:rsidP="000E4139" w:rsidRDefault="000E4139" w14:paraId="7ED3E8DA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298DC3F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5D4629D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7D3B1B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67BFE57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36DB1F1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F55BA5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48D665D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F44434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640DE1E3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62527E11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A76658" w:rsidRDefault="000E4139" w14:paraId="039FBA2E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Pr="007F4921" w:rsidR="00F7361D">
              <w:rPr>
                <w:b/>
                <w:sz w:val="26"/>
                <w:szCs w:val="26"/>
              </w:rPr>
              <w:t>GRADE</w:t>
            </w:r>
            <w:r w:rsidR="00CE3F3E">
              <w:rPr>
                <w:b/>
                <w:sz w:val="26"/>
                <w:szCs w:val="26"/>
              </w:rPr>
              <w:t xml:space="preserve"> IN YEAR 12 (</w:t>
            </w:r>
            <w:r>
              <w:rPr>
                <w:b/>
                <w:sz w:val="26"/>
                <w:szCs w:val="26"/>
              </w:rPr>
              <w:t>%)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P="00A76658" w:rsidRDefault="00F7361D" w14:paraId="21B61BBA" w14:textId="77777777">
            <w:pPr>
              <w:pStyle w:val="Directions"/>
            </w:pPr>
          </w:p>
        </w:tc>
      </w:tr>
    </w:tbl>
    <w:p w:rsidR="00F7361D" w:rsidP="00A76658" w:rsidRDefault="00F7361D" w14:paraId="11BB47AB" w14:textId="77777777">
      <w:pPr>
        <w:pStyle w:val="Directions"/>
      </w:pPr>
    </w:p>
    <w:p w:rsidRPr="00131464" w:rsidR="00F7361D" w:rsidP="00A76658" w:rsidRDefault="00F7361D" w14:paraId="58B91767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371"/>
        <w:gridCol w:w="2822"/>
      </w:tblGrid>
      <w:tr w:rsidRPr="00D91840" w:rsidR="0098481B" w:rsidTr="00F45F6E" w14:paraId="592F491F" w14:textId="77777777">
        <w:trPr>
          <w:trHeight w:val="360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:rsidR="0098481B" w:rsidP="000A70DF" w:rsidRDefault="000031CA" w14:paraId="4FC3B1AB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Grade 12 </w:t>
            </w:r>
            <w:r w:rsidRPr="0098481B" w:rsid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82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00E4139" w:rsidRDefault="0098481B" w14:paraId="2183D280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2A1669">
              <w:rPr>
                <w:rFonts w:asciiTheme="minorHAnsi" w:hAnsiTheme="minorHAnsi"/>
                <w:sz w:val="28"/>
                <w:szCs w:val="28"/>
              </w:rPr>
              <w:t xml:space="preserve"> @ Grade 12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E3F3E">
              <w:rPr>
                <w:rFonts w:asciiTheme="minorHAnsi" w:hAnsiTheme="minorHAnsi"/>
                <w:sz w:val="28"/>
                <w:szCs w:val="28"/>
              </w:rPr>
              <w:t>(%)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Pr="00D91840" w:rsidR="0098481B" w:rsidTr="00F45F6E" w14:paraId="69300E6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0A70DF" w:rsidRDefault="0098481B" w14:paraId="0615153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2A3747" w:rsidRDefault="0098481B" w14:paraId="71DA8DA1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6878465B" w14:textId="77777777">
            <w:pPr>
              <w:pStyle w:val="Numbers"/>
            </w:pPr>
          </w:p>
        </w:tc>
      </w:tr>
      <w:tr w:rsidRPr="00D91840" w:rsidR="0098481B" w:rsidTr="00F45F6E" w14:paraId="6D87433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2A1669" w:rsidRDefault="0098481B" w14:paraId="73A5CDE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3AD9D9A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27F0247" w14:textId="77777777">
            <w:pPr>
              <w:pStyle w:val="Numbers"/>
            </w:pPr>
          </w:p>
        </w:tc>
      </w:tr>
      <w:tr w:rsidRPr="00D91840" w:rsidR="0098481B" w:rsidTr="00F45F6E" w14:paraId="5A0697E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2A1669" w:rsidRDefault="0098481B" w14:paraId="792B9F7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1991F233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F055124" w14:textId="77777777">
            <w:pPr>
              <w:pStyle w:val="Numbers"/>
            </w:pPr>
          </w:p>
        </w:tc>
      </w:tr>
      <w:tr w:rsidRPr="00D91840" w:rsidR="0098481B" w:rsidTr="00F45F6E" w14:paraId="6011970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98481B" w:rsidP="002A1669" w:rsidRDefault="00131464" w14:paraId="49FEAA9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49E29694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4B7890E" w14:textId="77777777">
            <w:pPr>
              <w:pStyle w:val="Numbers"/>
            </w:pPr>
          </w:p>
        </w:tc>
      </w:tr>
      <w:tr w:rsidRPr="00D91840" w:rsidR="00131464" w:rsidTr="00F45F6E" w14:paraId="7E1A7F3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2A1669" w:rsidRDefault="00131464" w14:paraId="1DDBE98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189B58F5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AB07238" w14:textId="77777777">
            <w:pPr>
              <w:pStyle w:val="Numbers"/>
            </w:pPr>
          </w:p>
        </w:tc>
      </w:tr>
      <w:tr w:rsidRPr="00D91840" w:rsidR="00131464" w:rsidTr="00F45F6E" w14:paraId="17BCC11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2A1669" w:rsidRDefault="00131464" w14:paraId="598E8B7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4C8A0AA8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6C7BD79" w14:textId="77777777">
            <w:pPr>
              <w:pStyle w:val="Numbers"/>
            </w:pPr>
          </w:p>
        </w:tc>
      </w:tr>
      <w:tr w:rsidRPr="00D91840" w:rsidR="00131464" w:rsidTr="00F45F6E" w14:paraId="50A2EEB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2A1669" w:rsidRDefault="00131464" w14:paraId="3F4986E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02C8E7B8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06E403A" w14:textId="77777777">
            <w:pPr>
              <w:pStyle w:val="Numbers"/>
            </w:pPr>
          </w:p>
        </w:tc>
      </w:tr>
      <w:tr w:rsidRPr="00D91840" w:rsidR="00131464" w:rsidTr="00F45F6E" w14:paraId="7356068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2A1669" w:rsidRDefault="00131464" w14:paraId="15AD378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313712DA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8DAF782" w14:textId="77777777">
            <w:pPr>
              <w:pStyle w:val="Numbers"/>
            </w:pPr>
          </w:p>
        </w:tc>
      </w:tr>
      <w:tr w:rsidRPr="00D91840" w:rsidR="00131464" w:rsidTr="00F45F6E" w14:paraId="3129D59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2A1669" w:rsidRDefault="00131464" w14:paraId="46461E4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0B042F30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A92EA0D" w14:textId="77777777">
            <w:pPr>
              <w:pStyle w:val="Numbers"/>
            </w:pPr>
          </w:p>
        </w:tc>
      </w:tr>
      <w:tr w:rsidRPr="00D91840" w:rsidR="00131464" w:rsidTr="00F45F6E" w14:paraId="1EA0F6F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2A1669" w:rsidRDefault="00131464" w14:paraId="2CF46FD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3872EDA9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C143779" w14:textId="77777777">
            <w:pPr>
              <w:pStyle w:val="Numbers"/>
            </w:pPr>
          </w:p>
        </w:tc>
      </w:tr>
    </w:tbl>
    <w:p w:rsidR="0083750F" w:rsidP="00D91840" w:rsidRDefault="0083750F" w14:paraId="202E8186" w14:textId="77777777"/>
    <w:tbl>
      <w:tblPr>
        <w:tblW w:w="1050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Pr="00D91840" w:rsidR="000E4139" w:rsidTr="00DD3B8E" w14:paraId="51CB8DFB" w14:textId="77777777">
        <w:trPr>
          <w:trHeight w:val="357"/>
          <w:jc w:val="center"/>
        </w:trPr>
        <w:tc>
          <w:tcPr>
            <w:tcW w:w="8971" w:type="dxa"/>
            <w:vAlign w:val="center"/>
          </w:tcPr>
          <w:p w:rsidRPr="00140D3D" w:rsidR="000E4139" w:rsidP="00DD3B8E" w:rsidRDefault="0062714E" w14:paraId="332BC2D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Predicted grade for </w:t>
            </w:r>
            <w:r w:rsidRPr="00140D3D" w:rsidR="000E4139">
              <w:rPr>
                <w:b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@ Grade 12</w:t>
            </w: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E4139" w:rsidP="00DD3B8E" w:rsidRDefault="000E4139" w14:paraId="30DE0DFE" w14:textId="77777777">
            <w:pPr>
              <w:pStyle w:val="Numbers"/>
            </w:pPr>
          </w:p>
        </w:tc>
      </w:tr>
    </w:tbl>
    <w:p w:rsidR="000E4139" w:rsidP="00D91840" w:rsidRDefault="000E4139" w14:paraId="0912C5AE" w14:textId="77777777"/>
    <w:p w:rsidR="000773B8" w:rsidP="00D91840" w:rsidRDefault="000773B8" w14:paraId="3036627A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27CAEAE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316CB9FD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327E65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1CBB8F3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272DA85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6B360578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5445F3D8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031CA"/>
    <w:rsid w:val="000773B8"/>
    <w:rsid w:val="0008365A"/>
    <w:rsid w:val="000A70DF"/>
    <w:rsid w:val="000E4139"/>
    <w:rsid w:val="00123165"/>
    <w:rsid w:val="00131464"/>
    <w:rsid w:val="001D2C54"/>
    <w:rsid w:val="002076B8"/>
    <w:rsid w:val="002A1669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714E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E3F3E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45F6E"/>
    <w:rsid w:val="00F7361D"/>
    <w:rsid w:val="00F76955"/>
    <w:rsid w:val="00F94B88"/>
    <w:rsid w:val="00FF4286"/>
    <w:rsid w:val="19C5A421"/>
    <w:rsid w:val="73908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D7B31D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C8783-6FA3-448F-9C63-4BEF6CBB0F34}"/>
</file>

<file path=customXml/itemProps2.xml><?xml version="1.0" encoding="utf-8"?>
<ds:datastoreItem xmlns:ds="http://schemas.openxmlformats.org/officeDocument/2006/customXml" ds:itemID="{5FEFC7D3-6D5E-450C-90B2-BAA9ABA7DD60}"/>
</file>

<file path=customXml/itemProps3.xml><?xml version="1.0" encoding="utf-8"?>
<ds:datastoreItem xmlns:ds="http://schemas.openxmlformats.org/officeDocument/2006/customXml" ds:itemID="{9662F869-CC04-43EE-AB94-477C981563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2025-04-28T09:08:00Z</dcterms:created>
  <dcterms:modified xsi:type="dcterms:W3CDTF">2025-05-01T11:13:58Z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