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7158D50E" w14:textId="77777777">
        <w:tc>
          <w:tcPr>
            <w:tcW w:w="1843" w:type="dxa"/>
          </w:tcPr>
          <w:p w:rsidR="008E14A9" w:rsidP="008E14A9" w:rsidRDefault="00FA5225" w14:paraId="19B13C00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07BC01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F5786B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1BD91073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7F26CA6" w14:textId="77777777"/>
    <w:p w:rsidRPr="007F4921" w:rsidR="00BA2134" w:rsidP="284AA2D8" w:rsidRDefault="003F7BC7" w14:paraId="2A3F122B" w14:textId="7729E3C2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84AA2D8" w:rsidR="2B97F508">
        <w:rPr>
          <w:rFonts w:ascii="Calibri" w:hAnsi="Calibri" w:asciiTheme="minorAscii" w:hAnsiTheme="minorAscii"/>
          <w:b w:val="1"/>
          <w:bCs w:val="1"/>
          <w:sz w:val="24"/>
          <w:szCs w:val="24"/>
        </w:rPr>
        <w:t>Pred</w:t>
      </w:r>
      <w:r w:rsidRPr="284AA2D8" w:rsidR="2B97F508">
        <w:rPr>
          <w:rFonts w:ascii="Calibri" w:hAnsi="Calibri" w:asciiTheme="minorAscii" w:hAnsiTheme="minorAscii"/>
          <w:b w:val="1"/>
          <w:bCs w:val="1"/>
          <w:sz w:val="24"/>
          <w:szCs w:val="24"/>
        </w:rPr>
        <w:t>icted</w:t>
      </w:r>
      <w:r w:rsidRPr="284AA2D8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</w:t>
      </w:r>
      <w:r w:rsidRPr="284AA2D8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DES REQUEST FORM</w:t>
      </w:r>
      <w:r w:rsidRPr="284AA2D8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0E4139" w:rsidP="000E4139" w:rsidRDefault="00FA5225" w14:paraId="50A8CAD2" w14:textId="77B2BAA2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ChINA – MAPLE LEAF WORLD SCHOOLS PROGRAM (MLWSP) DIPLOMA</w:t>
      </w:r>
    </w:p>
    <w:p w:rsidRPr="000E4139" w:rsidR="000E4139" w:rsidP="000E4139" w:rsidRDefault="000E4139" w14:paraId="7679B3E6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35F7880D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42B1A2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582D8892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498778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324DA2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5DD3AC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7E49A2A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67D1FFA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9F2AE19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516CC71D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D1211B" w:rsidRDefault="000E4139" w14:paraId="1E0DDA9D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>
              <w:rPr>
                <w:b/>
                <w:sz w:val="26"/>
                <w:szCs w:val="26"/>
              </w:rPr>
              <w:t xml:space="preserve"> (%)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1488713C" w14:textId="77777777">
            <w:pPr>
              <w:pStyle w:val="Directions"/>
            </w:pPr>
          </w:p>
        </w:tc>
      </w:tr>
    </w:tbl>
    <w:p w:rsidR="00F7361D" w:rsidP="00A76658" w:rsidRDefault="00F7361D" w14:paraId="551F85D7" w14:textId="77777777">
      <w:pPr>
        <w:pStyle w:val="Directions"/>
      </w:pPr>
    </w:p>
    <w:p w:rsidRPr="00131464" w:rsidR="00F7361D" w:rsidP="00A76658" w:rsidRDefault="00F7361D" w14:paraId="355E6EEF" w14:textId="77777777">
      <w:pPr>
        <w:pStyle w:val="Directions"/>
        <w:rPr>
          <w:sz w:val="10"/>
          <w:szCs w:val="10"/>
        </w:rPr>
      </w:pPr>
    </w:p>
    <w:tbl>
      <w:tblPr>
        <w:tblW w:w="11483" w:type="dxa"/>
        <w:tblInd w:w="-431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694"/>
        <w:gridCol w:w="6365"/>
        <w:gridCol w:w="2424"/>
      </w:tblGrid>
      <w:tr w:rsidRPr="00D91840" w:rsidR="00FA5225" w:rsidTr="00FA5225" w14:paraId="137A5AC6" w14:textId="77777777">
        <w:trPr>
          <w:trHeight w:val="322"/>
        </w:trPr>
        <w:tc>
          <w:tcPr>
            <w:tcW w:w="2694" w:type="dxa"/>
            <w:shd w:val="clear" w:color="auto" w:fill="D9D9D9" w:themeFill="background1" w:themeFillShade="D9"/>
          </w:tcPr>
          <w:p w:rsidR="00FA5225" w:rsidP="00FA5225" w:rsidRDefault="00FA5225" w14:paraId="3ED93B8A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  <w:p w:rsidR="00FA5225" w:rsidP="00FA5225" w:rsidRDefault="00FA5225" w14:paraId="63435268" w14:textId="52666FBB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Credit (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e.g.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1.0)</w:t>
            </w:r>
          </w:p>
        </w:tc>
        <w:tc>
          <w:tcPr>
            <w:tcW w:w="6365" w:type="dxa"/>
            <w:shd w:val="clear" w:color="auto" w:fill="D9D9D9" w:themeFill="background1" w:themeFillShade="D9"/>
            <w:vAlign w:val="center"/>
          </w:tcPr>
          <w:p w:rsidR="00FA5225" w:rsidP="000A70DF" w:rsidRDefault="00FA5225" w14:paraId="02D29AE6" w14:textId="655404A6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Grade 12 </w:t>
            </w: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42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A5225" w:rsidP="00D1211B" w:rsidRDefault="00FA5225" w14:paraId="2EC1FD8B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</w:p>
          <w:p w:rsidRPr="00A60EE6" w:rsidR="00FA5225" w:rsidP="00D1211B" w:rsidRDefault="00FA5225" w14:paraId="648D1563" w14:textId="2ECDF879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Grades (%)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FA5225" w:rsidTr="00FA5225" w14:paraId="74873B33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02604C0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2A3747" w:rsidRDefault="00FA5225" w14:paraId="0C3F9060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2A3747" w:rsidRDefault="00FA5225" w14:paraId="7D926706" w14:textId="77777777">
            <w:pPr>
              <w:pStyle w:val="Numbers"/>
            </w:pPr>
          </w:p>
        </w:tc>
      </w:tr>
      <w:tr w:rsidRPr="00D91840" w:rsidR="00FA5225" w:rsidTr="00FA5225" w14:paraId="0965F995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08F50C8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5BDF3D21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1E38F043" w14:textId="77777777">
            <w:pPr>
              <w:pStyle w:val="Numbers"/>
            </w:pPr>
          </w:p>
        </w:tc>
      </w:tr>
      <w:tr w:rsidRPr="00D91840" w:rsidR="00FA5225" w:rsidTr="00FA5225" w14:paraId="1A7EA243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1EC75CE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1C8D83CF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7C065883" w14:textId="77777777">
            <w:pPr>
              <w:pStyle w:val="Numbers"/>
            </w:pPr>
          </w:p>
        </w:tc>
      </w:tr>
      <w:tr w:rsidRPr="00D91840" w:rsidR="00FA5225" w:rsidTr="00FA5225" w14:paraId="456F9B33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143DA61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7D4FE9E7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7DCD3B79" w14:textId="77777777">
            <w:pPr>
              <w:pStyle w:val="Numbers"/>
            </w:pPr>
          </w:p>
        </w:tc>
      </w:tr>
      <w:tr w:rsidRPr="00D91840" w:rsidR="00FA5225" w:rsidTr="00FA5225" w14:paraId="40EE5BD2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20ACDA4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0C0E184A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13C67E77" w14:textId="77777777">
            <w:pPr>
              <w:pStyle w:val="Numbers"/>
            </w:pPr>
          </w:p>
        </w:tc>
      </w:tr>
      <w:tr w:rsidRPr="00D91840" w:rsidR="00FA5225" w:rsidTr="00FA5225" w14:paraId="35A09D0B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43922CA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65395CDA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64AC009E" w14:textId="77777777">
            <w:pPr>
              <w:pStyle w:val="Numbers"/>
            </w:pPr>
          </w:p>
        </w:tc>
      </w:tr>
      <w:tr w:rsidRPr="00D91840" w:rsidR="00FA5225" w:rsidTr="00FA5225" w14:paraId="45C112E0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388466A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664422F3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5EFDB2CC" w14:textId="77777777">
            <w:pPr>
              <w:pStyle w:val="Numbers"/>
            </w:pPr>
          </w:p>
        </w:tc>
      </w:tr>
      <w:tr w:rsidRPr="00D91840" w:rsidR="00FA5225" w:rsidTr="00FA5225" w14:paraId="32E980F5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625BF3F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1DA93A27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0028A909" w14:textId="77777777">
            <w:pPr>
              <w:pStyle w:val="Numbers"/>
            </w:pPr>
          </w:p>
        </w:tc>
      </w:tr>
      <w:tr w:rsidRPr="00D91840" w:rsidR="00FA5225" w:rsidTr="00FA5225" w14:paraId="1368378C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5E8CB89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326FE508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09B22CAA" w14:textId="77777777">
            <w:pPr>
              <w:pStyle w:val="Numbers"/>
            </w:pPr>
          </w:p>
        </w:tc>
      </w:tr>
      <w:tr w:rsidRPr="00D91840" w:rsidR="00FA5225" w:rsidTr="00FA5225" w14:paraId="3875CC29" w14:textId="77777777">
        <w:trPr>
          <w:trHeight w:val="322"/>
        </w:trPr>
        <w:tc>
          <w:tcPr>
            <w:tcW w:w="2694" w:type="dxa"/>
          </w:tcPr>
          <w:p w:rsidRPr="0098481B" w:rsidR="00FA5225" w:rsidP="00A72D00" w:rsidRDefault="00FA5225" w14:paraId="7F9865A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6365" w:type="dxa"/>
          </w:tcPr>
          <w:p w:rsidRPr="00D91840" w:rsidR="00FA5225" w:rsidP="004B395D" w:rsidRDefault="00FA5225" w14:paraId="2F5B3A1A" w14:textId="77777777">
            <w:pPr>
              <w:pStyle w:val="Numbers"/>
            </w:pPr>
          </w:p>
        </w:tc>
        <w:tc>
          <w:tcPr>
            <w:tcW w:w="2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A5225" w:rsidP="004B395D" w:rsidRDefault="00FA5225" w14:paraId="59D0C080" w14:textId="77777777">
            <w:pPr>
              <w:pStyle w:val="Numbers"/>
            </w:pPr>
          </w:p>
        </w:tc>
      </w:tr>
    </w:tbl>
    <w:p w:rsidR="0083750F" w:rsidP="00D91840" w:rsidRDefault="0083750F" w14:paraId="1A261CAF" w14:textId="77777777"/>
    <w:p w:rsidR="000E4139" w:rsidP="00D91840" w:rsidRDefault="000E4139" w14:paraId="43272C9B" w14:textId="77777777"/>
    <w:p w:rsidR="000773B8" w:rsidP="00D91840" w:rsidRDefault="000773B8" w14:paraId="50E717A4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F5B8B68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4C82C68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007A5C7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06F909E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30BE89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AE7F2D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45FFC6D5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53E5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9D3678"/>
    <w:rsid w:val="00A60EE6"/>
    <w:rsid w:val="00A72D00"/>
    <w:rsid w:val="00A76658"/>
    <w:rsid w:val="00A84165"/>
    <w:rsid w:val="00AD1109"/>
    <w:rsid w:val="00AD138C"/>
    <w:rsid w:val="00BA2134"/>
    <w:rsid w:val="00C315F0"/>
    <w:rsid w:val="00D1211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5225"/>
    <w:rsid w:val="00FF4286"/>
    <w:rsid w:val="284AA2D8"/>
    <w:rsid w:val="2B97F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5BC10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CCF61-F3FF-4661-AE55-8A213967AF7F}"/>
</file>

<file path=customXml/itemProps2.xml><?xml version="1.0" encoding="utf-8"?>
<ds:datastoreItem xmlns:ds="http://schemas.openxmlformats.org/officeDocument/2006/customXml" ds:itemID="{1B4861D4-E3AE-43F9-BFAF-6EDBD47264F3}"/>
</file>

<file path=customXml/itemProps3.xml><?xml version="1.0" encoding="utf-8"?>
<ds:datastoreItem xmlns:ds="http://schemas.openxmlformats.org/officeDocument/2006/customXml" ds:itemID="{40E549A6-776C-424F-A529-D33EFC0A31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2025-04-28T09:27:00Z</dcterms:created>
  <dcterms:modified xsi:type="dcterms:W3CDTF">2025-05-01T11:14:16Z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