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1B413AD6" w14:textId="77777777">
        <w:tc>
          <w:tcPr>
            <w:tcW w:w="1843" w:type="dxa"/>
          </w:tcPr>
          <w:p w:rsidR="008E14A9" w:rsidP="008E14A9" w:rsidRDefault="0087678E" w14:paraId="5D8B6132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7CBFE5EB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75pt;height:78.7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471C9C6C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2FA9AC3C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307AF0B2" w14:textId="77777777"/>
    <w:p w:rsidRPr="007F4921" w:rsidR="00BA2134" w:rsidP="2D738AB3" w:rsidRDefault="003F7BC7" w14:paraId="7770A50B" w14:textId="2231AE9B">
      <w:pPr>
        <w:pStyle w:val="Heading1"/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  <w:r w:rsidRPr="2D738AB3" w:rsidR="29149F63">
        <w:rPr>
          <w:rFonts w:ascii="Calibri" w:hAnsi="Calibri" w:asciiTheme="minorAscii" w:hAnsiTheme="minorAscii"/>
          <w:b w:val="1"/>
          <w:bCs w:val="1"/>
          <w:sz w:val="24"/>
          <w:szCs w:val="24"/>
        </w:rPr>
        <w:t>Pre</w:t>
      </w:r>
      <w:r w:rsidRPr="2D738AB3" w:rsidR="29149F63">
        <w:rPr>
          <w:rFonts w:ascii="Calibri" w:hAnsi="Calibri" w:asciiTheme="minorAscii" w:hAnsiTheme="minorAscii"/>
          <w:b w:val="1"/>
          <w:bCs w:val="1"/>
          <w:sz w:val="24"/>
          <w:szCs w:val="24"/>
        </w:rPr>
        <w:t>dicted</w:t>
      </w:r>
      <w:r w:rsidRPr="2D738AB3" w:rsidR="003F7BC7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GR</w:t>
      </w:r>
      <w:r w:rsidRPr="2D738AB3" w:rsidR="003F7BC7">
        <w:rPr>
          <w:rFonts w:ascii="Calibri" w:hAnsi="Calibri" w:asciiTheme="minorAscii" w:hAnsiTheme="minorAscii"/>
          <w:b w:val="1"/>
          <w:bCs w:val="1"/>
          <w:sz w:val="24"/>
          <w:szCs w:val="24"/>
        </w:rPr>
        <w:t>ADES REQUEST FORM</w:t>
      </w:r>
      <w:r w:rsidRPr="2D738AB3" w:rsidR="00BA2134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</w:p>
    <w:p w:rsidR="000E4139" w:rsidP="2D738AB3" w:rsidRDefault="00BF59DC" w14:paraId="377882AB" w14:textId="432F2696" w14:noSpellErr="1">
      <w:pPr>
        <w:jc w:val="center"/>
        <w:rPr>
          <w:b w:val="1"/>
          <w:bCs w:val="1"/>
          <w:caps w:val="1"/>
          <w:sz w:val="24"/>
          <w:szCs w:val="24"/>
          <w:lang w:val="en-GB"/>
        </w:rPr>
      </w:pPr>
      <w:r w:rsidRPr="2D738AB3" w:rsidR="00BF59DC">
        <w:rPr>
          <w:b w:val="1"/>
          <w:bCs w:val="1"/>
          <w:caps w:val="1"/>
          <w:sz w:val="24"/>
          <w:szCs w:val="24"/>
        </w:rPr>
        <w:t xml:space="preserve">DENMARK </w:t>
      </w:r>
      <w:r w:rsidRPr="2D738AB3" w:rsidR="004E2EA2">
        <w:rPr>
          <w:b w:val="1"/>
          <w:bCs w:val="1"/>
          <w:caps w:val="1"/>
          <w:sz w:val="24"/>
          <w:szCs w:val="24"/>
        </w:rPr>
        <w:t>–</w:t>
      </w:r>
      <w:r w:rsidRPr="2D738AB3" w:rsidR="00BF59DC">
        <w:rPr>
          <w:b w:val="1"/>
          <w:bCs w:val="1"/>
          <w:caps w:val="1"/>
          <w:sz w:val="24"/>
          <w:szCs w:val="24"/>
        </w:rPr>
        <w:t xml:space="preserve"> </w:t>
      </w:r>
      <w:bookmarkStart w:name="_Hlk196387504" w:id="0"/>
      <w:r w:rsidRPr="2D738AB3" w:rsidR="00BF59DC">
        <w:rPr>
          <w:b w:val="1"/>
          <w:bCs w:val="1"/>
          <w:caps w:val="1"/>
          <w:sz w:val="24"/>
          <w:szCs w:val="24"/>
          <w:lang w:val="en-GB"/>
        </w:rPr>
        <w:t>Studentereksamen</w:t>
      </w:r>
      <w:bookmarkEnd w:id="0"/>
      <w:r w:rsidRPr="2D738AB3" w:rsidR="004E2EA2">
        <w:rPr>
          <w:b w:val="1"/>
          <w:bCs w:val="1"/>
          <w:caps w:val="1"/>
          <w:sz w:val="24"/>
          <w:szCs w:val="24"/>
          <w:lang w:val="en-GB"/>
        </w:rPr>
        <w:t xml:space="preserve"> </w:t>
      </w:r>
      <w:r w:rsidRPr="2D738AB3" w:rsidR="004E2EA2">
        <w:rPr>
          <w:b w:val="1"/>
          <w:bCs w:val="1"/>
          <w:caps w:val="1"/>
          <w:sz w:val="24"/>
          <w:szCs w:val="24"/>
          <w:lang w:val="en-GB"/>
        </w:rPr>
        <w:t xml:space="preserve">/ </w:t>
      </w:r>
      <w:r w:rsidRPr="2D738AB3" w:rsidR="004E2EA2">
        <w:rPr>
          <w:b w:val="1"/>
          <w:bCs w:val="1"/>
          <w:caps w:val="1"/>
          <w:sz w:val="24"/>
          <w:szCs w:val="24"/>
        </w:rPr>
        <w:t>HOJERE FORBEREDELSESEKSAMEN</w:t>
      </w:r>
      <w:r w:rsidRPr="2D738AB3" w:rsidR="004E2EA2">
        <w:rPr>
          <w:b w:val="1"/>
          <w:bCs w:val="1"/>
          <w:caps w:val="1"/>
          <w:sz w:val="24"/>
          <w:szCs w:val="24"/>
        </w:rPr>
        <w:t xml:space="preserve"> / </w:t>
      </w:r>
      <w:r w:rsidRPr="2D738AB3" w:rsidR="004E2EA2">
        <w:rPr>
          <w:b w:val="1"/>
          <w:bCs w:val="1"/>
          <w:caps w:val="1"/>
          <w:sz w:val="24"/>
          <w:szCs w:val="24"/>
        </w:rPr>
        <w:t>HOJERE HANDELSEKSAMEN</w:t>
      </w:r>
    </w:p>
    <w:p w:rsidRPr="000E4139" w:rsidR="000E4139" w:rsidP="000E4139" w:rsidRDefault="000E4139" w14:paraId="2539B4B6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31D674BF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0B4999EF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07E09E3A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21A3116F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064AFCD1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4F22D4D0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55537C1D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05D19BD2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7ECD408B" w14:textId="77777777">
      <w:pPr>
        <w:pStyle w:val="Directions"/>
        <w:rPr>
          <w:sz w:val="16"/>
        </w:rPr>
      </w:pPr>
    </w:p>
    <w:p w:rsidR="00F7361D" w:rsidP="00A76658" w:rsidRDefault="00F7361D" w14:paraId="233216CC" w14:textId="77777777">
      <w:pPr>
        <w:pStyle w:val="Directions"/>
      </w:pPr>
    </w:p>
    <w:p w:rsidRPr="00131464" w:rsidR="00F7361D" w:rsidP="00A76658" w:rsidRDefault="00F7361D" w14:paraId="53A16527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696"/>
        <w:gridCol w:w="7248"/>
        <w:gridCol w:w="2520"/>
      </w:tblGrid>
      <w:tr w:rsidRPr="00D91840" w:rsidR="0098481B" w:rsidTr="2D738AB3" w14:paraId="30699B57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0A70DF" w:rsidRDefault="0098481B" w14:paraId="71B26939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  <w:p w:rsidRPr="00163405" w:rsidR="00163405" w:rsidP="00163405" w:rsidRDefault="00163405" w14:paraId="647BAAAA" w14:textId="77777777">
            <w:pPr>
              <w:jc w:val="center"/>
              <w:rPr>
                <w:b/>
              </w:rPr>
            </w:pPr>
            <w:r w:rsidRPr="00163405">
              <w:rPr>
                <w:b/>
                <w:i/>
                <w:sz w:val="28"/>
                <w:szCs w:val="28"/>
              </w:rPr>
              <w:t xml:space="preserve">(Note Levels taken </w:t>
            </w:r>
            <w:proofErr w:type="spellStart"/>
            <w:r w:rsidRPr="00163405">
              <w:rPr>
                <w:b/>
                <w:i/>
                <w:sz w:val="28"/>
                <w:szCs w:val="28"/>
              </w:rPr>
              <w:t>eg.</w:t>
            </w:r>
            <w:proofErr w:type="spellEnd"/>
            <w:r w:rsidRPr="00163405">
              <w:rPr>
                <w:b/>
                <w:i/>
                <w:sz w:val="28"/>
                <w:szCs w:val="28"/>
              </w:rPr>
              <w:t xml:space="preserve"> A; B or C</w:t>
            </w:r>
            <w:r w:rsidRPr="0016340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2D738AB3" w:rsidRDefault="0098481B" w14:paraId="797FEE02" w14:textId="31B6A9C4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2D738AB3" w:rsidR="0098481B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2D738AB3" w:rsidR="00D461B7">
              <w:rPr>
                <w:rFonts w:ascii="Calibri" w:hAnsi="Calibri" w:asciiTheme="minorAscii" w:hAnsiTheme="minorAscii"/>
                <w:sz w:val="28"/>
                <w:szCs w:val="28"/>
              </w:rPr>
              <w:t xml:space="preserve">s </w:t>
            </w:r>
          </w:p>
          <w:p w:rsidRPr="00A60EE6" w:rsidR="0098481B" w:rsidP="2D738AB3" w:rsidRDefault="0098481B" w14:paraId="774F1871" w14:textId="2926D717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2D738AB3" w:rsidR="000E4139">
              <w:rPr>
                <w:rFonts w:ascii="Calibri" w:hAnsi="Calibri" w:asciiTheme="minorAscii" w:hAnsiTheme="minorAscii"/>
                <w:sz w:val="28"/>
                <w:szCs w:val="28"/>
              </w:rPr>
              <w:t>(0-1</w:t>
            </w:r>
            <w:r w:rsidRPr="2D738AB3" w:rsidR="00BF59DC">
              <w:rPr>
                <w:rFonts w:ascii="Calibri" w:hAnsi="Calibri" w:asciiTheme="minorAscii" w:hAnsiTheme="minorAscii"/>
                <w:sz w:val="28"/>
                <w:szCs w:val="28"/>
              </w:rPr>
              <w:t>2)</w:t>
            </w:r>
            <w:r>
              <w:br/>
            </w:r>
          </w:p>
        </w:tc>
      </w:tr>
      <w:tr w:rsidRPr="00D91840" w:rsidR="0098481B" w:rsidTr="2D738AB3" w14:paraId="2B9B3E18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98481B" w:rsidR="0098481B" w:rsidP="001A400D" w:rsidRDefault="0098481B" w14:paraId="5E792ED9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 w:rsidR="001A400D"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  <w:tcMar/>
          </w:tcPr>
          <w:p w:rsidRPr="00D91840" w:rsidR="0098481B" w:rsidP="002A3747" w:rsidRDefault="0098481B" w14:paraId="6A07174B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2D1577A2" w14:textId="77777777">
            <w:pPr>
              <w:pStyle w:val="Numbers"/>
            </w:pPr>
          </w:p>
        </w:tc>
      </w:tr>
      <w:tr w:rsidRPr="00D91840" w:rsidR="001A400D" w:rsidTr="2D738AB3" w14:paraId="6887D243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98481B" w:rsidR="001A400D" w:rsidP="001A400D" w:rsidRDefault="001A400D" w14:paraId="7DA9FA0E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  <w:tcMar/>
          </w:tcPr>
          <w:p w:rsidRPr="00D91840" w:rsidR="001A400D" w:rsidP="001A400D" w:rsidRDefault="001A400D" w14:paraId="7CEAD508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A400D" w:rsidP="001A400D" w:rsidRDefault="001A400D" w14:paraId="57FB8E1D" w14:textId="77777777">
            <w:pPr>
              <w:pStyle w:val="Numbers"/>
            </w:pPr>
          </w:p>
        </w:tc>
      </w:tr>
      <w:tr w:rsidRPr="00D91840" w:rsidR="001A400D" w:rsidTr="2D738AB3" w14:paraId="3FBC91C8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98481B" w:rsidR="001A400D" w:rsidP="001A400D" w:rsidRDefault="001A400D" w14:paraId="3D9A4B7A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  <w:tcMar/>
          </w:tcPr>
          <w:p w:rsidRPr="00D91840" w:rsidR="001A400D" w:rsidP="001A400D" w:rsidRDefault="001A400D" w14:paraId="634E59D1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A400D" w:rsidP="001A400D" w:rsidRDefault="001A400D" w14:paraId="4FD8803D" w14:textId="77777777">
            <w:pPr>
              <w:pStyle w:val="Numbers"/>
            </w:pPr>
          </w:p>
        </w:tc>
      </w:tr>
      <w:tr w:rsidRPr="00D91840" w:rsidR="001A400D" w:rsidTr="2D738AB3" w14:paraId="15C7461E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98481B" w:rsidR="001A400D" w:rsidP="001A400D" w:rsidRDefault="001A400D" w14:paraId="40317588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  <w:tcMar/>
          </w:tcPr>
          <w:p w:rsidRPr="00D91840" w:rsidR="001A400D" w:rsidP="001A400D" w:rsidRDefault="001A400D" w14:paraId="4476AE02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A400D" w:rsidP="001A400D" w:rsidRDefault="001A400D" w14:paraId="17FE6722" w14:textId="77777777">
            <w:pPr>
              <w:pStyle w:val="Numbers"/>
            </w:pPr>
          </w:p>
        </w:tc>
      </w:tr>
      <w:tr w:rsidRPr="00D91840" w:rsidR="001A400D" w:rsidTr="2D738AB3" w14:paraId="7BB2FD0C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98481B" w:rsidR="001A400D" w:rsidP="001A400D" w:rsidRDefault="001A400D" w14:paraId="18D99A4F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  <w:tcMar/>
          </w:tcPr>
          <w:p w:rsidRPr="00D91840" w:rsidR="001A400D" w:rsidP="001A400D" w:rsidRDefault="001A400D" w14:paraId="6F017F05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A400D" w:rsidP="001A400D" w:rsidRDefault="001A400D" w14:paraId="2772D71B" w14:textId="77777777">
            <w:pPr>
              <w:pStyle w:val="Numbers"/>
            </w:pPr>
          </w:p>
        </w:tc>
      </w:tr>
      <w:tr w:rsidRPr="00D91840" w:rsidR="001A400D" w:rsidTr="2D738AB3" w14:paraId="38DF124B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98481B" w:rsidR="001A400D" w:rsidP="001A400D" w:rsidRDefault="001A400D" w14:paraId="1CA2B830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  <w:tcMar/>
          </w:tcPr>
          <w:p w:rsidRPr="00D91840" w:rsidR="001A400D" w:rsidP="001A400D" w:rsidRDefault="001A400D" w14:paraId="2980C29C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A400D" w:rsidP="001A400D" w:rsidRDefault="001A400D" w14:paraId="4BB6A4DA" w14:textId="77777777">
            <w:pPr>
              <w:pStyle w:val="Numbers"/>
            </w:pPr>
          </w:p>
        </w:tc>
      </w:tr>
      <w:tr w:rsidRPr="00D91840" w:rsidR="001A400D" w:rsidTr="2D738AB3" w14:paraId="7A9EA6D5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98481B" w:rsidR="001A400D" w:rsidP="001A400D" w:rsidRDefault="001A400D" w14:paraId="60CD8B94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  <w:tcMar/>
          </w:tcPr>
          <w:p w:rsidRPr="00D91840" w:rsidR="001A400D" w:rsidP="001A400D" w:rsidRDefault="001A400D" w14:paraId="48709FC8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A400D" w:rsidP="001A400D" w:rsidRDefault="001A400D" w14:paraId="23AE8E87" w14:textId="77777777">
            <w:pPr>
              <w:pStyle w:val="Numbers"/>
            </w:pPr>
          </w:p>
        </w:tc>
      </w:tr>
      <w:tr w:rsidRPr="00D91840" w:rsidR="001A400D" w:rsidTr="2D738AB3" w14:paraId="29F15148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98481B" w:rsidR="001A400D" w:rsidP="001A400D" w:rsidRDefault="001A400D" w14:paraId="337338C2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  <w:tcMar/>
          </w:tcPr>
          <w:p w:rsidRPr="00D91840" w:rsidR="001A400D" w:rsidP="001A400D" w:rsidRDefault="001A400D" w14:paraId="66553C39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A400D" w:rsidP="001A400D" w:rsidRDefault="001A400D" w14:paraId="6EF43710" w14:textId="77777777">
            <w:pPr>
              <w:pStyle w:val="Numbers"/>
            </w:pPr>
          </w:p>
        </w:tc>
      </w:tr>
      <w:tr w:rsidRPr="00D91840" w:rsidR="001A400D" w:rsidTr="2D738AB3" w14:paraId="1248C3C1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98481B" w:rsidR="001A400D" w:rsidP="001A400D" w:rsidRDefault="001A400D" w14:paraId="29C8035C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  <w:tcMar/>
          </w:tcPr>
          <w:p w:rsidRPr="00D91840" w:rsidR="001A400D" w:rsidP="001A400D" w:rsidRDefault="001A400D" w14:paraId="7935AFD8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A400D" w:rsidP="001A400D" w:rsidRDefault="001A400D" w14:paraId="1BA7DFFE" w14:textId="77777777">
            <w:pPr>
              <w:pStyle w:val="Numbers"/>
            </w:pPr>
          </w:p>
        </w:tc>
      </w:tr>
      <w:tr w:rsidRPr="00D91840" w:rsidR="001A400D" w:rsidTr="2D738AB3" w14:paraId="04942AB1" w14:textId="77777777">
        <w:trPr>
          <w:trHeight w:val="360"/>
          <w:jc w:val="center"/>
        </w:trPr>
        <w:tc>
          <w:tcPr>
            <w:tcW w:w="1696" w:type="dxa"/>
            <w:shd w:val="clear" w:color="auto" w:fill="auto"/>
            <w:tcMar/>
            <w:vAlign w:val="center"/>
          </w:tcPr>
          <w:p w:rsidRPr="0098481B" w:rsidR="001A400D" w:rsidP="001A400D" w:rsidRDefault="001A400D" w14:paraId="0C8A8A99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 xml:space="preserve">&amp; Level </w:t>
            </w:r>
          </w:p>
        </w:tc>
        <w:tc>
          <w:tcPr>
            <w:tcW w:w="7248" w:type="dxa"/>
            <w:tcMar/>
          </w:tcPr>
          <w:p w:rsidRPr="00D91840" w:rsidR="001A400D" w:rsidP="001A400D" w:rsidRDefault="001A400D" w14:paraId="39F3CDFF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A400D" w:rsidP="001A400D" w:rsidRDefault="001A400D" w14:paraId="5932953D" w14:textId="77777777">
            <w:pPr>
              <w:pStyle w:val="Numbers"/>
            </w:pPr>
          </w:p>
        </w:tc>
      </w:tr>
    </w:tbl>
    <w:p w:rsidR="0083750F" w:rsidP="00D91840" w:rsidRDefault="0083750F" w14:paraId="4336807F" w14:textId="77777777"/>
    <w:p w:rsidR="000E4139" w:rsidP="00D91840" w:rsidRDefault="000E4139" w14:paraId="1CEC6AD2" w14:textId="77777777"/>
    <w:p w:rsidR="001A400D" w:rsidP="00D91840" w:rsidRDefault="001A400D" w14:paraId="34CAB63C" w14:textId="77777777"/>
    <w:p w:rsidR="001A400D" w:rsidP="00D91840" w:rsidRDefault="001A400D" w14:paraId="5FBDDB42" w14:textId="77777777"/>
    <w:p w:rsidR="000773B8" w:rsidP="00D91840" w:rsidRDefault="000773B8" w14:paraId="11916D6A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0A44DBD9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131F2758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2D351869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68F64BE2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4BCA11D7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221B3ECC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0EB2CF1B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63405"/>
    <w:rsid w:val="001A400D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4E2EA2"/>
    <w:rsid w:val="005252B5"/>
    <w:rsid w:val="005D3331"/>
    <w:rsid w:val="005D46B0"/>
    <w:rsid w:val="006A45C5"/>
    <w:rsid w:val="006A7ABF"/>
    <w:rsid w:val="006E3083"/>
    <w:rsid w:val="00713420"/>
    <w:rsid w:val="007F4921"/>
    <w:rsid w:val="008232DD"/>
    <w:rsid w:val="0083750F"/>
    <w:rsid w:val="00864C6B"/>
    <w:rsid w:val="0087678E"/>
    <w:rsid w:val="0088092F"/>
    <w:rsid w:val="008E14A9"/>
    <w:rsid w:val="00915199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  <w:rsid w:val="29149F63"/>
    <w:rsid w:val="2D738AB3"/>
    <w:rsid w:val="3B5EC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C7E6D4F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4E2EA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4E2EA2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2EA2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4E2EA2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customXml" Target="../customXml/item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765923-7353-4493-84A1-F02698F7FBF9}"/>
</file>

<file path=customXml/itemProps2.xml><?xml version="1.0" encoding="utf-8"?>
<ds:datastoreItem xmlns:ds="http://schemas.openxmlformats.org/officeDocument/2006/customXml" ds:itemID="{5EA4FF5F-8829-4E8B-8AFA-3EDEC82DA527}"/>
</file>

<file path=customXml/itemProps3.xml><?xml version="1.0" encoding="utf-8"?>
<ds:datastoreItem xmlns:ds="http://schemas.openxmlformats.org/officeDocument/2006/customXml" ds:itemID="{0B437006-8FB8-4920-8C82-E1D035AC92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Survey of quality</dc:title>
  <dc:creator>SMITH Jamie</dc:creator>
  <keywords/>
  <lastModifiedBy>Jen Stoakes</lastModifiedBy>
  <revision>4</revision>
  <lastPrinted>2016-09-27T10:07:00.0000000Z</lastPrinted>
  <dcterms:created xsi:type="dcterms:W3CDTF">2025-04-24T10:48:00.0000000Z</dcterms:created>
  <dcterms:modified xsi:type="dcterms:W3CDTF">2025-05-01T11:15:53.6880574Z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