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0BA058DE" w14:textId="77777777">
        <w:tc>
          <w:tcPr>
            <w:tcW w:w="1843" w:type="dxa"/>
          </w:tcPr>
          <w:p w:rsidR="008E14A9" w:rsidP="008E14A9" w:rsidRDefault="003168ED" w14:paraId="4A0ACA64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02E1897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1B032F1A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432CAF1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17E03E8" w14:textId="77777777"/>
    <w:p w:rsidRPr="007F4921" w:rsidR="00BA2134" w:rsidP="78DFEFD3" w:rsidRDefault="003F7BC7" w14:paraId="7A68AB27" w14:textId="39307C97">
      <w:pPr>
        <w:pStyle w:val="Heading1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78DFEFD3" w:rsidR="510989BC">
        <w:rPr>
          <w:rFonts w:ascii="Calibri" w:hAnsi="Calibri" w:asciiTheme="minorAscii" w:hAnsiTheme="minorAscii"/>
          <w:b w:val="1"/>
          <w:bCs w:val="1"/>
          <w:sz w:val="24"/>
          <w:szCs w:val="24"/>
        </w:rPr>
        <w:t>Predic</w:t>
      </w:r>
      <w:r w:rsidRPr="78DFEFD3" w:rsidR="510989BC">
        <w:rPr>
          <w:rFonts w:ascii="Calibri" w:hAnsi="Calibri" w:asciiTheme="minorAscii" w:hAnsiTheme="minorAscii"/>
          <w:b w:val="1"/>
          <w:bCs w:val="1"/>
          <w:sz w:val="24"/>
          <w:szCs w:val="24"/>
        </w:rPr>
        <w:t>ted</w:t>
      </w:r>
      <w:r w:rsidRPr="78DFEFD3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GRADE</w:t>
      </w:r>
      <w:r w:rsidRPr="78DFEFD3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>S REQUEST FORM</w:t>
      </w:r>
      <w:r w:rsidRPr="78DFEFD3" w:rsidR="00BA2134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</w:p>
    <w:p w:rsidR="00A76658" w:rsidP="00A76658" w:rsidRDefault="00131464" w14:paraId="1C7AE923" w14:textId="77777777">
      <w:pPr>
        <w:pStyle w:val="Heading1"/>
        <w:rPr>
          <w:rFonts w:asciiTheme="minorHAnsi" w:hAnsiTheme="minorHAnsi"/>
          <w:b/>
        </w:rPr>
      </w:pPr>
      <w:r w:rsidRPr="007F4921">
        <w:rPr>
          <w:rFonts w:asciiTheme="minorHAnsi" w:hAnsiTheme="minorHAnsi"/>
          <w:b/>
          <w:sz w:val="24"/>
          <w:szCs w:val="24"/>
        </w:rPr>
        <w:t>EuropeAn BaccalaUREATE</w:t>
      </w:r>
    </w:p>
    <w:p w:rsidRPr="006A7ABF" w:rsidR="006A7ABF" w:rsidP="006A7ABF" w:rsidRDefault="006A7ABF" w14:paraId="324EA1D5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0DA3321D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758BF45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48C62BD2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042D062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1529EB1A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3D83086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4E5211D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66E5F9BC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54A99BA3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A76658" w:rsidRDefault="00F7361D" w14:paraId="1FAA827B" w14:textId="77777777">
            <w:pPr>
              <w:pStyle w:val="Directions"/>
              <w:rPr>
                <w:b/>
                <w:sz w:val="26"/>
                <w:szCs w:val="26"/>
              </w:rPr>
            </w:pPr>
            <w:r w:rsidRPr="007F4921">
              <w:rPr>
                <w:b/>
                <w:sz w:val="26"/>
                <w:szCs w:val="26"/>
              </w:rPr>
              <w:t>OVERALL PREDICTED GRADE</w:t>
            </w:r>
            <w:r w:rsidR="008E14A9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602" w:type="dxa"/>
          </w:tcPr>
          <w:p w:rsidR="00F7361D" w:rsidP="00A76658" w:rsidRDefault="00F7361D" w14:paraId="6B5C72B6" w14:textId="77777777">
            <w:pPr>
              <w:pStyle w:val="Directions"/>
            </w:pPr>
          </w:p>
        </w:tc>
      </w:tr>
    </w:tbl>
    <w:p w:rsidR="00F7361D" w:rsidP="00A76658" w:rsidRDefault="00F7361D" w14:paraId="09C4AF3C" w14:textId="77777777">
      <w:pPr>
        <w:pStyle w:val="Directions"/>
      </w:pPr>
    </w:p>
    <w:p w:rsidRPr="00131464" w:rsidR="00F7361D" w:rsidP="00A76658" w:rsidRDefault="00F7361D" w14:paraId="59833D4E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009870E9" w14:paraId="7E0D1E1B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P="000A70DF" w:rsidRDefault="0098481B" w14:paraId="1AD3AF22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00A70DF" w:rsidRDefault="0098481B" w14:paraId="45F25E01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1A1AFF">
              <w:rPr>
                <w:rFonts w:asciiTheme="minorHAnsi" w:hAnsiTheme="minorHAnsi"/>
                <w:sz w:val="28"/>
                <w:szCs w:val="28"/>
              </w:rPr>
              <w:t>s @ Year 7 Level</w:t>
            </w:r>
            <w:r w:rsidR="00D77FDB">
              <w:rPr>
                <w:rFonts w:asciiTheme="minorHAnsi" w:hAnsiTheme="minorHAnsi"/>
                <w:sz w:val="28"/>
                <w:szCs w:val="28"/>
              </w:rPr>
              <w:br/>
            </w:r>
            <w:r w:rsidR="00D77FDB">
              <w:rPr>
                <w:rFonts w:asciiTheme="minorHAnsi" w:hAnsiTheme="minorHAnsi"/>
                <w:sz w:val="28"/>
                <w:szCs w:val="28"/>
              </w:rPr>
              <w:t>(1-10)</w:t>
            </w:r>
          </w:p>
        </w:tc>
      </w:tr>
      <w:tr w:rsidRPr="00D91840" w:rsidR="0098481B" w:rsidTr="00131464" w14:paraId="24A1631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1A1AFF" w:rsidRDefault="0098481B" w14:paraId="5848F887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2A3747" w:rsidRDefault="0098481B" w14:paraId="027343A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1AF78476" w14:textId="77777777">
            <w:pPr>
              <w:pStyle w:val="Numbers"/>
            </w:pPr>
          </w:p>
        </w:tc>
      </w:tr>
      <w:tr w:rsidRPr="00D91840" w:rsidR="0098481B" w:rsidTr="00131464" w14:paraId="041C678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1A1AFF" w:rsidRDefault="0098481B" w14:paraId="5E6300A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4B395D" w:rsidRDefault="0098481B" w14:paraId="171D19A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26EEA39" w14:textId="77777777">
            <w:pPr>
              <w:pStyle w:val="Numbers"/>
            </w:pPr>
          </w:p>
        </w:tc>
      </w:tr>
      <w:tr w:rsidRPr="00D91840" w:rsidR="0098481B" w:rsidTr="00131464" w14:paraId="76714AC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1A1AFF" w:rsidRDefault="0098481B" w14:paraId="50BC38D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4B395D" w:rsidRDefault="0098481B" w14:paraId="5FDDCD5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B1CAEF8" w14:textId="77777777">
            <w:pPr>
              <w:pStyle w:val="Numbers"/>
            </w:pPr>
          </w:p>
        </w:tc>
      </w:tr>
      <w:tr w:rsidRPr="00D91840" w:rsidR="0098481B" w:rsidTr="00131464" w14:paraId="401A579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98481B" w:rsidP="001A1AFF" w:rsidRDefault="00131464" w14:paraId="734F1A6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4B395D" w:rsidRDefault="0098481B" w14:paraId="3CB48E0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5B872D5" w14:textId="77777777">
            <w:pPr>
              <w:pStyle w:val="Numbers"/>
            </w:pPr>
          </w:p>
        </w:tc>
      </w:tr>
      <w:tr w:rsidRPr="00D91840" w:rsidR="00131464" w:rsidTr="00131464" w14:paraId="3CF277B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1A1AFF" w:rsidRDefault="00131464" w14:paraId="4D9FA37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004EAAA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4F598C4" w14:textId="77777777">
            <w:pPr>
              <w:pStyle w:val="Numbers"/>
            </w:pPr>
          </w:p>
        </w:tc>
      </w:tr>
      <w:tr w:rsidRPr="00D91840" w:rsidR="00131464" w:rsidTr="00131464" w14:paraId="63C50C7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1A1AFF" w:rsidRDefault="00131464" w14:paraId="3CE7678B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147C24F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9A255DE" w14:textId="77777777">
            <w:pPr>
              <w:pStyle w:val="Numbers"/>
            </w:pPr>
          </w:p>
        </w:tc>
      </w:tr>
      <w:tr w:rsidRPr="00D91840" w:rsidR="00131464" w:rsidTr="00131464" w14:paraId="37C5B99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1A1AFF" w:rsidRDefault="00131464" w14:paraId="197B79B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30F8FE1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B39141E" w14:textId="77777777">
            <w:pPr>
              <w:pStyle w:val="Numbers"/>
            </w:pPr>
          </w:p>
        </w:tc>
      </w:tr>
      <w:tr w:rsidRPr="00D91840" w:rsidR="00131464" w:rsidTr="00131464" w14:paraId="50BD352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1A1AFF" w:rsidRDefault="00131464" w14:paraId="376D7E8B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7E9C662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108915B" w14:textId="77777777">
            <w:pPr>
              <w:pStyle w:val="Numbers"/>
            </w:pPr>
          </w:p>
        </w:tc>
      </w:tr>
      <w:tr w:rsidRPr="00D91840" w:rsidR="00131464" w:rsidTr="00131464" w14:paraId="489D3ED2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1A1AFF" w:rsidRDefault="00131464" w14:paraId="05AC5AD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40254C0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1E3BB81" w14:textId="77777777">
            <w:pPr>
              <w:pStyle w:val="Numbers"/>
            </w:pPr>
          </w:p>
        </w:tc>
      </w:tr>
      <w:tr w:rsidRPr="00D91840" w:rsidR="00131464" w:rsidTr="00131464" w14:paraId="050D240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1A1AFF" w:rsidRDefault="00131464" w14:paraId="537FDAF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6B0076B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BD853A2" w14:textId="77777777">
            <w:pPr>
              <w:pStyle w:val="Numbers"/>
            </w:pPr>
          </w:p>
        </w:tc>
      </w:tr>
      <w:tr w:rsidRPr="00D91840" w:rsidR="00131464" w:rsidTr="00131464" w14:paraId="2B93999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1A1AFF" w:rsidRDefault="00131464" w14:paraId="642BE08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02519FE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06FC98B" w14:textId="77777777">
            <w:pPr>
              <w:pStyle w:val="Numbers"/>
            </w:pPr>
          </w:p>
        </w:tc>
      </w:tr>
      <w:tr w:rsidRPr="00D91840" w:rsidR="00131464" w:rsidTr="00131464" w14:paraId="5334193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131464" w:rsidP="001A1AFF" w:rsidRDefault="00131464" w14:paraId="5876FF67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6831074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BF222F6" w14:textId="77777777">
            <w:pPr>
              <w:pStyle w:val="Numbers"/>
            </w:pPr>
          </w:p>
        </w:tc>
      </w:tr>
      <w:tr w:rsidRPr="00D91840" w:rsidR="00131464" w:rsidTr="00131464" w14:paraId="7F1CB272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131464" w:rsidP="001A1AFF" w:rsidRDefault="00131464" w14:paraId="10B88217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116372C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F377F55" w14:textId="77777777">
            <w:pPr>
              <w:pStyle w:val="Numbers"/>
            </w:pPr>
          </w:p>
        </w:tc>
      </w:tr>
    </w:tbl>
    <w:p w:rsidR="0083750F" w:rsidP="00D91840" w:rsidRDefault="0083750F" w14:paraId="0AF6C610" w14:textId="77777777"/>
    <w:p w:rsidR="001A1AFF" w:rsidP="00D91840" w:rsidRDefault="001A1AFF" w14:paraId="38191706" w14:textId="77777777"/>
    <w:p w:rsidR="001A1AFF" w:rsidP="00D91840" w:rsidRDefault="001A1AFF" w14:paraId="35951866" w14:textId="77777777"/>
    <w:p w:rsidR="000773B8" w:rsidP="00D91840" w:rsidRDefault="000773B8" w14:paraId="33D5C504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4EDD4B82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2AF3FAA1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CE2B399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010EED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34A87EE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3F19765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1AA68FA6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31464"/>
    <w:rsid w:val="001A1AFF"/>
    <w:rsid w:val="001D2C54"/>
    <w:rsid w:val="002076B8"/>
    <w:rsid w:val="002A3747"/>
    <w:rsid w:val="003168ED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F4286"/>
    <w:rsid w:val="510989BC"/>
    <w:rsid w:val="78DFE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287EBF9"/>
  <w15:docId w15:val="{4A413EE8-8711-410C-93D2-4465899AC7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61331-B40B-48C4-ABA7-3B392EBBEFA8}"/>
</file>

<file path=customXml/itemProps2.xml><?xml version="1.0" encoding="utf-8"?>
<ds:datastoreItem xmlns:ds="http://schemas.openxmlformats.org/officeDocument/2006/customXml" ds:itemID="{A62C3195-231C-4656-9C46-70D670926914}"/>
</file>

<file path=customXml/itemProps3.xml><?xml version="1.0" encoding="utf-8"?>
<ds:datastoreItem xmlns:ds="http://schemas.openxmlformats.org/officeDocument/2006/customXml" ds:itemID="{770D1C1F-B90C-49AD-AD36-62AA7CCE2D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2025-04-24T10:51:00Z</dcterms:created>
  <dcterms:modified xsi:type="dcterms:W3CDTF">2025-05-01T11:16:38Z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