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2BC85CCE" w14:textId="77777777" w:rsidTr="008E14A9">
        <w:tc>
          <w:tcPr>
            <w:tcW w:w="1843" w:type="dxa"/>
          </w:tcPr>
          <w:p w14:paraId="3AB4B477" w14:textId="77777777" w:rsidR="008E14A9" w:rsidRDefault="007016DD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4ED34A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5pt;height:79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417C13E5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501409CA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409D1D2F" w14:textId="77777777" w:rsidR="00A60EE6" w:rsidRPr="00A60EE6" w:rsidRDefault="00A60EE6" w:rsidP="00A60EE6"/>
    <w:p w14:paraId="66755F73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3FDBB4A4" w14:textId="77777777" w:rsidR="000E4139" w:rsidRDefault="00944DBE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FINLAND - </w:t>
      </w:r>
      <w:r w:rsidRPr="00944DBE">
        <w:rPr>
          <w:b/>
          <w:caps/>
          <w:sz w:val="24"/>
          <w:szCs w:val="24"/>
          <w:lang w:val="en-GB"/>
        </w:rPr>
        <w:t>Ylioppilastutkinto / Studentexamen (</w:t>
      </w:r>
      <w:r w:rsidRPr="00944DBE">
        <w:rPr>
          <w:b/>
          <w:i/>
          <w:caps/>
          <w:sz w:val="24"/>
          <w:szCs w:val="24"/>
          <w:lang w:val="en-GB"/>
        </w:rPr>
        <w:t>matriculation certificate</w:t>
      </w:r>
      <w:r w:rsidRPr="00944DBE">
        <w:rPr>
          <w:b/>
          <w:caps/>
          <w:sz w:val="24"/>
          <w:szCs w:val="24"/>
          <w:lang w:val="en-GB"/>
        </w:rPr>
        <w:t>).</w:t>
      </w:r>
    </w:p>
    <w:p w14:paraId="6AADC6B3" w14:textId="77777777"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14:paraId="27ACBA0A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2869D286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5E86064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7EBE1DB1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20F3159C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56AC0971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555C63A0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2890C82E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5466E5F0" w14:textId="77777777" w:rsidR="00F7361D" w:rsidRPr="00131464" w:rsidRDefault="00F7361D" w:rsidP="00A76658">
      <w:pPr>
        <w:pStyle w:val="Directions"/>
        <w:rPr>
          <w:sz w:val="16"/>
        </w:rPr>
      </w:pPr>
    </w:p>
    <w:p w14:paraId="0A9008D9" w14:textId="77777777" w:rsidR="00F7361D" w:rsidRDefault="00F7361D" w:rsidP="00A76658">
      <w:pPr>
        <w:pStyle w:val="Directions"/>
      </w:pPr>
    </w:p>
    <w:p w14:paraId="52B02C72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838"/>
        <w:gridCol w:w="7106"/>
        <w:gridCol w:w="2520"/>
      </w:tblGrid>
      <w:tr w:rsidR="0098481B" w:rsidRPr="00D91840" w14:paraId="784355FD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4BA5F36B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8784030" w14:textId="77777777" w:rsidR="0098481B" w:rsidRPr="00A60EE6" w:rsidRDefault="0098481B" w:rsidP="00944DBE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14:paraId="390D0C52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46C1F9" w14:textId="77777777" w:rsidR="0098481B" w:rsidRPr="0098481B" w:rsidRDefault="0098481B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14:paraId="178C3910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5D8DA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36D57186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49E79A2" w14:textId="77777777" w:rsidR="0098481B" w:rsidRPr="0098481B" w:rsidRDefault="0098481B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14:paraId="0EAD1F82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E8808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08ED4AC5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570FA9F" w14:textId="77777777" w:rsidR="0098481B" w:rsidRPr="0098481B" w:rsidRDefault="0098481B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14:paraId="4A4B708A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9429C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2496BF3E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5A10DB" w14:textId="77777777" w:rsidR="0098481B" w:rsidRPr="00D91840" w:rsidRDefault="00131464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14:paraId="24455842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7A662" w14:textId="77777777" w:rsidR="0098481B" w:rsidRPr="00D91840" w:rsidRDefault="0098481B" w:rsidP="004B395D">
            <w:pPr>
              <w:pStyle w:val="Numbers"/>
            </w:pPr>
          </w:p>
        </w:tc>
      </w:tr>
      <w:tr w:rsidR="00131464" w:rsidRPr="00D91840" w14:paraId="11D8ECC5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33657F" w14:textId="77777777" w:rsidR="00131464" w:rsidRPr="00D91840" w:rsidRDefault="00131464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14:paraId="3CC986EA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98751" w14:textId="77777777" w:rsidR="00131464" w:rsidRPr="00D91840" w:rsidRDefault="00131464" w:rsidP="004B395D">
            <w:pPr>
              <w:pStyle w:val="Numbers"/>
            </w:pPr>
          </w:p>
        </w:tc>
      </w:tr>
      <w:tr w:rsidR="00BB5FAD" w:rsidRPr="00D91840" w14:paraId="0EC2A9DF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9FFF9D6" w14:textId="77777777" w:rsidR="00BB5FAD" w:rsidRPr="0098481B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106" w:type="dxa"/>
          </w:tcPr>
          <w:p w14:paraId="7C207063" w14:textId="77777777" w:rsidR="00BB5FAD" w:rsidRPr="00D91840" w:rsidRDefault="00BB5FA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48A84" w14:textId="77777777" w:rsidR="00BB5FAD" w:rsidRPr="00D91840" w:rsidRDefault="00BB5FAD" w:rsidP="004B395D">
            <w:pPr>
              <w:pStyle w:val="Numbers"/>
            </w:pPr>
          </w:p>
        </w:tc>
      </w:tr>
      <w:tr w:rsidR="00BB5FAD" w:rsidRPr="00D91840" w14:paraId="7B99BEC1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CFB812A" w14:textId="77777777" w:rsidR="00BB5FAD" w:rsidRPr="0098481B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106" w:type="dxa"/>
          </w:tcPr>
          <w:p w14:paraId="37970818" w14:textId="77777777" w:rsidR="00BB5FAD" w:rsidRPr="00D91840" w:rsidRDefault="00BB5FA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E4069" w14:textId="77777777" w:rsidR="00BB5FAD" w:rsidRPr="00D91840" w:rsidRDefault="00BB5FAD" w:rsidP="004B395D">
            <w:pPr>
              <w:pStyle w:val="Numbers"/>
            </w:pPr>
          </w:p>
        </w:tc>
      </w:tr>
      <w:tr w:rsidR="00BB5FAD" w:rsidRPr="00D91840" w14:paraId="44BF9932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437DE4F" w14:textId="77777777" w:rsidR="00BB5FAD" w:rsidRPr="0098481B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106" w:type="dxa"/>
          </w:tcPr>
          <w:p w14:paraId="7E5861A0" w14:textId="77777777" w:rsidR="00BB5FAD" w:rsidRPr="00D91840" w:rsidRDefault="00BB5FA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62AAB" w14:textId="77777777" w:rsidR="00BB5FAD" w:rsidRPr="00D91840" w:rsidRDefault="00BB5FAD" w:rsidP="004B395D">
            <w:pPr>
              <w:pStyle w:val="Numbers"/>
            </w:pPr>
          </w:p>
        </w:tc>
      </w:tr>
      <w:tr w:rsidR="00131464" w:rsidRPr="00D91840" w14:paraId="6BB66151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564DA0D" w14:textId="77777777" w:rsidR="00131464" w:rsidRPr="00D91840" w:rsidRDefault="00131464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14:paraId="090DD1C2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4B952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5CEFC209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EC05B3C" w14:textId="77777777" w:rsidR="00131464" w:rsidRPr="00D91840" w:rsidRDefault="00131464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 w:rsidR="00BB5FAD">
              <w:rPr>
                <w:b/>
                <w:sz w:val="20"/>
                <w:szCs w:val="20"/>
              </w:rPr>
              <w:t>(Matric)</w:t>
            </w:r>
          </w:p>
        </w:tc>
        <w:tc>
          <w:tcPr>
            <w:tcW w:w="7106" w:type="dxa"/>
          </w:tcPr>
          <w:p w14:paraId="4478DB8C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B6006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29023782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4F3B6D9" w14:textId="77777777" w:rsidR="00131464" w:rsidRPr="00D91840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(Matric)</w:t>
            </w:r>
          </w:p>
        </w:tc>
        <w:tc>
          <w:tcPr>
            <w:tcW w:w="7106" w:type="dxa"/>
          </w:tcPr>
          <w:p w14:paraId="44BA8C08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AE9A5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4C4ED4B5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5184487" w14:textId="77777777" w:rsidR="00131464" w:rsidRPr="00D91840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(Matric)</w:t>
            </w:r>
          </w:p>
        </w:tc>
        <w:tc>
          <w:tcPr>
            <w:tcW w:w="7106" w:type="dxa"/>
          </w:tcPr>
          <w:p w14:paraId="1F09C1C4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B440F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6FB5F7A4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742F4C1" w14:textId="77777777" w:rsidR="00131464" w:rsidRPr="00D91840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(Matric)</w:t>
            </w:r>
            <w:r w:rsidR="00131464" w:rsidRPr="009848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6" w:type="dxa"/>
          </w:tcPr>
          <w:p w14:paraId="2EB45127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A121E" w14:textId="77777777" w:rsidR="00131464" w:rsidRPr="00D91840" w:rsidRDefault="00131464" w:rsidP="004B395D">
            <w:pPr>
              <w:pStyle w:val="Numbers"/>
            </w:pPr>
          </w:p>
        </w:tc>
      </w:tr>
    </w:tbl>
    <w:p w14:paraId="32EA3A40" w14:textId="77777777" w:rsidR="0083750F" w:rsidRDefault="0083750F" w:rsidP="00D91840"/>
    <w:p w14:paraId="5EC983D6" w14:textId="77777777" w:rsidR="000E4139" w:rsidRDefault="000E4139" w:rsidP="00D91840"/>
    <w:p w14:paraId="73D399BB" w14:textId="77777777" w:rsidR="00BB5FAD" w:rsidRDefault="00BB5FAD" w:rsidP="00D91840"/>
    <w:p w14:paraId="17BD97D8" w14:textId="77777777" w:rsidR="00BB5FAD" w:rsidRDefault="00BB5FAD" w:rsidP="00D91840"/>
    <w:p w14:paraId="5F76E526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138D0C18" w14:textId="77777777" w:rsidTr="007F4921">
        <w:trPr>
          <w:trHeight w:val="758"/>
        </w:trPr>
        <w:tc>
          <w:tcPr>
            <w:tcW w:w="4718" w:type="dxa"/>
          </w:tcPr>
          <w:p w14:paraId="6F41DF09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4D163C41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69125750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AC7FC2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17AE44AB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2515C27F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E3083"/>
    <w:rsid w:val="007016DD"/>
    <w:rsid w:val="00713420"/>
    <w:rsid w:val="007E654D"/>
    <w:rsid w:val="007F4921"/>
    <w:rsid w:val="008232DD"/>
    <w:rsid w:val="0083750F"/>
    <w:rsid w:val="00864C6B"/>
    <w:rsid w:val="0088092F"/>
    <w:rsid w:val="008E14A9"/>
    <w:rsid w:val="00915199"/>
    <w:rsid w:val="00941A7E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B5FAD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9D88BBF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A287AE-C9D1-4398-8815-D2AEBBBB3D88}"/>
</file>

<file path=customXml/itemProps2.xml><?xml version="1.0" encoding="utf-8"?>
<ds:datastoreItem xmlns:ds="http://schemas.openxmlformats.org/officeDocument/2006/customXml" ds:itemID="{31696FBC-F9A1-482D-84BE-E518BEE9B28D}"/>
</file>

<file path=customXml/itemProps3.xml><?xml version="1.0" encoding="utf-8"?>
<ds:datastoreItem xmlns:ds="http://schemas.openxmlformats.org/officeDocument/2006/customXml" ds:itemID="{F2B50E6F-A3D3-444C-A22E-1FF83878C9EE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64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2025-04-25T08:29:00Z</dcterms:created>
  <dcterms:modified xsi:type="dcterms:W3CDTF">2025-04-25T08:29:00Z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