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695"/>
      </w:tblGrid>
      <w:tr w:rsidR="00C577FE" w14:paraId="70E0A41F" w14:textId="77777777" w:rsidTr="00C577FE">
        <w:tc>
          <w:tcPr>
            <w:tcW w:w="1843" w:type="dxa"/>
          </w:tcPr>
          <w:p w14:paraId="089A94BF" w14:textId="77777777" w:rsidR="00C577FE" w:rsidRDefault="009F182B" w:rsidP="00C577FE">
            <w:pPr>
              <w:jc w:val="center"/>
            </w:pPr>
            <w:r>
              <w:rPr>
                <w:noProof/>
                <w:lang w:val="en-GB" w:eastAsia="en-GB"/>
              </w:rPr>
              <w:pict w14:anchorId="4E9F75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5pt;height:79.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695" w:type="dxa"/>
          </w:tcPr>
          <w:p w14:paraId="2D4920A4" w14:textId="77777777" w:rsidR="00C577FE" w:rsidRDefault="00C577FE" w:rsidP="00C577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14:paraId="69760D14" w14:textId="77777777" w:rsidR="00C577FE" w:rsidRDefault="00C577FE" w:rsidP="00C577FE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14:paraId="75053856" w14:textId="77777777" w:rsidR="00A60EE6" w:rsidRPr="00A60EE6" w:rsidRDefault="00A60EE6" w:rsidP="00A60EE6"/>
    <w:p w14:paraId="644F3DD7" w14:textId="77777777" w:rsidR="00D205FE" w:rsidRDefault="003F7BC7" w:rsidP="00D205FE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</w:p>
    <w:p w14:paraId="4F045206" w14:textId="77777777" w:rsidR="00D205FE" w:rsidRPr="00707FCC" w:rsidRDefault="00F86C02" w:rsidP="00D205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GERMANY </w:t>
      </w:r>
      <w:r w:rsidR="00D205FE" w:rsidRPr="00707FCC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ABITUR</w:t>
      </w:r>
    </w:p>
    <w:p w14:paraId="73CB7FC0" w14:textId="77777777" w:rsidR="00D205FE" w:rsidRPr="00D205FE" w:rsidRDefault="00707FCC" w:rsidP="00D205FE">
      <w:r>
        <w:tab/>
      </w:r>
    </w:p>
    <w:p w14:paraId="60F0E534" w14:textId="77777777" w:rsidR="006A7ABF" w:rsidRPr="006A7ABF" w:rsidRDefault="006A7ABF" w:rsidP="006A7ABF">
      <w:pPr>
        <w:jc w:val="center"/>
      </w:pPr>
      <w:r>
        <w:t>Please complete this form electronically where possible</w:t>
      </w:r>
    </w:p>
    <w:p w14:paraId="1495F0DB" w14:textId="77777777"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14:paraId="2B5B281F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5745C9CA" w14:textId="77777777"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14:paraId="33F694F1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631EE9A7" w14:textId="77777777"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14:paraId="059B8F6D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15BCC343" w14:textId="77777777"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14:paraId="3BD9F0E9" w14:textId="77777777" w:rsidR="00D205FE" w:rsidRDefault="00D205FE" w:rsidP="00A76658">
      <w:pPr>
        <w:pStyle w:val="Direction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D205FE" w14:paraId="0A9C51C3" w14:textId="77777777" w:rsidTr="00707FCC">
        <w:tc>
          <w:tcPr>
            <w:tcW w:w="8926" w:type="dxa"/>
            <w:shd w:val="clear" w:color="auto" w:fill="D9D9D9" w:themeFill="background1" w:themeFillShade="D9"/>
          </w:tcPr>
          <w:p w14:paraId="32FBE9D8" w14:textId="77777777" w:rsidR="00D205FE" w:rsidRDefault="00D205FE" w:rsidP="00A76658">
            <w:pPr>
              <w:pStyle w:val="Directions"/>
            </w:pPr>
            <w:r w:rsidRPr="000A70DF">
              <w:rPr>
                <w:b/>
                <w:sz w:val="28"/>
                <w:szCs w:val="28"/>
              </w:rPr>
              <w:t>OVERALL PREDICTED GRADE</w:t>
            </w:r>
            <w:r w:rsidR="00C577FE">
              <w:rPr>
                <w:b/>
                <w:sz w:val="28"/>
                <w:szCs w:val="28"/>
              </w:rPr>
              <w:t xml:space="preserve"> (1.0-5.0)</w:t>
            </w:r>
          </w:p>
        </w:tc>
        <w:tc>
          <w:tcPr>
            <w:tcW w:w="1602" w:type="dxa"/>
          </w:tcPr>
          <w:p w14:paraId="0546DD16" w14:textId="77777777" w:rsidR="00D205FE" w:rsidRDefault="00D205FE" w:rsidP="00A76658">
            <w:pPr>
              <w:pStyle w:val="Directions"/>
            </w:pPr>
          </w:p>
        </w:tc>
      </w:tr>
    </w:tbl>
    <w:p w14:paraId="29F9653B" w14:textId="77777777" w:rsidR="00140D3D" w:rsidRDefault="00140D3D" w:rsidP="00A76658">
      <w:pPr>
        <w:pStyle w:val="Directions"/>
      </w:pPr>
    </w:p>
    <w:tbl>
      <w:tblPr>
        <w:tblW w:w="10501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129"/>
        <w:gridCol w:w="7842"/>
        <w:gridCol w:w="1530"/>
      </w:tblGrid>
      <w:tr w:rsidR="00ED5116" w:rsidRPr="00D91840" w14:paraId="6BFC126B" w14:textId="77777777" w:rsidTr="00F86C02">
        <w:trPr>
          <w:trHeight w:val="357"/>
          <w:jc w:val="center"/>
        </w:trPr>
        <w:tc>
          <w:tcPr>
            <w:tcW w:w="8971" w:type="dxa"/>
            <w:gridSpan w:val="2"/>
            <w:shd w:val="clear" w:color="auto" w:fill="D9D9D9" w:themeFill="background1" w:themeFillShade="D9"/>
            <w:vAlign w:val="center"/>
          </w:tcPr>
          <w:p w14:paraId="5FAD5588" w14:textId="77777777" w:rsidR="00ED5116" w:rsidRPr="00A60EE6" w:rsidRDefault="00101D48" w:rsidP="000A70DF">
            <w:pPr>
              <w:pStyle w:val="Heading2"/>
            </w:pPr>
            <w:proofErr w:type="spellStart"/>
            <w:r w:rsidRPr="00101D48">
              <w:rPr>
                <w:rFonts w:asciiTheme="minorHAnsi" w:hAnsiTheme="minorHAnsi" w:cstheme="minorHAnsi"/>
                <w:sz w:val="28"/>
                <w:szCs w:val="28"/>
              </w:rPr>
              <w:t>Hauptfach</w:t>
            </w:r>
            <w:proofErr w:type="spellEnd"/>
            <w:r w:rsidRPr="00101D48">
              <w:rPr>
                <w:rFonts w:asciiTheme="minorHAnsi" w:hAnsiTheme="minorHAnsi" w:cstheme="minorHAnsi"/>
                <w:sz w:val="28"/>
                <w:szCs w:val="28"/>
              </w:rPr>
              <w:t>/</w:t>
            </w:r>
            <w:proofErr w:type="spellStart"/>
            <w:r w:rsidRPr="00101D48">
              <w:rPr>
                <w:rFonts w:asciiTheme="minorHAnsi" w:hAnsiTheme="minorHAnsi" w:cstheme="minorHAnsi"/>
                <w:sz w:val="28"/>
                <w:szCs w:val="28"/>
              </w:rPr>
              <w:t>Leistungskurs</w:t>
            </w:r>
            <w:proofErr w:type="spellEnd"/>
            <w:r w:rsidRPr="00101D48">
              <w:rPr>
                <w:rFonts w:asciiTheme="minorHAnsi" w:hAnsiTheme="minorHAnsi" w:cstheme="minorHAnsi"/>
                <w:sz w:val="28"/>
                <w:szCs w:val="28"/>
              </w:rPr>
              <w:t xml:space="preserve">/Kur </w:t>
            </w:r>
            <w:proofErr w:type="spellStart"/>
            <w:r w:rsidRPr="00101D48">
              <w:rPr>
                <w:rFonts w:asciiTheme="minorHAnsi" w:hAnsiTheme="minorHAnsi" w:cstheme="minorHAnsi"/>
                <w:sz w:val="28"/>
                <w:szCs w:val="28"/>
              </w:rPr>
              <w:t>smiterhohtem</w:t>
            </w:r>
            <w:proofErr w:type="spellEnd"/>
            <w:r w:rsidRPr="00101D4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101D48">
              <w:rPr>
                <w:rFonts w:asciiTheme="minorHAnsi" w:hAnsiTheme="minorHAnsi" w:cstheme="minorHAnsi"/>
                <w:sz w:val="28"/>
                <w:szCs w:val="28"/>
              </w:rPr>
              <w:t>Anforderungsniveau</w:t>
            </w:r>
            <w:proofErr w:type="spellEnd"/>
            <w:r w:rsidR="00140D3D">
              <w:rPr>
                <w:rFonts w:asciiTheme="minorHAnsi" w:hAnsiTheme="minorHAnsi"/>
                <w:sz w:val="28"/>
                <w:szCs w:val="28"/>
              </w:rPr>
              <w:t xml:space="preserve"> level</w:t>
            </w:r>
            <w:r w:rsidR="00F86C02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S</w:t>
            </w:r>
            <w:r w:rsidR="00ED5116" w:rsidRPr="00A60EE6">
              <w:rPr>
                <w:rFonts w:asciiTheme="minorHAnsi" w:hAnsiTheme="minorHAnsi"/>
                <w:sz w:val="28"/>
                <w:szCs w:val="28"/>
              </w:rPr>
              <w:t>ubject</w:t>
            </w:r>
            <w:r w:rsidR="00F86C02">
              <w:rPr>
                <w:rFonts w:asciiTheme="minorHAnsi" w:hAnsiTheme="minorHAnsi"/>
                <w:sz w:val="28"/>
                <w:szCs w:val="28"/>
              </w:rPr>
              <w:t>s</w:t>
            </w:r>
          </w:p>
        </w:tc>
        <w:tc>
          <w:tcPr>
            <w:tcW w:w="153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B9AFE38" w14:textId="77777777" w:rsidR="009F182B" w:rsidRDefault="00ED5116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A60EE6"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9F182B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14:paraId="17B73F17" w14:textId="6131B935" w:rsidR="00ED5116" w:rsidRPr="00A60EE6" w:rsidRDefault="009F182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(0-15)</w:t>
            </w:r>
          </w:p>
        </w:tc>
      </w:tr>
      <w:tr w:rsidR="00ED5116" w:rsidRPr="00D91840" w14:paraId="3BACA2A0" w14:textId="77777777" w:rsidTr="00ED5116">
        <w:trPr>
          <w:trHeight w:val="357"/>
          <w:jc w:val="center"/>
        </w:trPr>
        <w:tc>
          <w:tcPr>
            <w:tcW w:w="1129" w:type="dxa"/>
          </w:tcPr>
          <w:p w14:paraId="405B947F" w14:textId="77777777" w:rsidR="00ED5116" w:rsidRPr="00ED5116" w:rsidRDefault="00ED5116" w:rsidP="00ED5116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>Subject 1</w:t>
            </w:r>
          </w:p>
        </w:tc>
        <w:tc>
          <w:tcPr>
            <w:tcW w:w="7842" w:type="dxa"/>
            <w:shd w:val="clear" w:color="auto" w:fill="auto"/>
            <w:vAlign w:val="center"/>
          </w:tcPr>
          <w:p w14:paraId="145CAF45" w14:textId="77777777" w:rsidR="00ED5116" w:rsidRDefault="00ED5116" w:rsidP="00ED5116">
            <w:pPr>
              <w:pStyle w:val="NumberedList"/>
              <w:numPr>
                <w:ilvl w:val="0"/>
                <w:numId w:val="0"/>
              </w:numPr>
            </w:pPr>
          </w:p>
          <w:p w14:paraId="42BCA975" w14:textId="77777777" w:rsidR="00140D3D" w:rsidRPr="00D91840" w:rsidRDefault="00140D3D" w:rsidP="00ED5116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DBA9B" w14:textId="77777777" w:rsidR="00ED5116" w:rsidRPr="00D91840" w:rsidRDefault="00ED5116" w:rsidP="00ED5116">
            <w:pPr>
              <w:pStyle w:val="Numbers"/>
            </w:pPr>
          </w:p>
        </w:tc>
      </w:tr>
      <w:tr w:rsidR="00ED5116" w:rsidRPr="00D91840" w14:paraId="2F436596" w14:textId="77777777" w:rsidTr="00ED5116">
        <w:trPr>
          <w:trHeight w:val="357"/>
          <w:jc w:val="center"/>
        </w:trPr>
        <w:tc>
          <w:tcPr>
            <w:tcW w:w="1129" w:type="dxa"/>
          </w:tcPr>
          <w:p w14:paraId="68E7B78D" w14:textId="77777777" w:rsidR="00ED5116" w:rsidRPr="00ED5116" w:rsidRDefault="00ED5116" w:rsidP="00ED5116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>Subject 2</w:t>
            </w:r>
          </w:p>
        </w:tc>
        <w:tc>
          <w:tcPr>
            <w:tcW w:w="7842" w:type="dxa"/>
            <w:shd w:val="clear" w:color="auto" w:fill="auto"/>
            <w:vAlign w:val="center"/>
          </w:tcPr>
          <w:p w14:paraId="1C799DDA" w14:textId="77777777" w:rsidR="00ED5116" w:rsidRDefault="00ED511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  <w:p w14:paraId="00A970D1" w14:textId="77777777" w:rsidR="00140D3D" w:rsidRPr="00D91840" w:rsidRDefault="00140D3D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9B360" w14:textId="77777777" w:rsidR="00ED5116" w:rsidRPr="00D91840" w:rsidRDefault="00ED5116" w:rsidP="00ED5116">
            <w:pPr>
              <w:pStyle w:val="Numbers"/>
            </w:pPr>
          </w:p>
        </w:tc>
      </w:tr>
      <w:tr w:rsidR="00ED5116" w:rsidRPr="00D91840" w14:paraId="59AE9154" w14:textId="77777777" w:rsidTr="00ED5116">
        <w:trPr>
          <w:trHeight w:val="357"/>
          <w:jc w:val="center"/>
        </w:trPr>
        <w:tc>
          <w:tcPr>
            <w:tcW w:w="1129" w:type="dxa"/>
          </w:tcPr>
          <w:p w14:paraId="479CE650" w14:textId="77777777" w:rsidR="00ED5116" w:rsidRPr="00ED5116" w:rsidRDefault="00ED5116" w:rsidP="00ED5116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>Subject 3</w:t>
            </w:r>
          </w:p>
        </w:tc>
        <w:tc>
          <w:tcPr>
            <w:tcW w:w="7842" w:type="dxa"/>
            <w:shd w:val="clear" w:color="auto" w:fill="auto"/>
            <w:vAlign w:val="center"/>
          </w:tcPr>
          <w:p w14:paraId="693C5517" w14:textId="77777777" w:rsidR="00ED5116" w:rsidRDefault="00ED511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  <w:p w14:paraId="4A993EE1" w14:textId="77777777" w:rsidR="00140D3D" w:rsidRPr="00D91840" w:rsidRDefault="00140D3D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E0A50" w14:textId="77777777" w:rsidR="00ED5116" w:rsidRPr="00D91840" w:rsidRDefault="00ED5116" w:rsidP="00ED5116">
            <w:pPr>
              <w:pStyle w:val="Numbers"/>
            </w:pPr>
          </w:p>
        </w:tc>
      </w:tr>
      <w:tr w:rsidR="00101D48" w:rsidRPr="00D91840" w14:paraId="36E886C9" w14:textId="77777777" w:rsidTr="00101D48">
        <w:trPr>
          <w:trHeight w:val="357"/>
          <w:jc w:val="center"/>
        </w:trPr>
        <w:tc>
          <w:tcPr>
            <w:tcW w:w="8971" w:type="dxa"/>
            <w:gridSpan w:val="2"/>
            <w:shd w:val="clear" w:color="auto" w:fill="D9D9D9" w:themeFill="background1" w:themeFillShade="D9"/>
          </w:tcPr>
          <w:p w14:paraId="190A1D82" w14:textId="77777777"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101D48">
              <w:rPr>
                <w:b/>
                <w:sz w:val="28"/>
                <w:szCs w:val="28"/>
              </w:rPr>
              <w:t>All other subjects</w:t>
            </w:r>
          </w:p>
          <w:p w14:paraId="341ABD79" w14:textId="77777777" w:rsidR="00101D48" w:rsidRPr="00D91840" w:rsidRDefault="00101D48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B6CA8AA" w14:textId="77777777" w:rsidR="009F182B" w:rsidRDefault="00101D48" w:rsidP="00ED5116">
            <w:pPr>
              <w:pStyle w:val="Numbers"/>
              <w:rPr>
                <w:b/>
                <w:sz w:val="28"/>
                <w:szCs w:val="28"/>
              </w:rPr>
            </w:pPr>
            <w:r w:rsidRPr="00101D48">
              <w:rPr>
                <w:b/>
                <w:sz w:val="28"/>
                <w:szCs w:val="28"/>
              </w:rPr>
              <w:t>Predicted Grade</w:t>
            </w:r>
            <w:r w:rsidR="009F182B">
              <w:rPr>
                <w:b/>
                <w:sz w:val="28"/>
                <w:szCs w:val="28"/>
              </w:rPr>
              <w:t xml:space="preserve"> </w:t>
            </w:r>
          </w:p>
          <w:p w14:paraId="00E39C1C" w14:textId="51DFA292" w:rsidR="00101D48" w:rsidRPr="00101D48" w:rsidRDefault="009F182B" w:rsidP="00ED5116">
            <w:pPr>
              <w:pStyle w:val="Numbers"/>
              <w:rPr>
                <w:b/>
              </w:rPr>
            </w:pPr>
            <w:r>
              <w:rPr>
                <w:b/>
                <w:sz w:val="28"/>
                <w:szCs w:val="28"/>
              </w:rPr>
              <w:t>(0-15)</w:t>
            </w:r>
          </w:p>
        </w:tc>
      </w:tr>
      <w:tr w:rsidR="00101D48" w:rsidRPr="00D91840" w14:paraId="45884DFD" w14:textId="77777777" w:rsidTr="00101D48">
        <w:trPr>
          <w:trHeight w:val="357"/>
          <w:jc w:val="center"/>
        </w:trPr>
        <w:tc>
          <w:tcPr>
            <w:tcW w:w="1129" w:type="dxa"/>
            <w:shd w:val="clear" w:color="auto" w:fill="FFFFFF" w:themeFill="background1"/>
          </w:tcPr>
          <w:p w14:paraId="118791BC" w14:textId="77777777"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  <w:shd w:val="clear" w:color="auto" w:fill="FFFFFF" w:themeFill="background1"/>
          </w:tcPr>
          <w:p w14:paraId="18EE8788" w14:textId="77777777"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1D222A8" w14:textId="77777777" w:rsidR="00101D48" w:rsidRPr="00101D48" w:rsidRDefault="00101D48" w:rsidP="00ED5116">
            <w:pPr>
              <w:pStyle w:val="Numbers"/>
              <w:rPr>
                <w:b/>
                <w:sz w:val="28"/>
                <w:szCs w:val="28"/>
              </w:rPr>
            </w:pPr>
          </w:p>
        </w:tc>
      </w:tr>
      <w:tr w:rsidR="00101D48" w:rsidRPr="00D91840" w14:paraId="30B11CC5" w14:textId="77777777" w:rsidTr="00101D48">
        <w:trPr>
          <w:trHeight w:val="357"/>
          <w:jc w:val="center"/>
        </w:trPr>
        <w:tc>
          <w:tcPr>
            <w:tcW w:w="1129" w:type="dxa"/>
            <w:shd w:val="clear" w:color="auto" w:fill="FFFFFF" w:themeFill="background1"/>
          </w:tcPr>
          <w:p w14:paraId="1924BD47" w14:textId="77777777"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  <w:shd w:val="clear" w:color="auto" w:fill="FFFFFF" w:themeFill="background1"/>
          </w:tcPr>
          <w:p w14:paraId="317E0285" w14:textId="77777777"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A3364DC" w14:textId="77777777" w:rsidR="00101D48" w:rsidRPr="00101D48" w:rsidRDefault="00101D48" w:rsidP="00ED5116">
            <w:pPr>
              <w:pStyle w:val="Numbers"/>
              <w:rPr>
                <w:b/>
                <w:sz w:val="28"/>
                <w:szCs w:val="28"/>
              </w:rPr>
            </w:pPr>
          </w:p>
        </w:tc>
      </w:tr>
      <w:tr w:rsidR="00101D48" w:rsidRPr="00D91840" w14:paraId="6DA0A39D" w14:textId="77777777" w:rsidTr="00101D48">
        <w:trPr>
          <w:trHeight w:val="357"/>
          <w:jc w:val="center"/>
        </w:trPr>
        <w:tc>
          <w:tcPr>
            <w:tcW w:w="1129" w:type="dxa"/>
            <w:shd w:val="clear" w:color="auto" w:fill="FFFFFF" w:themeFill="background1"/>
          </w:tcPr>
          <w:p w14:paraId="15A98B09" w14:textId="77777777"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  <w:shd w:val="clear" w:color="auto" w:fill="FFFFFF" w:themeFill="background1"/>
          </w:tcPr>
          <w:p w14:paraId="2447871A" w14:textId="77777777"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716B813" w14:textId="77777777" w:rsidR="00101D48" w:rsidRPr="00101D48" w:rsidRDefault="00101D48" w:rsidP="00ED5116">
            <w:pPr>
              <w:pStyle w:val="Numbers"/>
              <w:rPr>
                <w:b/>
                <w:sz w:val="28"/>
                <w:szCs w:val="28"/>
              </w:rPr>
            </w:pPr>
          </w:p>
        </w:tc>
      </w:tr>
      <w:tr w:rsidR="00101D48" w:rsidRPr="00D91840" w14:paraId="341C281B" w14:textId="77777777" w:rsidTr="00101D48">
        <w:trPr>
          <w:trHeight w:val="357"/>
          <w:jc w:val="center"/>
        </w:trPr>
        <w:tc>
          <w:tcPr>
            <w:tcW w:w="1129" w:type="dxa"/>
            <w:shd w:val="clear" w:color="auto" w:fill="FFFFFF" w:themeFill="background1"/>
          </w:tcPr>
          <w:p w14:paraId="46B1C1C2" w14:textId="77777777"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  <w:shd w:val="clear" w:color="auto" w:fill="FFFFFF" w:themeFill="background1"/>
          </w:tcPr>
          <w:p w14:paraId="2C6315E8" w14:textId="77777777"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04C245E" w14:textId="77777777" w:rsidR="00101D48" w:rsidRPr="00101D48" w:rsidRDefault="00101D48" w:rsidP="00ED5116">
            <w:pPr>
              <w:pStyle w:val="Numbers"/>
              <w:rPr>
                <w:b/>
                <w:sz w:val="28"/>
                <w:szCs w:val="28"/>
              </w:rPr>
            </w:pPr>
          </w:p>
        </w:tc>
      </w:tr>
      <w:tr w:rsidR="00101D48" w:rsidRPr="00D91840" w14:paraId="25102B62" w14:textId="77777777" w:rsidTr="00101D48">
        <w:trPr>
          <w:trHeight w:val="357"/>
          <w:jc w:val="center"/>
        </w:trPr>
        <w:tc>
          <w:tcPr>
            <w:tcW w:w="1129" w:type="dxa"/>
            <w:shd w:val="clear" w:color="auto" w:fill="FFFFFF" w:themeFill="background1"/>
          </w:tcPr>
          <w:p w14:paraId="373B5453" w14:textId="77777777"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  <w:shd w:val="clear" w:color="auto" w:fill="FFFFFF" w:themeFill="background1"/>
          </w:tcPr>
          <w:p w14:paraId="7A1EB6AF" w14:textId="77777777"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753632B" w14:textId="77777777" w:rsidR="00101D48" w:rsidRPr="00101D48" w:rsidRDefault="00101D48" w:rsidP="00ED5116">
            <w:pPr>
              <w:pStyle w:val="Numbers"/>
              <w:rPr>
                <w:b/>
                <w:sz w:val="28"/>
                <w:szCs w:val="28"/>
              </w:rPr>
            </w:pPr>
          </w:p>
        </w:tc>
      </w:tr>
      <w:tr w:rsidR="00101D48" w:rsidRPr="00D91840" w14:paraId="0D97CD42" w14:textId="77777777" w:rsidTr="00101D48">
        <w:trPr>
          <w:trHeight w:val="357"/>
          <w:jc w:val="center"/>
        </w:trPr>
        <w:tc>
          <w:tcPr>
            <w:tcW w:w="1129" w:type="dxa"/>
            <w:shd w:val="clear" w:color="auto" w:fill="FFFFFF" w:themeFill="background1"/>
          </w:tcPr>
          <w:p w14:paraId="785D225E" w14:textId="77777777"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  <w:shd w:val="clear" w:color="auto" w:fill="FFFFFF" w:themeFill="background1"/>
          </w:tcPr>
          <w:p w14:paraId="27FC7333" w14:textId="77777777"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ADC3988" w14:textId="77777777" w:rsidR="00101D48" w:rsidRPr="00101D48" w:rsidRDefault="00101D48" w:rsidP="00ED5116">
            <w:pPr>
              <w:pStyle w:val="Numbers"/>
              <w:rPr>
                <w:b/>
                <w:sz w:val="28"/>
                <w:szCs w:val="28"/>
              </w:rPr>
            </w:pPr>
          </w:p>
        </w:tc>
      </w:tr>
      <w:tr w:rsidR="007757E2" w:rsidRPr="00D91840" w14:paraId="52FFE9E2" w14:textId="77777777" w:rsidTr="00101D48">
        <w:trPr>
          <w:trHeight w:val="357"/>
          <w:jc w:val="center"/>
        </w:trPr>
        <w:tc>
          <w:tcPr>
            <w:tcW w:w="1129" w:type="dxa"/>
            <w:shd w:val="clear" w:color="auto" w:fill="FFFFFF" w:themeFill="background1"/>
          </w:tcPr>
          <w:p w14:paraId="13AA0EF5" w14:textId="77777777" w:rsidR="007757E2" w:rsidRPr="00101D48" w:rsidRDefault="007757E2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  <w:shd w:val="clear" w:color="auto" w:fill="FFFFFF" w:themeFill="background1"/>
          </w:tcPr>
          <w:p w14:paraId="7E0C8665" w14:textId="77777777" w:rsidR="007757E2" w:rsidRPr="00101D48" w:rsidRDefault="007757E2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18CD624" w14:textId="77777777" w:rsidR="007757E2" w:rsidRPr="00101D48" w:rsidRDefault="007757E2" w:rsidP="00ED5116">
            <w:pPr>
              <w:pStyle w:val="Numbers"/>
              <w:rPr>
                <w:b/>
                <w:sz w:val="28"/>
                <w:szCs w:val="28"/>
              </w:rPr>
            </w:pPr>
          </w:p>
        </w:tc>
      </w:tr>
      <w:tr w:rsidR="007757E2" w:rsidRPr="00D91840" w14:paraId="695EA7D4" w14:textId="77777777" w:rsidTr="00101D48">
        <w:trPr>
          <w:trHeight w:val="357"/>
          <w:jc w:val="center"/>
        </w:trPr>
        <w:tc>
          <w:tcPr>
            <w:tcW w:w="1129" w:type="dxa"/>
            <w:shd w:val="clear" w:color="auto" w:fill="FFFFFF" w:themeFill="background1"/>
          </w:tcPr>
          <w:p w14:paraId="3EBC75E4" w14:textId="77777777" w:rsidR="007757E2" w:rsidRPr="00101D48" w:rsidRDefault="007757E2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  <w:shd w:val="clear" w:color="auto" w:fill="FFFFFF" w:themeFill="background1"/>
          </w:tcPr>
          <w:p w14:paraId="5F039028" w14:textId="77777777" w:rsidR="007757E2" w:rsidRPr="00101D48" w:rsidRDefault="007757E2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6BE30B0" w14:textId="77777777" w:rsidR="007757E2" w:rsidRPr="00101D48" w:rsidRDefault="007757E2" w:rsidP="00ED5116">
            <w:pPr>
              <w:pStyle w:val="Numbers"/>
              <w:rPr>
                <w:b/>
                <w:sz w:val="28"/>
                <w:szCs w:val="28"/>
              </w:rPr>
            </w:pPr>
          </w:p>
        </w:tc>
      </w:tr>
    </w:tbl>
    <w:p w14:paraId="6F594C53" w14:textId="77777777" w:rsidR="000773B8" w:rsidRDefault="000773B8" w:rsidP="00D91840"/>
    <w:p w14:paraId="4FD203F6" w14:textId="77777777" w:rsidR="007800F1" w:rsidRDefault="007800F1" w:rsidP="00D91840"/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4366"/>
        <w:gridCol w:w="4536"/>
        <w:gridCol w:w="1872"/>
      </w:tblGrid>
      <w:tr w:rsidR="00A60EE6" w14:paraId="7FF95EBC" w14:textId="77777777" w:rsidTr="007E08D1">
        <w:trPr>
          <w:trHeight w:val="463"/>
        </w:trPr>
        <w:tc>
          <w:tcPr>
            <w:tcW w:w="4366" w:type="dxa"/>
          </w:tcPr>
          <w:p w14:paraId="46EEDF4A" w14:textId="77777777"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14:paraId="54F8FB70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14:paraId="6ED2E48E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2B9718DE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1872" w:type="dxa"/>
          </w:tcPr>
          <w:p w14:paraId="5EA1CB19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14:paraId="1CB45EA4" w14:textId="77777777" w:rsidR="00A60EE6" w:rsidRPr="00D91840" w:rsidRDefault="00A60EE6" w:rsidP="00AD138C"/>
    <w:sectPr w:rsidR="00A60EE6" w:rsidRPr="00D91840" w:rsidSect="000773B8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0965"/>
    <w:rsid w:val="00101D48"/>
    <w:rsid w:val="00123165"/>
    <w:rsid w:val="00140D3D"/>
    <w:rsid w:val="001D2C54"/>
    <w:rsid w:val="002076B8"/>
    <w:rsid w:val="002A3747"/>
    <w:rsid w:val="00342BB9"/>
    <w:rsid w:val="003B4B31"/>
    <w:rsid w:val="003F7BC7"/>
    <w:rsid w:val="004B395D"/>
    <w:rsid w:val="004B5F59"/>
    <w:rsid w:val="005252B5"/>
    <w:rsid w:val="005A39A5"/>
    <w:rsid w:val="005D46B0"/>
    <w:rsid w:val="006A7ABF"/>
    <w:rsid w:val="006E3083"/>
    <w:rsid w:val="00707FCC"/>
    <w:rsid w:val="00713420"/>
    <w:rsid w:val="007757E2"/>
    <w:rsid w:val="007800F1"/>
    <w:rsid w:val="007930FD"/>
    <w:rsid w:val="007E08D1"/>
    <w:rsid w:val="00864C6B"/>
    <w:rsid w:val="0088092F"/>
    <w:rsid w:val="008B5498"/>
    <w:rsid w:val="00915199"/>
    <w:rsid w:val="00931DB4"/>
    <w:rsid w:val="00952E17"/>
    <w:rsid w:val="00953CB5"/>
    <w:rsid w:val="009C27A8"/>
    <w:rsid w:val="009F182B"/>
    <w:rsid w:val="00A60EE6"/>
    <w:rsid w:val="00A76658"/>
    <w:rsid w:val="00AD1109"/>
    <w:rsid w:val="00AD138C"/>
    <w:rsid w:val="00C577FE"/>
    <w:rsid w:val="00D205FE"/>
    <w:rsid w:val="00D91840"/>
    <w:rsid w:val="00DB072C"/>
    <w:rsid w:val="00DF29B3"/>
    <w:rsid w:val="00DF4F9E"/>
    <w:rsid w:val="00E761E6"/>
    <w:rsid w:val="00EC142C"/>
    <w:rsid w:val="00ED5116"/>
    <w:rsid w:val="00F86C02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A3802D7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ED8597-156B-401A-8121-4942BF9AEE27}"/>
</file>

<file path=customXml/itemProps2.xml><?xml version="1.0" encoding="utf-8"?>
<ds:datastoreItem xmlns:ds="http://schemas.openxmlformats.org/officeDocument/2006/customXml" ds:itemID="{3E48CAF7-7F22-4733-9FD9-996F8433F0E0}"/>
</file>

<file path=customXml/itemProps3.xml><?xml version="1.0" encoding="utf-8"?>
<ds:datastoreItem xmlns:ds="http://schemas.openxmlformats.org/officeDocument/2006/customXml" ds:itemID="{A05B5F0F-9459-427B-A26D-54245AEEC83C}"/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3</TotalTime>
  <Pages>2</Pages>
  <Words>64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2</cp:revision>
  <cp:lastPrinted>2016-10-04T09:48:00Z</cp:lastPrinted>
  <dcterms:created xsi:type="dcterms:W3CDTF">2025-04-25T08:58:00Z</dcterms:created>
  <dcterms:modified xsi:type="dcterms:W3CDTF">2025-04-25T08:58:00Z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</Properties>
</file>