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5DF9A36C" w14:textId="77777777">
        <w:tc>
          <w:tcPr>
            <w:tcW w:w="1843" w:type="dxa"/>
          </w:tcPr>
          <w:p w:rsidR="008E14A9" w:rsidP="008E14A9" w:rsidRDefault="0057092D" w14:paraId="4498873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0F9337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2A87F890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D576CE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4CFF4757" w14:textId="77777777"/>
    <w:p w:rsidRPr="007F4921" w:rsidR="00BA2134" w:rsidP="00A76658" w:rsidRDefault="003F7BC7" w14:paraId="7860BE07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5E2BB3" w14:paraId="32670230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HONG KONG - </w:t>
      </w:r>
      <w:r w:rsidRPr="005E2BB3">
        <w:rPr>
          <w:b/>
          <w:caps/>
          <w:sz w:val="24"/>
          <w:szCs w:val="24"/>
        </w:rPr>
        <w:t xml:space="preserve">Hong Kong Diploma in Secondary Education </w:t>
      </w:r>
      <w:r w:rsidRPr="005E2BB3">
        <w:rPr>
          <w:b/>
          <w:i/>
          <w:caps/>
          <w:sz w:val="24"/>
          <w:szCs w:val="24"/>
        </w:rPr>
        <w:t>(HKDSE).</w:t>
      </w:r>
    </w:p>
    <w:p w:rsidRPr="000E4139" w:rsidR="000E4139" w:rsidP="000E4139" w:rsidRDefault="000E4139" w14:paraId="34CBB7CA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06569DBF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3EE684D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258803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C24297E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6B4EE06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83CB09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175A2D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C02C61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38F4E713" w14:textId="77777777">
      <w:pPr>
        <w:pStyle w:val="Directions"/>
        <w:rPr>
          <w:sz w:val="16"/>
        </w:rPr>
      </w:pPr>
    </w:p>
    <w:p w:rsidRPr="00131464" w:rsidR="00F7361D" w:rsidP="00A76658" w:rsidRDefault="00F7361D" w14:paraId="26519CFE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1E16BE2C" w14:paraId="23A09E4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40094F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1E16BE2C" w:rsidRDefault="0098481B" w14:paraId="45608A26" w14:textId="1FB7F92A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E16BE2C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1E16BE2C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>
              <w:br/>
            </w:r>
          </w:p>
        </w:tc>
      </w:tr>
      <w:tr w:rsidRPr="00D91840" w:rsidR="0098481B" w:rsidTr="1E16BE2C" w14:paraId="0CB2FEC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63E51F2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67E7E8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6DC4E41" w14:textId="77777777">
            <w:pPr>
              <w:pStyle w:val="Numbers"/>
            </w:pPr>
          </w:p>
        </w:tc>
      </w:tr>
      <w:tr w:rsidRPr="00D91840" w:rsidR="0098481B" w:rsidTr="1E16BE2C" w14:paraId="3F942CA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49E44EF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6B52DB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FA6DDB4" w14:textId="77777777">
            <w:pPr>
              <w:pStyle w:val="Numbers"/>
            </w:pPr>
          </w:p>
        </w:tc>
      </w:tr>
      <w:tr w:rsidRPr="00D91840" w:rsidR="0098481B" w:rsidTr="1E16BE2C" w14:paraId="7EABF614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F609B6" w:rsidRDefault="005E2BB3" w14:paraId="328158EF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Pr="0098481B" w:rsid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273D9BF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19650F2" w14:textId="77777777">
            <w:pPr>
              <w:pStyle w:val="Numbers"/>
            </w:pPr>
          </w:p>
        </w:tc>
      </w:tr>
      <w:tr w:rsidRPr="00D91840" w:rsidR="0098481B" w:rsidTr="1E16BE2C" w14:paraId="09BF5A2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F609B6" w:rsidRDefault="00F609B6" w14:paraId="260C56E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 w:rsidR="00131464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F609B6" w14:paraId="426DAD43" w14:textId="77777777">
            <w:pPr>
              <w:pStyle w:val="Numbers"/>
            </w:pPr>
            <w:r>
              <w:t>CHINESE LANGUAGE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49CADAC" w14:textId="77777777">
            <w:pPr>
              <w:pStyle w:val="Numbers"/>
            </w:pPr>
          </w:p>
        </w:tc>
      </w:tr>
      <w:tr w:rsidRPr="00D91840" w:rsidR="00131464" w:rsidTr="1E16BE2C" w14:paraId="75F8C6F4" w14:textId="77777777">
        <w:trPr>
          <w:trHeight w:val="859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0CF26C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F609B6" w14:paraId="4B3E0387" w14:textId="6264EA2D">
            <w:pPr>
              <w:pStyle w:val="Numbers"/>
            </w:pPr>
            <w:r>
              <w:t>ENGLISH LANGUAGE (SPECIFY EACH COMPONENT)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51A1DDF" w14:textId="77777777">
            <w:pPr>
              <w:pStyle w:val="Numbers"/>
            </w:pPr>
          </w:p>
        </w:tc>
      </w:tr>
      <w:tr w:rsidRPr="00D91840" w:rsidR="00131464" w:rsidTr="1E16BE2C" w14:paraId="1E46818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63F581C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57092D" w14:paraId="5C80113F" w14:textId="4B454216" w14:noSpellErr="1">
            <w:pPr>
              <w:pStyle w:val="Numbers"/>
            </w:pPr>
            <w:r w:rsidR="0057092D">
              <w:rPr/>
              <w:t>CITIZENSHIP &amp; SOCIAL DEVELOPMENT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8227DF2" w14:textId="77777777">
            <w:pPr>
              <w:pStyle w:val="Numbers"/>
            </w:pPr>
          </w:p>
        </w:tc>
      </w:tr>
      <w:tr w:rsidRPr="00D91840" w:rsidR="00131464" w:rsidTr="1E16BE2C" w14:paraId="38C5156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F609B6" w:rsidRDefault="00F609B6" w14:paraId="11E334D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131464" w:rsidP="004B395D" w:rsidRDefault="00F609B6" w14:paraId="546EE310" w14:textId="77777777">
            <w:pPr>
              <w:pStyle w:val="Numbers"/>
            </w:pPr>
            <w:r>
              <w:t>MATHEMATICS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D09B72D" w14:textId="77777777">
            <w:pPr>
              <w:pStyle w:val="Numbers"/>
            </w:pPr>
          </w:p>
        </w:tc>
      </w:tr>
    </w:tbl>
    <w:p w:rsidR="0083750F" w:rsidP="00D91840" w:rsidRDefault="0083750F" w14:paraId="7BD4263A" w14:textId="77777777"/>
    <w:p w:rsidR="000E4139" w:rsidP="00D91840" w:rsidRDefault="000E4139" w14:paraId="14CB7649" w14:textId="77777777"/>
    <w:p w:rsidR="002A75C7" w:rsidP="00D91840" w:rsidRDefault="002A75C7" w14:paraId="5C8581B2" w14:textId="77777777"/>
    <w:p w:rsidR="002A75C7" w:rsidP="00D91840" w:rsidRDefault="002A75C7" w14:paraId="08CD65D4" w14:textId="77777777"/>
    <w:p w:rsidR="000773B8" w:rsidP="00D91840" w:rsidRDefault="000773B8" w14:paraId="4AC83987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676D0D8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7E53BCC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D7DAB6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925868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FA6C97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3C8C1E6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736EB99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A75C7"/>
    <w:rsid w:val="00342BB9"/>
    <w:rsid w:val="003B4B31"/>
    <w:rsid w:val="003B5310"/>
    <w:rsid w:val="003F7BC7"/>
    <w:rsid w:val="004B395D"/>
    <w:rsid w:val="004B5F59"/>
    <w:rsid w:val="005252B5"/>
    <w:rsid w:val="0057092D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5186D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609B6"/>
    <w:rsid w:val="00F7361D"/>
    <w:rsid w:val="00F76955"/>
    <w:rsid w:val="00F94B88"/>
    <w:rsid w:val="00FF4286"/>
    <w:rsid w:val="1E16B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444C84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709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7092D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9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7092D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74C44-11F8-43BD-A7EC-417D10CC804D}"/>
</file>

<file path=customXml/itemProps2.xml><?xml version="1.0" encoding="utf-8"?>
<ds:datastoreItem xmlns:ds="http://schemas.openxmlformats.org/officeDocument/2006/customXml" ds:itemID="{4D58A201-637F-4FF8-9594-950814BB4DF5}"/>
</file>

<file path=customXml/itemProps3.xml><?xml version="1.0" encoding="utf-8"?>
<ds:datastoreItem xmlns:ds="http://schemas.openxmlformats.org/officeDocument/2006/customXml" ds:itemID="{B3BCC35B-255A-4480-8C1F-49A1FB2FF0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2025-04-24T12:26:00Z</dcterms:created>
  <dcterms:modified xsi:type="dcterms:W3CDTF">2025-05-01T11:18:18Z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