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12F31FD4" w14:textId="77777777" w:rsidTr="008E14A9">
        <w:tc>
          <w:tcPr>
            <w:tcW w:w="1843" w:type="dxa"/>
          </w:tcPr>
          <w:p w14:paraId="21ACD895" w14:textId="77777777" w:rsidR="008E14A9" w:rsidRDefault="00036A2C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520D83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75pt;height:78.7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7EFD8705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5F31C22D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1418B593" w14:textId="77777777" w:rsidR="00A60EE6" w:rsidRPr="00A60EE6" w:rsidRDefault="00A60EE6" w:rsidP="00A60EE6"/>
    <w:p w14:paraId="12FA8CAA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30F31B71" w14:textId="77777777" w:rsidR="000E4139" w:rsidRDefault="00536822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LUXEMBOURG - </w:t>
      </w:r>
      <w:r w:rsidRPr="00536822">
        <w:rPr>
          <w:b/>
          <w:caps/>
          <w:sz w:val="24"/>
          <w:szCs w:val="24"/>
          <w:lang w:val="en-GB"/>
        </w:rPr>
        <w:t>Diplome de Fin d’Etudes Secondaires</w:t>
      </w:r>
    </w:p>
    <w:p w14:paraId="7970950A" w14:textId="77777777"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14:paraId="6F129C69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38076B0C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64FFF3AF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0FA26B6D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5AE6E7D8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A347E87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62E2D167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7592B66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32884518" w14:textId="77777777"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14:paraId="1AA5E30A" w14:textId="77777777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14:paraId="30CF7A0B" w14:textId="77777777" w:rsidR="00F7361D" w:rsidRPr="007F4921" w:rsidRDefault="000E4139" w:rsidP="00536822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2E4530">
              <w:rPr>
                <w:b/>
                <w:sz w:val="26"/>
                <w:szCs w:val="26"/>
              </w:rPr>
              <w:t>GRADE</w:t>
            </w:r>
            <w:r w:rsidR="00F96898">
              <w:rPr>
                <w:b/>
                <w:sz w:val="26"/>
                <w:szCs w:val="26"/>
              </w:rPr>
              <w:t xml:space="preserve"> (0-60)</w:t>
            </w:r>
          </w:p>
        </w:tc>
        <w:tc>
          <w:tcPr>
            <w:tcW w:w="1602" w:type="dxa"/>
          </w:tcPr>
          <w:p w14:paraId="2289C70C" w14:textId="77777777" w:rsidR="00F7361D" w:rsidRDefault="00F7361D" w:rsidP="00A76658">
            <w:pPr>
              <w:pStyle w:val="Directions"/>
            </w:pPr>
          </w:p>
        </w:tc>
      </w:tr>
    </w:tbl>
    <w:p w14:paraId="6903BBA4" w14:textId="77777777" w:rsidR="00F7361D" w:rsidRDefault="00F7361D" w:rsidP="00A76658">
      <w:pPr>
        <w:pStyle w:val="Directions"/>
      </w:pPr>
    </w:p>
    <w:p w14:paraId="4F426795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="0098481B" w:rsidRPr="00D91840" w14:paraId="56484FE7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418C9346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8FABD98" w14:textId="77777777" w:rsidR="0098481B" w:rsidRPr="00A60EE6" w:rsidRDefault="0098481B" w:rsidP="00536822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A172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  <w:r w:rsidR="00F96898">
              <w:rPr>
                <w:rFonts w:asciiTheme="minorHAnsi" w:hAnsiTheme="minorHAnsi"/>
                <w:sz w:val="28"/>
                <w:szCs w:val="28"/>
              </w:rPr>
              <w:t>(0-60)</w:t>
            </w:r>
          </w:p>
        </w:tc>
      </w:tr>
      <w:tr w:rsidR="0098481B" w:rsidRPr="00D91840" w14:paraId="5D866CB9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2E2909" w14:textId="77777777" w:rsidR="0098481B" w:rsidRPr="0098481B" w:rsidRDefault="0098481B" w:rsidP="005E2BB3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18E90920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FD5B6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2C830417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05EB99" w14:textId="77777777" w:rsidR="0098481B" w:rsidRPr="0098481B" w:rsidRDefault="0098481B" w:rsidP="00BE2D21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432BFFC2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F91A4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0AA33919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40B315" w14:textId="77777777" w:rsidR="0098481B" w:rsidRPr="0098481B" w:rsidRDefault="0098481B" w:rsidP="00BE2D21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02230679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FB45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475C5837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2D232F3" w14:textId="77777777" w:rsidR="0098481B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44F956F7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A0E89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1F313986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CB10388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6DE1522B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A2CAF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773AA7D0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E789E93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34683F86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9D485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8077748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044CAEE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0A29C363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965E8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2E909DFE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177E4B1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5F8D247A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D55C7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05C33F4D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D09E5EC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7FC687F7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B0B08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6139DCB4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E601729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37653D7D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4A3BA" w14:textId="77777777" w:rsidR="00131464" w:rsidRPr="00D91840" w:rsidRDefault="00131464" w:rsidP="004B395D">
            <w:pPr>
              <w:pStyle w:val="Numbers"/>
            </w:pPr>
          </w:p>
        </w:tc>
      </w:tr>
    </w:tbl>
    <w:p w14:paraId="03D4BFD5" w14:textId="77777777" w:rsidR="0083750F" w:rsidRDefault="0083750F" w:rsidP="00D91840"/>
    <w:p w14:paraId="13D00B13" w14:textId="77777777" w:rsidR="000E4139" w:rsidRDefault="000E4139" w:rsidP="00D91840"/>
    <w:p w14:paraId="2F459053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3B9AFEEA" w14:textId="77777777" w:rsidTr="007F4921">
        <w:trPr>
          <w:trHeight w:val="758"/>
        </w:trPr>
        <w:tc>
          <w:tcPr>
            <w:tcW w:w="4718" w:type="dxa"/>
          </w:tcPr>
          <w:p w14:paraId="1ABE9161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1BDBE5D2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5E0C69E0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D46A63F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3A6479A2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4432204A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36A2C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A3747"/>
    <w:rsid w:val="002E4530"/>
    <w:rsid w:val="00342BB9"/>
    <w:rsid w:val="003B4B31"/>
    <w:rsid w:val="003B5310"/>
    <w:rsid w:val="003F7BC7"/>
    <w:rsid w:val="004B395D"/>
    <w:rsid w:val="004B5F59"/>
    <w:rsid w:val="005252B5"/>
    <w:rsid w:val="00536822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E2D21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96898"/>
    <w:rsid w:val="00FA172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4B7B0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4DCB69-E8C3-47D3-B584-D38723D4AC79}"/>
</file>

<file path=customXml/itemProps2.xml><?xml version="1.0" encoding="utf-8"?>
<ds:datastoreItem xmlns:ds="http://schemas.openxmlformats.org/officeDocument/2006/customXml" ds:itemID="{67FB9F27-F308-4FDB-9B5E-6C0F0F624048}"/>
</file>

<file path=customXml/itemProps3.xml><?xml version="1.0" encoding="utf-8"?>
<ds:datastoreItem xmlns:ds="http://schemas.openxmlformats.org/officeDocument/2006/customXml" ds:itemID="{2D82D7D5-CA31-4850-BB2F-EA2186243427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62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2025-04-24T12:57:00Z</dcterms:created>
  <dcterms:modified xsi:type="dcterms:W3CDTF">2025-04-24T12:57:00Z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