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54B2F5C6" w14:textId="77777777" w:rsidTr="008E14A9">
        <w:tc>
          <w:tcPr>
            <w:tcW w:w="1843" w:type="dxa"/>
          </w:tcPr>
          <w:p w14:paraId="3E380897" w14:textId="77777777" w:rsidR="008E14A9" w:rsidRDefault="00A16C58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373CBA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06AE68C4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BF5EDDC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708B99A6" w14:textId="77777777" w:rsidR="00A60EE6" w:rsidRPr="00A60EE6" w:rsidRDefault="00A60EE6" w:rsidP="00A60EE6"/>
    <w:p w14:paraId="369264A6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292C0B26" w14:textId="77777777" w:rsidR="000E4139" w:rsidRDefault="006229D8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THE NETHERLANDS - </w:t>
      </w:r>
      <w:r w:rsidRPr="003D2E4A">
        <w:rPr>
          <w:b/>
          <w:caps/>
          <w:sz w:val="24"/>
          <w:szCs w:val="24"/>
          <w:lang w:val="en-GB"/>
        </w:rPr>
        <w:t>Diploma Voorbereidend Wetenschappelijk Onderwijs (VWO)</w:t>
      </w:r>
    </w:p>
    <w:p w14:paraId="19B4784A" w14:textId="77777777"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14:paraId="3B776D4C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6FA8E236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07B3C514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CFB1725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063E266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69C538E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51A71918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95449FC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127A91AD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1894E4C6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0333592B" w14:textId="77777777" w:rsidR="00F7361D" w:rsidRPr="007F4921" w:rsidRDefault="000E4139" w:rsidP="00A7665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7D1A8B">
              <w:rPr>
                <w:b/>
                <w:sz w:val="26"/>
                <w:szCs w:val="26"/>
              </w:rPr>
              <w:t xml:space="preserve"> (0-10)</w:t>
            </w:r>
          </w:p>
        </w:tc>
        <w:tc>
          <w:tcPr>
            <w:tcW w:w="1602" w:type="dxa"/>
          </w:tcPr>
          <w:p w14:paraId="63F06664" w14:textId="77777777" w:rsidR="00F7361D" w:rsidRDefault="00F7361D" w:rsidP="00A76658">
            <w:pPr>
              <w:pStyle w:val="Directions"/>
            </w:pPr>
          </w:p>
        </w:tc>
      </w:tr>
    </w:tbl>
    <w:p w14:paraId="23192D43" w14:textId="77777777" w:rsidR="00F7361D" w:rsidRDefault="00F7361D" w:rsidP="00A76658">
      <w:pPr>
        <w:pStyle w:val="Directions"/>
      </w:pPr>
    </w:p>
    <w:p w14:paraId="17EA3910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2D112259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0F9BC680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1ACC01" w14:textId="77777777" w:rsidR="0098481B" w:rsidRPr="00A60EE6" w:rsidRDefault="0098481B" w:rsidP="000E4139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6229D8" w:rsidRPr="006229D8">
              <w:rPr>
                <w:rFonts w:asciiTheme="minorHAnsi" w:hAnsiTheme="minorHAnsi"/>
                <w:i/>
                <w:sz w:val="28"/>
                <w:szCs w:val="28"/>
              </w:rPr>
              <w:t>(0-10)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14:paraId="6DAA3D68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5F7DF6" w14:textId="77777777" w:rsidR="0098481B" w:rsidRPr="0098481B" w:rsidRDefault="0098481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B7000BD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193E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1D6EFCB4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02AF79" w14:textId="77777777" w:rsidR="0098481B" w:rsidRPr="0098481B" w:rsidRDefault="00C57AA0" w:rsidP="00C57AA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7D1295FC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0ED5E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BAE77BB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E138CB" w14:textId="77777777" w:rsidR="0098481B" w:rsidRPr="0098481B" w:rsidRDefault="0098481B" w:rsidP="00C57AA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C4C8E7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AF4A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2473807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343693" w14:textId="77777777" w:rsidR="0098481B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11E5FC6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CF582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57A6E4B4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1492B8" w14:textId="77777777"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64DAB3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DEE97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52FD2F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A0C307" w14:textId="77777777"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A66C421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EDEA3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AF0B4B7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BDB0C4" w14:textId="77777777"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563310EA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CC651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397B398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51BF87" w14:textId="77777777"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E2D673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EC77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416BB08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D19601" w14:textId="77777777"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C74584A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BE400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3C0AD0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11CC03" w14:textId="77777777" w:rsidR="00131464" w:rsidRPr="00D91840" w:rsidRDefault="00131464" w:rsidP="00C57AA0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0CC9271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ABC90" w14:textId="77777777" w:rsidR="00131464" w:rsidRPr="00D91840" w:rsidRDefault="00131464" w:rsidP="004B395D">
            <w:pPr>
              <w:pStyle w:val="Numbers"/>
            </w:pPr>
          </w:p>
        </w:tc>
      </w:tr>
    </w:tbl>
    <w:p w14:paraId="41BB3DF0" w14:textId="77777777" w:rsidR="0083750F" w:rsidRDefault="0083750F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0E4139" w:rsidRPr="00D91840" w14:paraId="1C9AAEFD" w14:textId="77777777" w:rsidTr="00DD3B8E">
        <w:trPr>
          <w:trHeight w:val="357"/>
          <w:jc w:val="center"/>
        </w:trPr>
        <w:tc>
          <w:tcPr>
            <w:tcW w:w="8971" w:type="dxa"/>
            <w:vAlign w:val="center"/>
          </w:tcPr>
          <w:p w14:paraId="4743E9D8" w14:textId="77777777" w:rsidR="000E4139" w:rsidRPr="00140D3D" w:rsidRDefault="000E4139" w:rsidP="00DD3B8E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Level</w:t>
            </w:r>
            <w:r w:rsidR="007D1A8B">
              <w:rPr>
                <w:b/>
                <w:sz w:val="22"/>
                <w:szCs w:val="22"/>
              </w:rPr>
              <w:t xml:space="preserve"> (0-10)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CC27" w14:textId="77777777" w:rsidR="000E4139" w:rsidRPr="00D91840" w:rsidRDefault="000E4139" w:rsidP="00DD3B8E">
            <w:pPr>
              <w:pStyle w:val="Numbers"/>
            </w:pPr>
          </w:p>
        </w:tc>
      </w:tr>
    </w:tbl>
    <w:p w14:paraId="7537E9F0" w14:textId="77777777" w:rsidR="000E4139" w:rsidRDefault="000E4139" w:rsidP="00D91840"/>
    <w:p w14:paraId="7D1687B5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2B425170" w14:textId="77777777" w:rsidTr="007F4921">
        <w:trPr>
          <w:trHeight w:val="758"/>
        </w:trPr>
        <w:tc>
          <w:tcPr>
            <w:tcW w:w="4718" w:type="dxa"/>
          </w:tcPr>
          <w:p w14:paraId="64611DC4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7CBFE182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683B3B59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60C0BD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71CEF2B7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2A3B1260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29D8"/>
    <w:rsid w:val="006A45C5"/>
    <w:rsid w:val="006A7ABF"/>
    <w:rsid w:val="006E3083"/>
    <w:rsid w:val="00713420"/>
    <w:rsid w:val="007D1A8B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16C58"/>
    <w:rsid w:val="00A60EE6"/>
    <w:rsid w:val="00A76658"/>
    <w:rsid w:val="00A84165"/>
    <w:rsid w:val="00AD1109"/>
    <w:rsid w:val="00AD138C"/>
    <w:rsid w:val="00BA2134"/>
    <w:rsid w:val="00C315F0"/>
    <w:rsid w:val="00C57AA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0EE8F1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1E009-F530-444D-937E-E1584AC095D3}"/>
</file>

<file path=customXml/itemProps2.xml><?xml version="1.0" encoding="utf-8"?>
<ds:datastoreItem xmlns:ds="http://schemas.openxmlformats.org/officeDocument/2006/customXml" ds:itemID="{13AE18F8-ADF4-4865-A9BB-88F0C759E3B1}"/>
</file>

<file path=customXml/itemProps3.xml><?xml version="1.0" encoding="utf-8"?>
<ds:datastoreItem xmlns:ds="http://schemas.openxmlformats.org/officeDocument/2006/customXml" ds:itemID="{EC3C59C9-3406-40BD-A3B2-BFDA61E64B48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2025-04-24T13:05:00Z</dcterms:created>
  <dcterms:modified xsi:type="dcterms:W3CDTF">2025-04-24T13:05:00Z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