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86"/>
        <w:gridCol w:w="8752"/>
      </w:tblGrid>
      <w:tr w:rsidR="00915088" w:rsidTr="00915088" w14:paraId="5C928BF6" w14:textId="77777777">
        <w:tc>
          <w:tcPr>
            <w:tcW w:w="1701" w:type="dxa"/>
          </w:tcPr>
          <w:p w:rsidR="00915088" w:rsidP="00915088" w:rsidRDefault="0043466A" w14:paraId="1CAE5297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21198D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9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37" w:type="dxa"/>
          </w:tcPr>
          <w:p w:rsidR="00915088" w:rsidP="00915088" w:rsidRDefault="00915088" w14:paraId="66A3285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915088" w:rsidP="00915088" w:rsidRDefault="00915088" w14:paraId="1C50A339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D10366D" w14:textId="77777777"/>
    <w:p w:rsidR="00BA2134" w:rsidP="00A76658" w:rsidRDefault="003F7BC7" w14:paraId="72050089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BA2134">
        <w:rPr>
          <w:rFonts w:asciiTheme="minorHAnsi" w:hAnsiTheme="minorHAnsi"/>
          <w:b/>
        </w:rPr>
        <w:t xml:space="preserve"> </w:t>
      </w:r>
    </w:p>
    <w:p w:rsidR="00A76658" w:rsidP="00A76658" w:rsidRDefault="00BA2134" w14:paraId="44F27B3C" w14:textId="77777777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POLAND - </w:t>
      </w:r>
      <w:r w:rsidR="008232DD">
        <w:rPr>
          <w:rFonts w:asciiTheme="minorHAnsi" w:hAnsiTheme="minorHAnsi"/>
          <w:b/>
        </w:rPr>
        <w:t>MATURA</w:t>
      </w:r>
    </w:p>
    <w:p w:rsidRPr="006A7ABF" w:rsidR="006A7ABF" w:rsidP="006A7ABF" w:rsidRDefault="006A7ABF" w14:paraId="256E8331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BABB2D7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F27CB7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4F892E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12F8484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64B51BC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582DD3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9F9F6E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A76658" w:rsidRDefault="00F7361D" w14:paraId="686CFE70" w14:textId="77777777">
      <w:pPr>
        <w:pStyle w:val="Directions"/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Pr="00D91840" w:rsidR="0098481B" w:rsidTr="3170ACAA" w14:paraId="17E43CA8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4B395D" w:rsidRDefault="0098481B" w14:paraId="3869F3C4" w14:textId="77777777">
            <w:pPr>
              <w:pStyle w:val="Numbers"/>
              <w:rPr>
                <w:b/>
                <w:sz w:val="28"/>
                <w:szCs w:val="28"/>
              </w:rPr>
            </w:pPr>
            <w:r w:rsidRPr="0098481B">
              <w:rPr>
                <w:b/>
                <w:sz w:val="28"/>
                <w:szCs w:val="28"/>
              </w:rPr>
              <w:t>Subjects</w:t>
            </w:r>
          </w:p>
          <w:p w:rsidRPr="0098481B" w:rsidR="00FB22A7" w:rsidP="004B395D" w:rsidRDefault="00FB22A7" w14:paraId="53B98151" w14:textId="77777777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(state whether Standard or Advanced Level)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F7361D" w:rsidR="0098481B" w:rsidP="3170ACAA" w:rsidRDefault="00F7361D" w14:paraId="1E826C08" w14:textId="6D173F97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3170ACAA" w:rsidR="00F7361D">
              <w:rPr>
                <w:b w:val="1"/>
                <w:bCs w:val="1"/>
                <w:sz w:val="28"/>
                <w:szCs w:val="28"/>
              </w:rPr>
              <w:t>Predicted Grade</w:t>
            </w:r>
            <w:r w:rsidRPr="3170ACAA" w:rsidR="00804A78">
              <w:rPr>
                <w:b w:val="1"/>
                <w:bCs w:val="1"/>
                <w:sz w:val="28"/>
                <w:szCs w:val="28"/>
              </w:rPr>
              <w:t xml:space="preserve">s </w:t>
            </w:r>
          </w:p>
          <w:p w:rsidRPr="00F7361D" w:rsidR="0098481B" w:rsidP="3170ACAA" w:rsidRDefault="00F7361D" w14:paraId="0EA2D579" w14:textId="38EC701B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3170ACAA" w:rsidR="0043466A">
              <w:rPr>
                <w:b w:val="1"/>
                <w:bCs w:val="1"/>
                <w:sz w:val="28"/>
                <w:szCs w:val="28"/>
              </w:rPr>
              <w:t>(%)</w:t>
            </w:r>
          </w:p>
        </w:tc>
      </w:tr>
      <w:tr w:rsidRPr="00D91840" w:rsidR="0098481B" w:rsidTr="3170ACAA" w14:paraId="07113BF3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B22A7" w:rsidRDefault="00F7361D" w14:paraId="29F7A744" w14:textId="323B442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 w:rsidR="0043466A"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1CD891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B640499" w14:textId="77777777">
            <w:pPr>
              <w:pStyle w:val="Numbers"/>
            </w:pPr>
          </w:p>
        </w:tc>
      </w:tr>
      <w:tr w:rsidRPr="00D91840" w:rsidR="0098481B" w:rsidTr="3170ACAA" w14:paraId="4634297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3B358F00" w14:textId="2871610E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  <w:r w:rsidRPr="00F7361D" w:rsidR="00F736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10BBD5E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109F622" w14:textId="77777777">
            <w:pPr>
              <w:pStyle w:val="Numbers"/>
            </w:pPr>
          </w:p>
        </w:tc>
      </w:tr>
      <w:tr w:rsidRPr="00D91840" w:rsidR="0098481B" w:rsidTr="3170ACAA" w14:paraId="511A8BEE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5A271C55" w14:textId="7AEA774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2976D6E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F1E1BBA" w14:textId="77777777">
            <w:pPr>
              <w:pStyle w:val="Numbers"/>
            </w:pPr>
          </w:p>
        </w:tc>
      </w:tr>
      <w:tr w:rsidRPr="00D91840" w:rsidR="0098481B" w:rsidTr="3170ACAA" w14:paraId="55078CC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02770FBE" w14:textId="31CC3C98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  <w:r w:rsidRPr="00F7361D" w:rsidR="00F736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2CA39D2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BD1A730" w14:textId="77777777">
            <w:pPr>
              <w:pStyle w:val="Numbers"/>
            </w:pPr>
          </w:p>
        </w:tc>
      </w:tr>
      <w:tr w:rsidRPr="00D91840" w:rsidR="0083750F" w:rsidTr="3170ACAA" w14:paraId="62449D3D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83750F" w:rsidP="00F7361D" w:rsidRDefault="0043466A" w14:paraId="1DB01B1D" w14:textId="671A83C8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83750F" w:rsidP="004B395D" w:rsidRDefault="0083750F" w14:paraId="080CEE3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83750F" w:rsidP="004B395D" w:rsidRDefault="0083750F" w14:paraId="731AB2A7" w14:textId="77777777">
            <w:pPr>
              <w:pStyle w:val="Numbers"/>
            </w:pPr>
          </w:p>
        </w:tc>
      </w:tr>
      <w:tr w:rsidRPr="00D91840" w:rsidR="00FB22A7" w:rsidTr="3170ACAA" w14:paraId="2BA25349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7D510EA3" w14:textId="1C8C85D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29AB8F7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35AC3CB9" w14:textId="77777777">
            <w:pPr>
              <w:pStyle w:val="Numbers"/>
            </w:pPr>
          </w:p>
        </w:tc>
      </w:tr>
      <w:tr w:rsidRPr="00D91840" w:rsidR="00FB22A7" w:rsidTr="3170ACAA" w14:paraId="0AFDA6A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0D61D557" w14:textId="0286BAB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7D42187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BB146FF" w14:textId="77777777">
            <w:pPr>
              <w:pStyle w:val="Numbers"/>
            </w:pPr>
          </w:p>
        </w:tc>
      </w:tr>
      <w:tr w:rsidRPr="00D91840" w:rsidR="00FB22A7" w:rsidTr="3170ACAA" w14:paraId="777AE44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3FEE9AC0" w14:textId="5204202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3FB381E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48C5A8E" w14:textId="77777777">
            <w:pPr>
              <w:pStyle w:val="Numbers"/>
            </w:pPr>
          </w:p>
        </w:tc>
      </w:tr>
      <w:tr w:rsidRPr="00D91840" w:rsidR="00FB22A7" w:rsidTr="3170ACAA" w14:paraId="346F799A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4094912C" w14:textId="08292C0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1E9217E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5ACE238" w14:textId="77777777">
            <w:pPr>
              <w:pStyle w:val="Numbers"/>
            </w:pPr>
          </w:p>
        </w:tc>
      </w:tr>
      <w:tr w:rsidRPr="00D91840" w:rsidR="00FB22A7" w:rsidTr="3170ACAA" w14:paraId="4D4D6CA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3398DB11" w14:textId="76A17B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0A18F80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7AEF66F3" w14:textId="77777777">
            <w:pPr>
              <w:pStyle w:val="Numbers"/>
            </w:pPr>
          </w:p>
        </w:tc>
      </w:tr>
    </w:tbl>
    <w:p w:rsidR="003B4B31" w:rsidP="00D91840" w:rsidRDefault="003B4B31" w14:paraId="2E4DACDE" w14:textId="77777777"/>
    <w:p w:rsidR="0083750F" w:rsidP="00D91840" w:rsidRDefault="0083750F" w14:paraId="74ED7997" w14:textId="77777777"/>
    <w:p w:rsidR="00CD301A" w:rsidP="00D91840" w:rsidRDefault="00CD301A" w14:paraId="555E97DB" w14:textId="77777777"/>
    <w:p w:rsidR="00CD301A" w:rsidP="00D91840" w:rsidRDefault="00CD301A" w14:paraId="28F48C18" w14:textId="77777777"/>
    <w:p w:rsidR="000773B8" w:rsidP="00D91840" w:rsidRDefault="000773B8" w14:paraId="48AF3EE6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 w14:paraId="7D25C3AB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060CD0A7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4AD5B0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989020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181F265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7E0E141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F76955" w:rsidRDefault="00A60EE6" w14:paraId="2CD06724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66105"/>
    <w:rsid w:val="001D2C54"/>
    <w:rsid w:val="002076B8"/>
    <w:rsid w:val="002A3747"/>
    <w:rsid w:val="00342BB9"/>
    <w:rsid w:val="003B4B31"/>
    <w:rsid w:val="003B5310"/>
    <w:rsid w:val="003F7BC7"/>
    <w:rsid w:val="0043466A"/>
    <w:rsid w:val="004B395D"/>
    <w:rsid w:val="004B5F59"/>
    <w:rsid w:val="005252B5"/>
    <w:rsid w:val="005D46B0"/>
    <w:rsid w:val="006A45C5"/>
    <w:rsid w:val="006A7ABF"/>
    <w:rsid w:val="006E3083"/>
    <w:rsid w:val="00713420"/>
    <w:rsid w:val="00804A78"/>
    <w:rsid w:val="008232DD"/>
    <w:rsid w:val="0083750F"/>
    <w:rsid w:val="00864C6B"/>
    <w:rsid w:val="0088092F"/>
    <w:rsid w:val="00915088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D301A"/>
    <w:rsid w:val="00D91840"/>
    <w:rsid w:val="00DB072C"/>
    <w:rsid w:val="00DF29B3"/>
    <w:rsid w:val="00DF4F9E"/>
    <w:rsid w:val="00E761E6"/>
    <w:rsid w:val="00E84517"/>
    <w:rsid w:val="00EC142C"/>
    <w:rsid w:val="00F7361D"/>
    <w:rsid w:val="00F76955"/>
    <w:rsid w:val="00FB22A7"/>
    <w:rsid w:val="00FF4286"/>
    <w:rsid w:val="3170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C42650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D8258-111A-40C0-811F-57072DB25CA0}"/>
</file>

<file path=customXml/itemProps2.xml><?xml version="1.0" encoding="utf-8"?>
<ds:datastoreItem xmlns:ds="http://schemas.openxmlformats.org/officeDocument/2006/customXml" ds:itemID="{417A964D-B769-45D2-9417-2D8B6881FBAF}"/>
</file>

<file path=customXml/itemProps3.xml><?xml version="1.0" encoding="utf-8"?>
<ds:datastoreItem xmlns:ds="http://schemas.openxmlformats.org/officeDocument/2006/customXml" ds:itemID="{5E585A90-1A78-4A0E-9966-3C898AA478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2025-04-24T13:22:00Z</dcterms:created>
  <dcterms:modified xsi:type="dcterms:W3CDTF">2025-05-01T11:25:52Z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