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 w14:paraId="6087CB6F" w14:textId="77777777">
        <w:tc>
          <w:tcPr>
            <w:tcW w:w="1843" w:type="dxa"/>
          </w:tcPr>
          <w:p w:rsidR="008E14A9" w:rsidP="008E14A9" w:rsidRDefault="00092BB7" w14:paraId="01780926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458E21EB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8.75pt;height:78.75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809" w:type="dxa"/>
          </w:tcPr>
          <w:p w:rsidR="008E14A9" w:rsidP="008E14A9" w:rsidRDefault="008E14A9" w14:paraId="7503997E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P="008E14A9" w:rsidRDefault="008E14A9" w14:paraId="26247ACD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54944DAB" w14:textId="77777777"/>
    <w:p w:rsidRPr="007F4921" w:rsidR="00BA2134" w:rsidP="00A76658" w:rsidRDefault="003F7BC7" w14:paraId="58748BFC" w14:textId="77777777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Pr="007F4921" w:rsidR="00BA2134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P="000E4139" w:rsidRDefault="006D3AC4" w14:paraId="0A2B2DD9" w14:textId="77777777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SWEDEN - </w:t>
      </w:r>
      <w:r w:rsidRPr="006D3AC4">
        <w:rPr>
          <w:b/>
          <w:caps/>
          <w:sz w:val="24"/>
          <w:szCs w:val="24"/>
        </w:rPr>
        <w:t>Avgångsbetyg/Slutbetyg Gymnasieskolan</w:t>
      </w:r>
    </w:p>
    <w:p w:rsidRPr="000E4139" w:rsidR="006229D8" w:rsidP="000E4139" w:rsidRDefault="006229D8" w14:paraId="358A9581" w14:textId="77777777">
      <w:pPr>
        <w:jc w:val="center"/>
        <w:rPr>
          <w:b/>
          <w:caps/>
          <w:sz w:val="24"/>
          <w:szCs w:val="24"/>
        </w:rPr>
      </w:pPr>
    </w:p>
    <w:p w:rsidRPr="006A7ABF" w:rsidR="006A7ABF" w:rsidP="006A7ABF" w:rsidRDefault="006A7ABF" w14:paraId="20964E22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414020C7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437AD5DC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5436557F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5B00719C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5A6B21E7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6E9413C9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3B134D95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F7361D" w:rsidP="00092BB7" w:rsidRDefault="00F7361D" w14:paraId="2D8A59BC" w14:textId="77777777">
      <w:pPr>
        <w:pStyle w:val="Directions"/>
        <w:jc w:val="left"/>
      </w:pPr>
    </w:p>
    <w:p w:rsidRPr="00131464" w:rsidR="00F7361D" w:rsidP="00A76658" w:rsidRDefault="00F7361D" w14:paraId="2FA14A47" w14:textId="77777777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7673"/>
        <w:gridCol w:w="2520"/>
      </w:tblGrid>
      <w:tr w:rsidRPr="00D91840" w:rsidR="0098481B" w:rsidTr="45E891AA" w14:paraId="2F4DDDAA" w14:textId="77777777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tcMar/>
            <w:vAlign w:val="center"/>
          </w:tcPr>
          <w:p w:rsidR="0098481B" w:rsidP="000A70DF" w:rsidRDefault="0098481B" w14:paraId="59AB5C7C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A60EE6" w:rsidR="0098481B" w:rsidP="45E891AA" w:rsidRDefault="0098481B" w14:paraId="75BA1F86" w14:textId="1D7C98C8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45E891AA" w:rsidR="0098481B">
              <w:rPr>
                <w:rFonts w:ascii="Calibri" w:hAnsi="Calibri" w:asciiTheme="minorAscii" w:hAnsiTheme="minorAscii"/>
                <w:sz w:val="28"/>
                <w:szCs w:val="28"/>
              </w:rPr>
              <w:t>Predicted Grade</w:t>
            </w:r>
            <w:r w:rsidRPr="45E891AA" w:rsidR="006229D8">
              <w:rPr>
                <w:rFonts w:ascii="Calibri" w:hAnsi="Calibri" w:asciiTheme="minorAscii" w:hAnsiTheme="minorAscii"/>
                <w:sz w:val="28"/>
                <w:szCs w:val="28"/>
              </w:rPr>
              <w:t>s</w:t>
            </w:r>
            <w:r w:rsidRPr="45E891AA" w:rsidR="00582EEB">
              <w:rPr>
                <w:rFonts w:ascii="Calibri" w:hAnsi="Calibri" w:asciiTheme="minorAscii" w:hAnsiTheme="minorAscii"/>
                <w:sz w:val="28"/>
                <w:szCs w:val="28"/>
              </w:rPr>
              <w:t xml:space="preserve"> </w:t>
            </w:r>
          </w:p>
          <w:p w:rsidRPr="00A60EE6" w:rsidR="0098481B" w:rsidP="45E891AA" w:rsidRDefault="0098481B" w14:paraId="1E07E0F5" w14:textId="0B2BC32C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45E891AA" w:rsidR="006D3AC4">
              <w:rPr>
                <w:rFonts w:ascii="Calibri" w:hAnsi="Calibri" w:asciiTheme="minorAscii" w:hAnsiTheme="minorAscii"/>
                <w:i w:val="1"/>
                <w:iCs w:val="1"/>
                <w:sz w:val="28"/>
                <w:szCs w:val="28"/>
              </w:rPr>
              <w:t>(A-F</w:t>
            </w:r>
            <w:r w:rsidRPr="45E891AA" w:rsidR="00582EEB">
              <w:rPr>
                <w:rFonts w:ascii="Calibri" w:hAnsi="Calibri" w:asciiTheme="minorAscii" w:hAnsiTheme="minorAscii"/>
                <w:i w:val="1"/>
                <w:iCs w:val="1"/>
                <w:sz w:val="28"/>
                <w:szCs w:val="28"/>
              </w:rPr>
              <w:t>)</w:t>
            </w:r>
            <w:r w:rsidRPr="45E891AA" w:rsidR="006229D8">
              <w:rPr>
                <w:rFonts w:ascii="Calibri" w:hAnsi="Calibri" w:asciiTheme="minorAscii" w:hAnsiTheme="minorAscii"/>
                <w:sz w:val="28"/>
                <w:szCs w:val="28"/>
              </w:rPr>
              <w:t xml:space="preserve"> </w:t>
            </w:r>
            <w:r>
              <w:br/>
            </w:r>
          </w:p>
        </w:tc>
      </w:tr>
      <w:tr w:rsidRPr="00D91840" w:rsidR="0098481B" w:rsidTr="45E891AA" w14:paraId="41057894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98481B" w:rsidP="00453D56" w:rsidRDefault="0098481B" w14:paraId="593D813F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2A3747" w:rsidRDefault="0098481B" w14:paraId="27943A76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2A3747" w:rsidRDefault="0098481B" w14:paraId="7C937BE8" w14:textId="77777777">
            <w:pPr>
              <w:pStyle w:val="Numbers"/>
            </w:pPr>
          </w:p>
        </w:tc>
      </w:tr>
      <w:tr w:rsidRPr="00D91840" w:rsidR="0098481B" w:rsidTr="45E891AA" w14:paraId="7AC40039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98481B" w:rsidP="00453D56" w:rsidRDefault="0098481B" w14:paraId="09EFA501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4B395D" w:rsidRDefault="0098481B" w14:paraId="4999C5AB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2B4114B4" w14:textId="77777777">
            <w:pPr>
              <w:pStyle w:val="Numbers"/>
            </w:pPr>
          </w:p>
        </w:tc>
      </w:tr>
      <w:tr w:rsidRPr="00D91840" w:rsidR="0098481B" w:rsidTr="45E891AA" w14:paraId="4808267A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98481B" w:rsidP="00453D56" w:rsidRDefault="0098481B" w14:paraId="4C498BCF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4B395D" w:rsidRDefault="0098481B" w14:paraId="3C855CD7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6347795F" w14:textId="77777777">
            <w:pPr>
              <w:pStyle w:val="Numbers"/>
            </w:pPr>
          </w:p>
        </w:tc>
      </w:tr>
      <w:tr w:rsidRPr="00D91840" w:rsidR="0098481B" w:rsidTr="45E891AA" w14:paraId="132A34B3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98481B" w:rsidP="00453D56" w:rsidRDefault="00131464" w14:paraId="7BB8DE8C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4B395D" w:rsidRDefault="0098481B" w14:paraId="7E3EA4F4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444B2DD6" w14:textId="77777777">
            <w:pPr>
              <w:pStyle w:val="Numbers"/>
            </w:pPr>
          </w:p>
        </w:tc>
      </w:tr>
      <w:tr w:rsidRPr="00D91840" w:rsidR="00131464" w:rsidTr="45E891AA" w14:paraId="1F5BE51E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453D56" w:rsidRDefault="00131464" w14:paraId="55347538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5881B60A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03318F87" w14:textId="77777777">
            <w:pPr>
              <w:pStyle w:val="Numbers"/>
            </w:pPr>
          </w:p>
        </w:tc>
      </w:tr>
      <w:tr w:rsidRPr="00D91840" w:rsidR="00131464" w:rsidTr="45E891AA" w14:paraId="19CD4D6E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453D56" w:rsidRDefault="00131464" w14:paraId="237176C9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52E6C10E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79890D39" w14:textId="77777777">
            <w:pPr>
              <w:pStyle w:val="Numbers"/>
            </w:pPr>
          </w:p>
        </w:tc>
      </w:tr>
      <w:tr w:rsidRPr="00D91840" w:rsidR="00131464" w:rsidTr="45E891AA" w14:paraId="6144B6EE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453D56" w:rsidRDefault="00131464" w14:paraId="7420230A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0FED2BAD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18B134D6" w14:textId="77777777">
            <w:pPr>
              <w:pStyle w:val="Numbers"/>
            </w:pPr>
          </w:p>
        </w:tc>
      </w:tr>
      <w:tr w:rsidRPr="00D91840" w:rsidR="00131464" w:rsidTr="45E891AA" w14:paraId="6971F1F1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453D56" w:rsidRDefault="00131464" w14:paraId="242AA35A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12C973D6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556D9ECD" w14:textId="77777777">
            <w:pPr>
              <w:pStyle w:val="Numbers"/>
            </w:pPr>
          </w:p>
        </w:tc>
      </w:tr>
      <w:tr w:rsidRPr="00D91840" w:rsidR="00131464" w:rsidTr="45E891AA" w14:paraId="0FE0B5B9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453D56" w:rsidRDefault="00131464" w14:paraId="535B91BA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7AF26AFA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40FEF3EE" w14:textId="77777777">
            <w:pPr>
              <w:pStyle w:val="Numbers"/>
            </w:pPr>
          </w:p>
        </w:tc>
      </w:tr>
      <w:tr w:rsidRPr="00D91840" w:rsidR="00092BB7" w:rsidTr="45E891AA" w14:paraId="62FCB8AF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092BB7" w:rsidP="00453D56" w:rsidRDefault="00092BB7" w14:paraId="24FE287C" w14:textId="0CF5E664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673" w:type="dxa"/>
            <w:tcMar/>
          </w:tcPr>
          <w:p w:rsidRPr="00D91840" w:rsidR="00092BB7" w:rsidP="004B395D" w:rsidRDefault="00092BB7" w14:paraId="4563E08F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092BB7" w:rsidP="004B395D" w:rsidRDefault="00092BB7" w14:paraId="23AA9AAE" w14:textId="77777777">
            <w:pPr>
              <w:pStyle w:val="Numbers"/>
            </w:pPr>
          </w:p>
        </w:tc>
      </w:tr>
      <w:tr w:rsidRPr="00D91840" w:rsidR="00092BB7" w:rsidTr="45E891AA" w14:paraId="3EAED88F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092BB7" w:rsidP="00453D56" w:rsidRDefault="00092BB7" w14:paraId="28C5D5E1" w14:textId="50942FF1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673" w:type="dxa"/>
            <w:tcMar/>
          </w:tcPr>
          <w:p w:rsidRPr="00D91840" w:rsidR="00092BB7" w:rsidP="004B395D" w:rsidRDefault="00092BB7" w14:paraId="48AAEAB6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092BB7" w:rsidP="004B395D" w:rsidRDefault="00092BB7" w14:paraId="5FFB1704" w14:textId="77777777">
            <w:pPr>
              <w:pStyle w:val="Numbers"/>
            </w:pPr>
          </w:p>
        </w:tc>
      </w:tr>
      <w:tr w:rsidRPr="00D91840" w:rsidR="00092BB7" w:rsidTr="45E891AA" w14:paraId="3744D19B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092BB7" w:rsidP="00453D56" w:rsidRDefault="00092BB7" w14:paraId="0E53DC86" w14:textId="6000116E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673" w:type="dxa"/>
            <w:tcMar/>
          </w:tcPr>
          <w:p w:rsidRPr="00D91840" w:rsidR="00092BB7" w:rsidP="004B395D" w:rsidRDefault="00092BB7" w14:paraId="423FAF23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092BB7" w:rsidP="004B395D" w:rsidRDefault="00092BB7" w14:paraId="202E9CDF" w14:textId="77777777">
            <w:pPr>
              <w:pStyle w:val="Numbers"/>
            </w:pPr>
          </w:p>
        </w:tc>
      </w:tr>
      <w:tr w:rsidRPr="00D91840" w:rsidR="00092BB7" w:rsidTr="45E891AA" w14:paraId="687B5AE8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092BB7" w:rsidP="00453D56" w:rsidRDefault="00092BB7" w14:paraId="195833FC" w14:textId="7DA9A3D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673" w:type="dxa"/>
            <w:tcMar/>
          </w:tcPr>
          <w:p w:rsidRPr="00D91840" w:rsidR="00092BB7" w:rsidP="004B395D" w:rsidRDefault="00092BB7" w14:paraId="67CF104E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092BB7" w:rsidP="004B395D" w:rsidRDefault="00092BB7" w14:paraId="0DB15E4D" w14:textId="77777777">
            <w:pPr>
              <w:pStyle w:val="Numbers"/>
            </w:pPr>
          </w:p>
        </w:tc>
      </w:tr>
      <w:tr w:rsidRPr="00D91840" w:rsidR="00092BB7" w:rsidTr="45E891AA" w14:paraId="499F2D57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092BB7" w:rsidP="00453D56" w:rsidRDefault="00092BB7" w14:paraId="54738592" w14:textId="6FFF6B1C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673" w:type="dxa"/>
            <w:tcMar/>
          </w:tcPr>
          <w:p w:rsidRPr="00D91840" w:rsidR="00092BB7" w:rsidP="004B395D" w:rsidRDefault="00092BB7" w14:paraId="6ED80535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092BB7" w:rsidP="004B395D" w:rsidRDefault="00092BB7" w14:paraId="704CB3EB" w14:textId="77777777">
            <w:pPr>
              <w:pStyle w:val="Numbers"/>
            </w:pPr>
          </w:p>
        </w:tc>
      </w:tr>
      <w:tr w:rsidRPr="00D91840" w:rsidR="00131464" w:rsidTr="45E891AA" w14:paraId="5BD3F94A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453D56" w:rsidRDefault="00131464" w14:paraId="3AA83FE4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63A7E4D1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3B0221B5" w14:textId="77777777">
            <w:pPr>
              <w:pStyle w:val="Numbers"/>
            </w:pPr>
          </w:p>
        </w:tc>
      </w:tr>
    </w:tbl>
    <w:p w:rsidR="000E4139" w:rsidP="00D91840" w:rsidRDefault="000E4139" w14:paraId="619E4648" w14:textId="77777777"/>
    <w:p w:rsidR="00453D56" w:rsidP="00D91840" w:rsidRDefault="00453D56" w14:paraId="0FFB13F2" w14:textId="77777777"/>
    <w:p w:rsidR="000773B8" w:rsidP="00D91840" w:rsidRDefault="000773B8" w14:paraId="2E38F1F3" w14:textId="77777777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 w14:paraId="08745238" w14:textId="77777777">
        <w:trPr>
          <w:trHeight w:val="758"/>
        </w:trPr>
        <w:tc>
          <w:tcPr>
            <w:tcW w:w="4718" w:type="dxa"/>
          </w:tcPr>
          <w:p w:rsidRPr="00EC142C" w:rsidR="00A60EE6" w:rsidP="000773B8" w:rsidRDefault="000A70DF" w14:paraId="59A6B23F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6B10F2DA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0441787B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5EB7ADB8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Pr="00EC142C" w:rsidR="00A60EE6" w:rsidP="00D91840" w:rsidRDefault="000773B8" w14:paraId="47905E09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7F4921" w:rsidR="00A60EE6" w:rsidP="007F4921" w:rsidRDefault="00A60EE6" w14:paraId="7182E4BD" w14:textId="77777777">
      <w:pPr>
        <w:rPr>
          <w:sz w:val="2"/>
          <w:szCs w:val="2"/>
        </w:rPr>
      </w:pPr>
    </w:p>
    <w:sectPr w:rsidRPr="007F4921" w:rsidR="00A60EE6" w:rsidSect="005D3331">
      <w:pgSz w:w="12240" w:h="15840" w:orient="portrait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92BB7"/>
    <w:rsid w:val="000A70DF"/>
    <w:rsid w:val="000E4139"/>
    <w:rsid w:val="00123165"/>
    <w:rsid w:val="00131464"/>
    <w:rsid w:val="001D2C54"/>
    <w:rsid w:val="002076B8"/>
    <w:rsid w:val="002A3747"/>
    <w:rsid w:val="00342BB9"/>
    <w:rsid w:val="003A096B"/>
    <w:rsid w:val="003B4B31"/>
    <w:rsid w:val="003B5310"/>
    <w:rsid w:val="003F7BC7"/>
    <w:rsid w:val="00453D56"/>
    <w:rsid w:val="004B395D"/>
    <w:rsid w:val="004B5F59"/>
    <w:rsid w:val="005252B5"/>
    <w:rsid w:val="00582EEB"/>
    <w:rsid w:val="005A374B"/>
    <w:rsid w:val="005D3331"/>
    <w:rsid w:val="005D46B0"/>
    <w:rsid w:val="006229D8"/>
    <w:rsid w:val="006A45C5"/>
    <w:rsid w:val="006A7ABF"/>
    <w:rsid w:val="006D3AC4"/>
    <w:rsid w:val="006E3083"/>
    <w:rsid w:val="00713420"/>
    <w:rsid w:val="007966FD"/>
    <w:rsid w:val="007F4921"/>
    <w:rsid w:val="008232DD"/>
    <w:rsid w:val="0083750F"/>
    <w:rsid w:val="00864C6B"/>
    <w:rsid w:val="0088092F"/>
    <w:rsid w:val="008E14A9"/>
    <w:rsid w:val="008F476D"/>
    <w:rsid w:val="00915199"/>
    <w:rsid w:val="00952E17"/>
    <w:rsid w:val="00953CB5"/>
    <w:rsid w:val="0098481B"/>
    <w:rsid w:val="009870E9"/>
    <w:rsid w:val="009A4A5D"/>
    <w:rsid w:val="009C27A8"/>
    <w:rsid w:val="00A60EE6"/>
    <w:rsid w:val="00A76658"/>
    <w:rsid w:val="00A84165"/>
    <w:rsid w:val="00AD1109"/>
    <w:rsid w:val="00AD138C"/>
    <w:rsid w:val="00BA2134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F4286"/>
    <w:rsid w:val="45E89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6E0CC7B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326642-EE88-4EA9-A2DA-BF92F2466B86}"/>
</file>

<file path=customXml/itemProps2.xml><?xml version="1.0" encoding="utf-8"?>
<ds:datastoreItem xmlns:ds="http://schemas.openxmlformats.org/officeDocument/2006/customXml" ds:itemID="{A46C59A6-F91F-4630-8AD9-710F9AD2B452}"/>
</file>

<file path=customXml/itemProps3.xml><?xml version="1.0" encoding="utf-8"?>
<ds:datastoreItem xmlns:ds="http://schemas.openxmlformats.org/officeDocument/2006/customXml" ds:itemID="{85D2D6C1-F5F8-44DA-9F89-ED209403A1F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3</cp:revision>
  <cp:lastPrinted>2016-09-27T10:07:00Z</cp:lastPrinted>
  <dcterms:created xsi:type="dcterms:W3CDTF">2025-04-24T13:34:00Z</dcterms:created>
  <dcterms:modified xsi:type="dcterms:W3CDTF">2025-05-01T11:28:22Z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