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32948C1A" w14:textId="77777777" w:rsidTr="008E14A9">
        <w:tc>
          <w:tcPr>
            <w:tcW w:w="1843" w:type="dxa"/>
          </w:tcPr>
          <w:p w14:paraId="246DDD57" w14:textId="77777777" w:rsidR="008E14A9" w:rsidRDefault="00F841D6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23AAC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25D129E6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441277B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07CF82F0" w14:textId="77777777" w:rsidR="00A60EE6" w:rsidRPr="00A60EE6" w:rsidRDefault="00A60EE6" w:rsidP="00A60EE6"/>
    <w:p w14:paraId="3EDEDB39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068CEFBB" w14:textId="77777777" w:rsidR="000E4139" w:rsidRDefault="00B229AB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SWITZERLAND - </w:t>
      </w:r>
      <w:r w:rsidRPr="00B229AB">
        <w:rPr>
          <w:b/>
          <w:caps/>
          <w:sz w:val="24"/>
          <w:szCs w:val="24"/>
          <w:lang w:val="en-GB"/>
        </w:rPr>
        <w:t>Certificat de Maturité Federale / Maturitätszeugnis / Attestato De Maturità</w:t>
      </w:r>
    </w:p>
    <w:p w14:paraId="67D57A20" w14:textId="77777777"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14:paraId="03BB0960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396362FF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197CE963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4D9902D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2088E8D0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812490A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38C6A3CA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F5847C8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378657F2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67FFA760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37E8B768" w14:textId="77777777" w:rsidR="00F7361D" w:rsidRPr="007F4921" w:rsidRDefault="000E4139" w:rsidP="008F476D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3A096B">
              <w:rPr>
                <w:b/>
                <w:sz w:val="26"/>
                <w:szCs w:val="26"/>
              </w:rPr>
              <w:t xml:space="preserve"> </w:t>
            </w:r>
            <w:r w:rsidR="00C0115F">
              <w:rPr>
                <w:b/>
                <w:sz w:val="26"/>
                <w:szCs w:val="26"/>
              </w:rPr>
              <w:t>(1-6)</w:t>
            </w:r>
          </w:p>
        </w:tc>
        <w:tc>
          <w:tcPr>
            <w:tcW w:w="1602" w:type="dxa"/>
          </w:tcPr>
          <w:p w14:paraId="75D0D81C" w14:textId="77777777" w:rsidR="00F7361D" w:rsidRDefault="00F7361D" w:rsidP="00A76658">
            <w:pPr>
              <w:pStyle w:val="Directions"/>
            </w:pPr>
          </w:p>
        </w:tc>
      </w:tr>
    </w:tbl>
    <w:p w14:paraId="55C4FBCB" w14:textId="77777777" w:rsidR="00F7361D" w:rsidRDefault="00F7361D" w:rsidP="00A76658">
      <w:pPr>
        <w:pStyle w:val="Directions"/>
      </w:pPr>
    </w:p>
    <w:p w14:paraId="00FC867F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14:paraId="4A119E88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72C07141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BC5B084" w14:textId="77777777"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>s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C0115F">
              <w:rPr>
                <w:rFonts w:asciiTheme="minorHAnsi" w:hAnsiTheme="minorHAnsi"/>
                <w:sz w:val="28"/>
                <w:szCs w:val="28"/>
              </w:rPr>
              <w:t>(1-6)</w:t>
            </w:r>
          </w:p>
        </w:tc>
      </w:tr>
      <w:tr w:rsidR="0098481B" w:rsidRPr="00D91840" w14:paraId="3804074F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FB946F" w14:textId="77777777"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E7A35AC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9EF09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55A0057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992FC7" w14:textId="77777777"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8CAA31C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03D65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174778AC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FE5B6D" w14:textId="77777777"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7066374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2208C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78CB306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ED21D9" w14:textId="77777777" w:rsidR="0098481B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338409F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3F5D7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152F2E2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0C4CC3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0E9A5FD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1A9E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391655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0B3D7A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204255F4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822F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359A55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E8D899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2ECA4F4F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14891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9CC5D85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29AD96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76F5344C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43B86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4ED2B49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2C88FD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7902B4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F733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4B6CD11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A23523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7EDD3A3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FE452" w14:textId="77777777" w:rsidR="00131464" w:rsidRPr="00D91840" w:rsidRDefault="00131464" w:rsidP="004B395D">
            <w:pPr>
              <w:pStyle w:val="Numbers"/>
            </w:pPr>
          </w:p>
        </w:tc>
      </w:tr>
    </w:tbl>
    <w:p w14:paraId="53E5F69E" w14:textId="77777777" w:rsidR="0083750F" w:rsidRDefault="0083750F" w:rsidP="00D91840"/>
    <w:p w14:paraId="3832E563" w14:textId="77777777" w:rsidR="000E4139" w:rsidRDefault="000E4139" w:rsidP="00D91840"/>
    <w:p w14:paraId="1396E694" w14:textId="77777777" w:rsidR="00F24F81" w:rsidRDefault="00F24F81" w:rsidP="00D91840"/>
    <w:p w14:paraId="1F18668D" w14:textId="77777777" w:rsidR="00F24F81" w:rsidRDefault="00F24F81" w:rsidP="00D91840"/>
    <w:p w14:paraId="0622FE33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7B2B1469" w14:textId="77777777" w:rsidTr="007F4921">
        <w:trPr>
          <w:trHeight w:val="758"/>
        </w:trPr>
        <w:tc>
          <w:tcPr>
            <w:tcW w:w="4718" w:type="dxa"/>
          </w:tcPr>
          <w:p w14:paraId="077EAF3E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2215804B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2DE77B83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7A2842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7D673361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3EBAE9DE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229AB"/>
    <w:rsid w:val="00BA2134"/>
    <w:rsid w:val="00C0115F"/>
    <w:rsid w:val="00C315F0"/>
    <w:rsid w:val="00C60132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24F81"/>
    <w:rsid w:val="00F7361D"/>
    <w:rsid w:val="00F76955"/>
    <w:rsid w:val="00F841D6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E4D326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BFFEA-FB95-483A-ADEE-E27CC0CD0B58}"/>
</file>

<file path=customXml/itemProps2.xml><?xml version="1.0" encoding="utf-8"?>
<ds:datastoreItem xmlns:ds="http://schemas.openxmlformats.org/officeDocument/2006/customXml" ds:itemID="{2B6B335F-FF85-4E6C-BC26-C02FBD6D6511}"/>
</file>

<file path=customXml/itemProps3.xml><?xml version="1.0" encoding="utf-8"?>
<ds:datastoreItem xmlns:ds="http://schemas.openxmlformats.org/officeDocument/2006/customXml" ds:itemID="{72D21926-FDE4-497A-82C3-CE846C04D3D2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67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2025-04-24T13:35:00Z</dcterms:created>
  <dcterms:modified xsi:type="dcterms:W3CDTF">2025-04-24T13:35:00Z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