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3321D938" w14:textId="77777777">
        <w:tc>
          <w:tcPr>
            <w:tcW w:w="1843" w:type="dxa"/>
          </w:tcPr>
          <w:p w:rsidR="008E14A9" w:rsidP="008E14A9" w:rsidRDefault="00C92B02" w14:paraId="52426ECD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199D99D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59A18743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24CEF88C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34970253" w14:textId="77777777"/>
    <w:p w:rsidRPr="007F4921" w:rsidR="00BA2134" w:rsidP="00A76658" w:rsidRDefault="003F7BC7" w14:paraId="204100D9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A78D88F" w:rsidRDefault="00030F0A" w14:paraId="78CA3E60" w14:textId="7F5F70E2" w14:noSpellErr="1">
      <w:pPr>
        <w:jc w:val="center"/>
        <w:rPr>
          <w:b w:val="1"/>
          <w:bCs w:val="1"/>
          <w:caps w:val="1"/>
          <w:sz w:val="24"/>
          <w:szCs w:val="24"/>
          <w:lang w:val="en-GB"/>
        </w:rPr>
      </w:pPr>
      <w:r w:rsidRPr="0A78D88F" w:rsidR="00030F0A">
        <w:rPr>
          <w:b w:val="1"/>
          <w:bCs w:val="1"/>
          <w:caps w:val="1"/>
          <w:sz w:val="24"/>
          <w:szCs w:val="24"/>
        </w:rPr>
        <w:t xml:space="preserve">USA – </w:t>
      </w:r>
      <w:r w:rsidRPr="0A78D88F" w:rsidR="00C92B02">
        <w:rPr>
          <w:b w:val="1"/>
          <w:bCs w:val="1"/>
          <w:caps w:val="1"/>
          <w:sz w:val="24"/>
          <w:szCs w:val="24"/>
        </w:rPr>
        <w:t>Advanced Placement Tests (</w:t>
      </w:r>
      <w:r w:rsidRPr="0A78D88F" w:rsidR="00C92B02">
        <w:rPr>
          <w:b w:val="1"/>
          <w:bCs w:val="1"/>
          <w:caps w:val="1"/>
          <w:sz w:val="24"/>
          <w:szCs w:val="24"/>
        </w:rPr>
        <w:t>aP</w:t>
      </w:r>
      <w:r w:rsidRPr="0A78D88F" w:rsidR="00C92B02">
        <w:rPr>
          <w:b w:val="1"/>
          <w:bCs w:val="1"/>
          <w:caps w:val="1"/>
          <w:sz w:val="24"/>
          <w:szCs w:val="24"/>
        </w:rPr>
        <w:t>)</w:t>
      </w:r>
    </w:p>
    <w:p w:rsidRPr="000E4139" w:rsidR="006229D8" w:rsidP="000E4139" w:rsidRDefault="006229D8" w14:paraId="01C7D5E6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6A65971E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56634D70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75B80E0F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3A9EB5FA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754754F6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31005846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4ABA2AE4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4C9351E9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630C3F19" w14:textId="77777777">
      <w:pPr>
        <w:pStyle w:val="Directions"/>
        <w:rPr>
          <w:sz w:val="16"/>
        </w:rPr>
      </w:pPr>
    </w:p>
    <w:p w:rsidRPr="00131464" w:rsidR="00F7361D" w:rsidP="00030F0A" w:rsidRDefault="00F7361D" w14:paraId="67DD8CDA" w14:textId="77777777">
      <w:pPr>
        <w:pStyle w:val="Directions"/>
        <w:jc w:val="left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Pr="00D91840" w:rsidR="0098481B" w:rsidTr="0A78D88F" w14:paraId="76808FC2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0747D3" w:rsidP="000A70DF" w:rsidRDefault="0098481B" w14:paraId="3971812E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  <w:r w:rsidR="000747D3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98481B" w:rsidP="00DE2300" w:rsidRDefault="0098481B" w14:paraId="52759076" w14:textId="1B0A90B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0A78D88F" w:rsidRDefault="0098481B" w14:paraId="0B71E564" w14:textId="4B9CF7E9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0A78D88F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0A78D88F" w:rsidR="00030F0A">
              <w:rPr>
                <w:rFonts w:ascii="Calibri" w:hAnsi="Calibri" w:asciiTheme="minorAscii" w:hAnsiTheme="minorAscii"/>
                <w:sz w:val="28"/>
                <w:szCs w:val="28"/>
              </w:rPr>
              <w:t xml:space="preserve">s </w:t>
            </w:r>
          </w:p>
          <w:p w:rsidRPr="00A60EE6" w:rsidR="0098481B" w:rsidP="0A78D88F" w:rsidRDefault="0098481B" w14:paraId="0333D50A" w14:textId="345E1D89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0A78D88F" w:rsidR="00C92B02">
              <w:rPr>
                <w:rFonts w:ascii="Calibri" w:hAnsi="Calibri" w:asciiTheme="minorAscii" w:hAnsiTheme="minorAscii"/>
                <w:sz w:val="28"/>
                <w:szCs w:val="28"/>
              </w:rPr>
              <w:t>(1-5)</w:t>
            </w:r>
          </w:p>
        </w:tc>
      </w:tr>
      <w:tr w:rsidRPr="00D91840" w:rsidR="0098481B" w:rsidTr="0A78D88F" w14:paraId="78AB187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0747D3" w:rsidRDefault="0098481B" w14:paraId="3D180F59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2A3747" w:rsidRDefault="0098481B" w14:paraId="5F119C4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41A52C8E" w14:textId="77777777">
            <w:pPr>
              <w:pStyle w:val="Numbers"/>
            </w:pPr>
          </w:p>
        </w:tc>
      </w:tr>
      <w:tr w:rsidRPr="00D91840" w:rsidR="0098481B" w:rsidTr="0A78D88F" w14:paraId="6386A955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0747D3" w:rsidRDefault="0098481B" w14:paraId="56D6F8CE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1013D3A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63AC4958" w14:textId="77777777">
            <w:pPr>
              <w:pStyle w:val="Numbers"/>
            </w:pPr>
          </w:p>
        </w:tc>
      </w:tr>
      <w:tr w:rsidRPr="00D91840" w:rsidR="0098481B" w:rsidTr="0A78D88F" w14:paraId="586DFF51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0747D3" w:rsidRDefault="0098481B" w14:paraId="401AFF17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66B8EDB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F83A56C" w14:textId="77777777">
            <w:pPr>
              <w:pStyle w:val="Numbers"/>
            </w:pPr>
          </w:p>
        </w:tc>
      </w:tr>
      <w:tr w:rsidRPr="00D91840" w:rsidR="0098481B" w:rsidTr="0A78D88F" w14:paraId="75960109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98481B" w:rsidP="000747D3" w:rsidRDefault="00131464" w14:paraId="0EE8B386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103BE124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6438E42A" w14:textId="77777777">
            <w:pPr>
              <w:pStyle w:val="Numbers"/>
            </w:pPr>
          </w:p>
        </w:tc>
      </w:tr>
      <w:tr w:rsidRPr="00D91840" w:rsidR="00131464" w:rsidTr="0A78D88F" w14:paraId="3D36E839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0747D3" w:rsidRDefault="00131464" w14:paraId="16B2B80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614B6EE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25EAD695" w14:textId="77777777">
            <w:pPr>
              <w:pStyle w:val="Numbers"/>
            </w:pPr>
          </w:p>
        </w:tc>
      </w:tr>
      <w:tr w:rsidRPr="00D91840" w:rsidR="00131464" w:rsidTr="0A78D88F" w14:paraId="22B48B97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0747D3" w:rsidRDefault="00131464" w14:paraId="7E77A13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4E713C0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919ED61" w14:textId="77777777">
            <w:pPr>
              <w:pStyle w:val="Numbers"/>
            </w:pPr>
          </w:p>
        </w:tc>
      </w:tr>
      <w:tr w:rsidRPr="00D91840" w:rsidR="00131464" w:rsidTr="0A78D88F" w14:paraId="5C27CC7B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0747D3" w:rsidRDefault="00131464" w14:paraId="035BE22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77005BF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3D421F6" w14:textId="77777777">
            <w:pPr>
              <w:pStyle w:val="Numbers"/>
            </w:pPr>
          </w:p>
        </w:tc>
      </w:tr>
      <w:tr w:rsidRPr="00D91840" w:rsidR="00131464" w:rsidTr="0A78D88F" w14:paraId="52F33464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0747D3" w:rsidRDefault="00131464" w14:paraId="7DDC7D05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0EB5301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801AA68" w14:textId="77777777">
            <w:pPr>
              <w:pStyle w:val="Numbers"/>
            </w:pPr>
          </w:p>
        </w:tc>
      </w:tr>
      <w:tr w:rsidRPr="00D91840" w:rsidR="00131464" w:rsidTr="0A78D88F" w14:paraId="1275EB2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0747D3" w:rsidRDefault="00131464" w14:paraId="572DCDA6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133733AC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7C60335" w14:textId="77777777">
            <w:pPr>
              <w:pStyle w:val="Numbers"/>
            </w:pPr>
          </w:p>
        </w:tc>
      </w:tr>
      <w:tr w:rsidRPr="00D91840" w:rsidR="00131464" w:rsidTr="0A78D88F" w14:paraId="518F57F0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0747D3" w:rsidRDefault="00131464" w14:paraId="50CB54BE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237ED67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3F74E9A" w14:textId="77777777">
            <w:pPr>
              <w:pStyle w:val="Numbers"/>
            </w:pPr>
          </w:p>
        </w:tc>
      </w:tr>
    </w:tbl>
    <w:p w:rsidR="0083750F" w:rsidP="00D91840" w:rsidRDefault="0083750F" w14:paraId="032D84E8" w14:textId="77777777"/>
    <w:p w:rsidR="000E4139" w:rsidP="00D91840" w:rsidRDefault="000E4139" w14:paraId="04506F48" w14:textId="77777777"/>
    <w:p w:rsidR="000747D3" w:rsidP="00D91840" w:rsidRDefault="000747D3" w14:paraId="1CC9DD13" w14:textId="77777777"/>
    <w:p w:rsidR="000773B8" w:rsidP="00D91840" w:rsidRDefault="000773B8" w14:paraId="0732EA0D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1EF0E1BE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4749BC3E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72C76B9A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6777E9A1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7E4ABAE6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13F0FB99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1A11029A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30F0A"/>
    <w:rsid w:val="000747D3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A096B"/>
    <w:rsid w:val="003B4B31"/>
    <w:rsid w:val="003B5310"/>
    <w:rsid w:val="003F7BC7"/>
    <w:rsid w:val="004B395D"/>
    <w:rsid w:val="004B5F59"/>
    <w:rsid w:val="005252B5"/>
    <w:rsid w:val="00582EEB"/>
    <w:rsid w:val="005A374B"/>
    <w:rsid w:val="005D3331"/>
    <w:rsid w:val="005D46B0"/>
    <w:rsid w:val="006229D8"/>
    <w:rsid w:val="006A45C5"/>
    <w:rsid w:val="006A7ABF"/>
    <w:rsid w:val="006D3AC4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8F476D"/>
    <w:rsid w:val="0091519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229AB"/>
    <w:rsid w:val="00BA2134"/>
    <w:rsid w:val="00C315F0"/>
    <w:rsid w:val="00C92B02"/>
    <w:rsid w:val="00D461B7"/>
    <w:rsid w:val="00D77FDB"/>
    <w:rsid w:val="00D91840"/>
    <w:rsid w:val="00D93182"/>
    <w:rsid w:val="00DB072C"/>
    <w:rsid w:val="00DE2300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0A78D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44ABF07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C92B0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C92B02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2B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C92B02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CA4604-5F7A-4154-8CF0-E0731ED84EAE}"/>
</file>

<file path=customXml/itemProps2.xml><?xml version="1.0" encoding="utf-8"?>
<ds:datastoreItem xmlns:ds="http://schemas.openxmlformats.org/officeDocument/2006/customXml" ds:itemID="{08AA0E31-3C24-4B9A-B95D-50174890F48B}"/>
</file>

<file path=customXml/itemProps3.xml><?xml version="1.0" encoding="utf-8"?>
<ds:datastoreItem xmlns:ds="http://schemas.openxmlformats.org/officeDocument/2006/customXml" ds:itemID="{3477006A-74B8-4A83-9945-7D115DEBB8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2025-04-24T13:39:00Z</dcterms:created>
  <dcterms:modified xsi:type="dcterms:W3CDTF">2025-05-01T11:29:10Z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