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14:paraId="0BA058DE" w14:textId="77777777" w:rsidTr="008E14A9">
        <w:tc>
          <w:tcPr>
            <w:tcW w:w="1843" w:type="dxa"/>
          </w:tcPr>
          <w:p w14:paraId="4A0ACA64" w14:textId="77777777" w:rsidR="008E14A9" w:rsidRDefault="006003CD" w:rsidP="008E14A9">
            <w:pPr>
              <w:jc w:val="center"/>
            </w:pPr>
            <w:r>
              <w:rPr>
                <w:noProof/>
                <w:lang w:val="en-GB" w:eastAsia="en-GB"/>
              </w:rPr>
              <w:pict w14:anchorId="02E18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ee the source image" style="width:78.75pt;height:78.75pt;visibility:visible;mso-wrap-style:square">
                  <v:imagedata r:id="rId8" o:title="See the source image"/>
                </v:shape>
              </w:pict>
            </w:r>
          </w:p>
        </w:tc>
        <w:tc>
          <w:tcPr>
            <w:tcW w:w="8809" w:type="dxa"/>
          </w:tcPr>
          <w:p w14:paraId="1B032F1A" w14:textId="77777777" w:rsidR="008E14A9" w:rsidRDefault="008E14A9" w:rsidP="008E14A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14:paraId="6432CAF1" w14:textId="77777777" w:rsidR="008E14A9" w:rsidRDefault="008E14A9" w:rsidP="008E14A9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14:paraId="217E03E8" w14:textId="77777777" w:rsidR="00A60EE6" w:rsidRPr="00A60EE6" w:rsidRDefault="00A60EE6" w:rsidP="00A60EE6"/>
    <w:p w14:paraId="7A68AB27" w14:textId="77777777" w:rsidR="00BA2134" w:rsidRPr="007F4921" w:rsidRDefault="003F7BC7" w:rsidP="00A76658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="00BA2134" w:rsidRPr="007F4921">
        <w:rPr>
          <w:rFonts w:asciiTheme="minorHAnsi" w:hAnsiTheme="minorHAnsi"/>
          <w:b/>
          <w:sz w:val="24"/>
          <w:szCs w:val="24"/>
        </w:rPr>
        <w:t xml:space="preserve"> </w:t>
      </w:r>
    </w:p>
    <w:p w14:paraId="1C7AE923" w14:textId="0C5DFD42" w:rsidR="00A76658" w:rsidRDefault="00083B7B" w:rsidP="00A76658">
      <w:pPr>
        <w:pStyle w:val="Heading1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4"/>
          <w:szCs w:val="24"/>
        </w:rPr>
        <w:t>FRANCE –</w:t>
      </w:r>
      <w:r w:rsidR="00131464" w:rsidRPr="007F4921">
        <w:rPr>
          <w:rFonts w:asciiTheme="minorHAnsi" w:hAnsiTheme="minorHAnsi"/>
          <w:b/>
          <w:sz w:val="24"/>
          <w:szCs w:val="24"/>
        </w:rPr>
        <w:t xml:space="preserve"> BaccalaUREATE</w:t>
      </w:r>
      <w:r>
        <w:rPr>
          <w:rFonts w:asciiTheme="minorHAnsi" w:hAnsiTheme="minorHAnsi"/>
          <w:b/>
          <w:sz w:val="24"/>
          <w:szCs w:val="24"/>
        </w:rPr>
        <w:t xml:space="preserve"> / </w:t>
      </w:r>
      <w:r w:rsidRPr="00083B7B">
        <w:rPr>
          <w:rFonts w:asciiTheme="minorHAnsi" w:hAnsiTheme="minorHAnsi"/>
          <w:b/>
          <w:sz w:val="24"/>
          <w:szCs w:val="24"/>
        </w:rPr>
        <w:t>Baccalauréat Français International</w:t>
      </w:r>
    </w:p>
    <w:p w14:paraId="324EA1D5" w14:textId="77777777" w:rsidR="006A7ABF" w:rsidRPr="006A7ABF" w:rsidRDefault="006A7ABF" w:rsidP="006A7ABF">
      <w:pPr>
        <w:jc w:val="center"/>
      </w:pPr>
      <w:r>
        <w:t>Please complete this form electronically where possible</w:t>
      </w:r>
    </w:p>
    <w:p w14:paraId="0DA3321D" w14:textId="77777777" w:rsidR="00A60EE6" w:rsidRPr="00A60EE6" w:rsidRDefault="00A60EE6" w:rsidP="00A60EE6"/>
    <w:tbl>
      <w:tblPr>
        <w:tblW w:w="936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953CB5" w:rsidRPr="00D91840" w14:paraId="758BF459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48C62BD2" w14:textId="77777777" w:rsidR="00953CB5" w:rsidRPr="00A60EE6" w:rsidRDefault="00953CB5" w:rsidP="003F7BC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="003F7BC7" w:rsidRPr="00A60EE6">
              <w:rPr>
                <w:sz w:val="22"/>
                <w:szCs w:val="22"/>
              </w:rPr>
              <w:t xml:space="preserve"> of Applicant:</w:t>
            </w:r>
          </w:p>
        </w:tc>
      </w:tr>
      <w:tr w:rsidR="00953CB5" w:rsidRPr="00D91840" w14:paraId="042D0629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1529EB1A" w14:textId="77777777" w:rsidR="00953CB5" w:rsidRPr="00A60EE6" w:rsidRDefault="003F7BC7" w:rsidP="00D91840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="00953CB5" w:rsidRPr="00A60EE6">
              <w:rPr>
                <w:sz w:val="22"/>
                <w:szCs w:val="22"/>
              </w:rPr>
              <w:t>:</w:t>
            </w:r>
          </w:p>
        </w:tc>
      </w:tr>
      <w:tr w:rsidR="000773B8" w:rsidRPr="00D91840" w14:paraId="3D830866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4E5211D5" w14:textId="77777777" w:rsidR="000773B8" w:rsidRPr="00A60EE6" w:rsidRDefault="000773B8" w:rsidP="00D91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14:paraId="66E5F9BC" w14:textId="77777777" w:rsidR="00F7361D" w:rsidRPr="00131464" w:rsidRDefault="00F7361D" w:rsidP="00A76658">
      <w:pPr>
        <w:pStyle w:val="Directions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14:paraId="54A99BA3" w14:textId="77777777" w:rsidTr="007F4921">
        <w:trPr>
          <w:trHeight w:val="311"/>
        </w:trPr>
        <w:tc>
          <w:tcPr>
            <w:tcW w:w="8926" w:type="dxa"/>
            <w:shd w:val="clear" w:color="auto" w:fill="D9D9D9" w:themeFill="background1" w:themeFillShade="D9"/>
          </w:tcPr>
          <w:p w14:paraId="1FAA827B" w14:textId="481CB3CA" w:rsidR="00F7361D" w:rsidRPr="007F4921" w:rsidRDefault="00F7361D" w:rsidP="00A76658">
            <w:pPr>
              <w:pStyle w:val="Directions"/>
              <w:rPr>
                <w:b/>
                <w:sz w:val="26"/>
                <w:szCs w:val="26"/>
              </w:rPr>
            </w:pPr>
            <w:r w:rsidRPr="007F4921">
              <w:rPr>
                <w:b/>
                <w:sz w:val="26"/>
                <w:szCs w:val="26"/>
              </w:rPr>
              <w:t>OVERALL PREDICTED GRADE</w:t>
            </w:r>
            <w:r w:rsidR="008E14A9">
              <w:rPr>
                <w:b/>
                <w:sz w:val="26"/>
                <w:szCs w:val="26"/>
              </w:rPr>
              <w:t xml:space="preserve"> </w:t>
            </w:r>
            <w:r w:rsidR="00083B7B">
              <w:rPr>
                <w:b/>
                <w:sz w:val="26"/>
                <w:szCs w:val="26"/>
              </w:rPr>
              <w:t>(out of 20)</w:t>
            </w:r>
          </w:p>
        </w:tc>
        <w:tc>
          <w:tcPr>
            <w:tcW w:w="1602" w:type="dxa"/>
          </w:tcPr>
          <w:p w14:paraId="6B5C72B6" w14:textId="77777777" w:rsidR="00F7361D" w:rsidRDefault="00F7361D" w:rsidP="00A76658">
            <w:pPr>
              <w:pStyle w:val="Directions"/>
            </w:pPr>
          </w:p>
        </w:tc>
      </w:tr>
    </w:tbl>
    <w:p w14:paraId="09C4AF3C" w14:textId="77777777" w:rsidR="00F7361D" w:rsidRDefault="00F7361D" w:rsidP="00A76658">
      <w:pPr>
        <w:pStyle w:val="Directions"/>
      </w:pPr>
    </w:p>
    <w:p w14:paraId="59833D4E" w14:textId="77777777" w:rsidR="00F7361D" w:rsidRPr="00131464" w:rsidRDefault="00F7361D" w:rsidP="00A76658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2263"/>
        <w:gridCol w:w="6681"/>
        <w:gridCol w:w="2520"/>
      </w:tblGrid>
      <w:tr w:rsidR="0098481B" w:rsidRPr="00D91840" w14:paraId="7E0D1E1B" w14:textId="77777777" w:rsidTr="009870E9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vAlign w:val="center"/>
          </w:tcPr>
          <w:p w14:paraId="1AD3AF22" w14:textId="77777777" w:rsidR="0098481B" w:rsidRDefault="0098481B" w:rsidP="000A70DF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F25E01" w14:textId="5B6A7705" w:rsidR="0098481B" w:rsidRPr="00A60EE6" w:rsidRDefault="0098481B" w:rsidP="000A70DF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Predicted Grade</w:t>
            </w:r>
            <w:r w:rsidR="001A1AFF">
              <w:rPr>
                <w:rFonts w:asciiTheme="minorHAnsi" w:hAnsiTheme="minorHAnsi"/>
                <w:sz w:val="28"/>
                <w:szCs w:val="28"/>
              </w:rPr>
              <w:t>s</w:t>
            </w:r>
            <w:r w:rsidR="00083B7B">
              <w:rPr>
                <w:rFonts w:asciiTheme="minorHAnsi" w:hAnsiTheme="minorHAnsi"/>
                <w:sz w:val="28"/>
                <w:szCs w:val="28"/>
              </w:rPr>
              <w:t xml:space="preserve"> (out of 20)</w:t>
            </w:r>
            <w:r w:rsidR="001A1AFF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98481B" w:rsidRPr="00D91840" w14:paraId="24A16316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848F887" w14:textId="293FDEF7" w:rsidR="0098481B" w:rsidRPr="0098481B" w:rsidRDefault="00083B7B" w:rsidP="00083B7B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Final Year Specialised </w:t>
            </w:r>
            <w:r w:rsidR="0098481B" w:rsidRPr="0098481B">
              <w:rPr>
                <w:b/>
                <w:sz w:val="20"/>
                <w:szCs w:val="20"/>
              </w:rPr>
              <w:t>Subject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6681" w:type="dxa"/>
          </w:tcPr>
          <w:p w14:paraId="027343AA" w14:textId="77777777" w:rsidR="0098481B" w:rsidRPr="00D91840" w:rsidRDefault="0098481B" w:rsidP="002A374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78476" w14:textId="77777777" w:rsidR="0098481B" w:rsidRPr="00D91840" w:rsidRDefault="0098481B" w:rsidP="002A3747">
            <w:pPr>
              <w:pStyle w:val="Numbers"/>
            </w:pPr>
          </w:p>
        </w:tc>
      </w:tr>
      <w:tr w:rsidR="0098481B" w:rsidRPr="00D91840" w14:paraId="041C6786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E6300A8" w14:textId="6099ADAE" w:rsidR="0098481B" w:rsidRPr="0098481B" w:rsidRDefault="00083B7B" w:rsidP="006003CD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Final Year Specialised </w:t>
            </w:r>
            <w:r w:rsidRPr="0098481B">
              <w:rPr>
                <w:b/>
                <w:sz w:val="20"/>
                <w:szCs w:val="20"/>
              </w:rPr>
              <w:t>Subject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81" w:type="dxa"/>
          </w:tcPr>
          <w:p w14:paraId="171D19AE" w14:textId="77777777" w:rsidR="0098481B" w:rsidRPr="00D91840" w:rsidRDefault="0098481B" w:rsidP="004B395D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EEA39" w14:textId="77777777" w:rsidR="0098481B" w:rsidRPr="00D91840" w:rsidRDefault="0098481B" w:rsidP="004B395D">
            <w:pPr>
              <w:pStyle w:val="Numbers"/>
            </w:pPr>
          </w:p>
        </w:tc>
      </w:tr>
      <w:tr w:rsidR="0098481B" w:rsidRPr="00D91840" w14:paraId="76714ACA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0BC38D9" w14:textId="77777777" w:rsidR="0098481B" w:rsidRPr="0098481B" w:rsidRDefault="0098481B" w:rsidP="001A1AFF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6681" w:type="dxa"/>
          </w:tcPr>
          <w:p w14:paraId="5FDDCD5F" w14:textId="77777777" w:rsidR="0098481B" w:rsidRPr="00D91840" w:rsidRDefault="0098481B" w:rsidP="004B395D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CAEF8" w14:textId="77777777" w:rsidR="0098481B" w:rsidRPr="00D91840" w:rsidRDefault="0098481B" w:rsidP="004B395D">
            <w:pPr>
              <w:pStyle w:val="Numbers"/>
            </w:pPr>
          </w:p>
        </w:tc>
      </w:tr>
      <w:tr w:rsidR="0098481B" w:rsidRPr="00D91840" w14:paraId="401A579B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34F1A65" w14:textId="77777777" w:rsidR="0098481B" w:rsidRPr="00D91840" w:rsidRDefault="00131464" w:rsidP="001A1AFF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6681" w:type="dxa"/>
          </w:tcPr>
          <w:p w14:paraId="3CB48E00" w14:textId="77777777" w:rsidR="0098481B" w:rsidRPr="00D91840" w:rsidRDefault="0098481B" w:rsidP="004B395D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872D5" w14:textId="77777777" w:rsidR="0098481B" w:rsidRPr="00D91840" w:rsidRDefault="0098481B" w:rsidP="004B395D">
            <w:pPr>
              <w:pStyle w:val="Numbers"/>
            </w:pPr>
          </w:p>
        </w:tc>
      </w:tr>
      <w:tr w:rsidR="00131464" w:rsidRPr="00D91840" w14:paraId="3CF277B6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D9FA375" w14:textId="77777777" w:rsidR="00131464" w:rsidRPr="00D91840" w:rsidRDefault="00131464" w:rsidP="001A1AFF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6681" w:type="dxa"/>
          </w:tcPr>
          <w:p w14:paraId="004EAAA8" w14:textId="77777777" w:rsidR="00131464" w:rsidRPr="00D91840" w:rsidRDefault="00131464" w:rsidP="004B395D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598C4" w14:textId="77777777" w:rsidR="00131464" w:rsidRPr="00D91840" w:rsidRDefault="00131464" w:rsidP="004B395D">
            <w:pPr>
              <w:pStyle w:val="Numbers"/>
            </w:pPr>
          </w:p>
        </w:tc>
      </w:tr>
      <w:tr w:rsidR="00131464" w:rsidRPr="00D91840" w14:paraId="63C50C73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CE7678B" w14:textId="77777777" w:rsidR="00131464" w:rsidRPr="00D91840" w:rsidRDefault="00131464" w:rsidP="001A1AFF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6681" w:type="dxa"/>
          </w:tcPr>
          <w:p w14:paraId="147C24F4" w14:textId="77777777" w:rsidR="00131464" w:rsidRPr="00D91840" w:rsidRDefault="00131464" w:rsidP="004B395D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255DE" w14:textId="77777777" w:rsidR="00131464" w:rsidRPr="00D91840" w:rsidRDefault="00131464" w:rsidP="004B395D">
            <w:pPr>
              <w:pStyle w:val="Numbers"/>
            </w:pPr>
          </w:p>
        </w:tc>
      </w:tr>
      <w:tr w:rsidR="00131464" w:rsidRPr="00D91840" w14:paraId="37C5B996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97B79B6" w14:textId="77777777" w:rsidR="00131464" w:rsidRPr="00D91840" w:rsidRDefault="00131464" w:rsidP="001A1AFF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6681" w:type="dxa"/>
          </w:tcPr>
          <w:p w14:paraId="30F8FE1B" w14:textId="77777777" w:rsidR="00131464" w:rsidRPr="00D91840" w:rsidRDefault="00131464" w:rsidP="004B395D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9141E" w14:textId="77777777" w:rsidR="00131464" w:rsidRPr="00D91840" w:rsidRDefault="00131464" w:rsidP="004B395D">
            <w:pPr>
              <w:pStyle w:val="Numbers"/>
            </w:pPr>
          </w:p>
        </w:tc>
      </w:tr>
      <w:tr w:rsidR="00131464" w:rsidRPr="00D91840" w14:paraId="50BD3523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76D7E8B" w14:textId="77777777" w:rsidR="00131464" w:rsidRPr="00D91840" w:rsidRDefault="00131464" w:rsidP="001A1AFF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6681" w:type="dxa"/>
          </w:tcPr>
          <w:p w14:paraId="7E9C662C" w14:textId="77777777" w:rsidR="00131464" w:rsidRPr="00D91840" w:rsidRDefault="00131464" w:rsidP="004B395D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8915B" w14:textId="77777777" w:rsidR="00131464" w:rsidRPr="00D91840" w:rsidRDefault="00131464" w:rsidP="004B395D">
            <w:pPr>
              <w:pStyle w:val="Numbers"/>
            </w:pPr>
          </w:p>
        </w:tc>
      </w:tr>
      <w:tr w:rsidR="00131464" w:rsidRPr="00D91840" w14:paraId="489D3ED2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5AC5AD5" w14:textId="77777777" w:rsidR="00131464" w:rsidRPr="00D91840" w:rsidRDefault="00131464" w:rsidP="001A1AFF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6681" w:type="dxa"/>
          </w:tcPr>
          <w:p w14:paraId="40254C0F" w14:textId="77777777" w:rsidR="00131464" w:rsidRPr="00D91840" w:rsidRDefault="00131464" w:rsidP="004B395D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3BB81" w14:textId="77777777" w:rsidR="00131464" w:rsidRPr="00D91840" w:rsidRDefault="00131464" w:rsidP="004B395D">
            <w:pPr>
              <w:pStyle w:val="Numbers"/>
            </w:pPr>
          </w:p>
        </w:tc>
      </w:tr>
      <w:tr w:rsidR="00131464" w:rsidRPr="00D91840" w14:paraId="050D2407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37FDAF9" w14:textId="77777777" w:rsidR="00131464" w:rsidRPr="00D91840" w:rsidRDefault="00131464" w:rsidP="001A1AFF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6681" w:type="dxa"/>
          </w:tcPr>
          <w:p w14:paraId="6B0076BE" w14:textId="77777777" w:rsidR="00131464" w:rsidRPr="00D91840" w:rsidRDefault="00131464" w:rsidP="004B395D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853A2" w14:textId="77777777" w:rsidR="00131464" w:rsidRPr="00D91840" w:rsidRDefault="00131464" w:rsidP="004B395D">
            <w:pPr>
              <w:pStyle w:val="Numbers"/>
            </w:pPr>
          </w:p>
        </w:tc>
      </w:tr>
      <w:tr w:rsidR="00131464" w:rsidRPr="00D91840" w14:paraId="2B939990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42BE088" w14:textId="77777777" w:rsidR="00131464" w:rsidRPr="00D91840" w:rsidRDefault="00131464" w:rsidP="001A1AFF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6681" w:type="dxa"/>
          </w:tcPr>
          <w:p w14:paraId="02519FE5" w14:textId="77777777" w:rsidR="00131464" w:rsidRPr="00D91840" w:rsidRDefault="00131464" w:rsidP="004B395D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FC98B" w14:textId="77777777" w:rsidR="00131464" w:rsidRPr="00D91840" w:rsidRDefault="00131464" w:rsidP="004B395D">
            <w:pPr>
              <w:pStyle w:val="Numbers"/>
            </w:pPr>
          </w:p>
        </w:tc>
      </w:tr>
      <w:tr w:rsidR="00131464" w:rsidRPr="00D91840" w14:paraId="53341939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876FF67" w14:textId="77777777" w:rsidR="00131464" w:rsidRPr="0098481B" w:rsidRDefault="00131464" w:rsidP="001A1AFF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6681" w:type="dxa"/>
          </w:tcPr>
          <w:p w14:paraId="6831074E" w14:textId="77777777" w:rsidR="00131464" w:rsidRPr="00D91840" w:rsidRDefault="00131464" w:rsidP="004B395D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222F6" w14:textId="77777777" w:rsidR="00131464" w:rsidRPr="00D91840" w:rsidRDefault="00131464" w:rsidP="004B395D">
            <w:pPr>
              <w:pStyle w:val="Numbers"/>
            </w:pPr>
          </w:p>
        </w:tc>
      </w:tr>
      <w:tr w:rsidR="00131464" w:rsidRPr="00D91840" w14:paraId="7F1CB272" w14:textId="77777777" w:rsidTr="006003CD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0B88217" w14:textId="77777777" w:rsidR="00131464" w:rsidRPr="0098481B" w:rsidRDefault="00131464" w:rsidP="001A1AFF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6681" w:type="dxa"/>
          </w:tcPr>
          <w:p w14:paraId="116372CB" w14:textId="77777777" w:rsidR="00131464" w:rsidRPr="00D91840" w:rsidRDefault="00131464" w:rsidP="004B395D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77F55" w14:textId="77777777" w:rsidR="00131464" w:rsidRPr="00D91840" w:rsidRDefault="00131464" w:rsidP="004B395D">
            <w:pPr>
              <w:pStyle w:val="Numbers"/>
            </w:pPr>
          </w:p>
        </w:tc>
      </w:tr>
    </w:tbl>
    <w:p w14:paraId="0AF6C610" w14:textId="77777777" w:rsidR="0083750F" w:rsidRDefault="0083750F" w:rsidP="00D91840"/>
    <w:p w14:paraId="38191706" w14:textId="77777777" w:rsidR="001A1AFF" w:rsidRDefault="001A1AFF" w:rsidP="00D91840"/>
    <w:p w14:paraId="35951866" w14:textId="77777777" w:rsidR="001A1AFF" w:rsidRDefault="001A1AFF" w:rsidP="00D91840"/>
    <w:p w14:paraId="33D5C504" w14:textId="77777777" w:rsidR="000773B8" w:rsidRDefault="000773B8" w:rsidP="00D91840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14:paraId="4EDD4B82" w14:textId="77777777" w:rsidTr="007F4921">
        <w:trPr>
          <w:trHeight w:val="758"/>
        </w:trPr>
        <w:tc>
          <w:tcPr>
            <w:tcW w:w="4718" w:type="dxa"/>
          </w:tcPr>
          <w:p w14:paraId="2AF3FAA1" w14:textId="77777777" w:rsidR="00A60EE6" w:rsidRPr="00EC142C" w:rsidRDefault="000A70DF" w:rsidP="000773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="00A60EE6" w:rsidRPr="00EC142C">
              <w:rPr>
                <w:b/>
                <w:sz w:val="22"/>
                <w:szCs w:val="22"/>
              </w:rPr>
              <w:t>:</w:t>
            </w:r>
          </w:p>
          <w:p w14:paraId="6CE2B399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  <w:p w14:paraId="5010EEDD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34A87EE9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14:paraId="3F197654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14:paraId="1AA68FA6" w14:textId="77777777" w:rsidR="00A60EE6" w:rsidRPr="007F4921" w:rsidRDefault="00A60EE6" w:rsidP="007F4921">
      <w:pPr>
        <w:rPr>
          <w:sz w:val="2"/>
          <w:szCs w:val="2"/>
        </w:rPr>
      </w:pPr>
    </w:p>
    <w:sectPr w:rsidR="00A60EE6" w:rsidRPr="007F4921" w:rsidSect="005D3331">
      <w:pgSz w:w="12240" w:h="15840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83B7B"/>
    <w:rsid w:val="000A70DF"/>
    <w:rsid w:val="00123165"/>
    <w:rsid w:val="00131464"/>
    <w:rsid w:val="001A1AFF"/>
    <w:rsid w:val="001D2C54"/>
    <w:rsid w:val="002076B8"/>
    <w:rsid w:val="002A3747"/>
    <w:rsid w:val="003168ED"/>
    <w:rsid w:val="00342BB9"/>
    <w:rsid w:val="003B4B31"/>
    <w:rsid w:val="003B5310"/>
    <w:rsid w:val="003F7BC7"/>
    <w:rsid w:val="004B395D"/>
    <w:rsid w:val="004B5F59"/>
    <w:rsid w:val="005252B5"/>
    <w:rsid w:val="005D3331"/>
    <w:rsid w:val="005D46B0"/>
    <w:rsid w:val="006003CD"/>
    <w:rsid w:val="006A45C5"/>
    <w:rsid w:val="006A7ABF"/>
    <w:rsid w:val="006E3083"/>
    <w:rsid w:val="00713420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C27A8"/>
    <w:rsid w:val="00A60EE6"/>
    <w:rsid w:val="00A76658"/>
    <w:rsid w:val="00A84165"/>
    <w:rsid w:val="00AD1109"/>
    <w:rsid w:val="00AD138C"/>
    <w:rsid w:val="00BA2134"/>
    <w:rsid w:val="00C315F0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14981"/>
    <w:rsid w:val="00F7361D"/>
    <w:rsid w:val="00F76955"/>
    <w:rsid w:val="00FB5D31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287EBF9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customStyle="1" w:styleId="NumberedList">
    <w:name w:val="Numbered List"/>
    <w:basedOn w:val="Normal"/>
    <w:qFormat/>
    <w:rsid w:val="00342BB9"/>
    <w:pPr>
      <w:numPr>
        <w:numId w:val="2"/>
      </w:numPr>
    </w:pPr>
  </w:style>
  <w:style w:type="paragraph" w:customStyle="1" w:styleId="Numbers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5" ma:contentTypeDescription="Create a new document." ma:contentTypeScope="" ma:versionID="4d0b6b180e1e33992b26592985e41193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9101d5b3c55f27fb584d9d477b317525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D0EB8-EDA4-40F8-9A8A-FC138815B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8f0ff-a8b4-4245-9bc0-1799a86e88aa"/>
    <ds:schemaRef ds:uri="3c7de9f6-fcca-466e-bad2-0b7f9a251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9F4E1-FDA5-4A26-89EC-DDE4F6C1CF87}">
  <ds:schemaRefs>
    <ds:schemaRef ds:uri="http://schemas.microsoft.com/office/2006/metadata/properties"/>
    <ds:schemaRef ds:uri="http://schemas.microsoft.com/office/infopath/2007/PartnerControls"/>
    <ds:schemaRef ds:uri="3c7de9f6-fcca-466e-bad2-0b7f9a251052"/>
    <ds:schemaRef ds:uri="ef98f0ff-a8b4-4245-9bc0-1799a86e88aa"/>
  </ds:schemaRefs>
</ds:datastoreItem>
</file>

<file path=customXml/itemProps3.xml><?xml version="1.0" encoding="utf-8"?>
<ds:datastoreItem xmlns:ds="http://schemas.openxmlformats.org/officeDocument/2006/customXml" ds:itemID="{0AD433CD-61AE-4369-A88C-705373E9C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of quality</Template>
  <TotalTime>15</TotalTime>
  <Pages>1</Pages>
  <Words>76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quality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quality</dc:title>
  <dc:creator>SMITH Jamie</dc:creator>
  <cp:keywords/>
  <cp:lastModifiedBy>Jen Stoakes</cp:lastModifiedBy>
  <cp:revision>3</cp:revision>
  <cp:lastPrinted>2016-09-27T10:07:00Z</cp:lastPrinted>
  <dcterms:created xsi:type="dcterms:W3CDTF">2025-09-09T14:37:00Z</dcterms:created>
  <dcterms:modified xsi:type="dcterms:W3CDTF">2025-09-09T14:52:00Z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</Properties>
</file>