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695"/>
      </w:tblGrid>
      <w:tr w:rsidR="00C577FE" w14:paraId="70E0A41F" w14:textId="77777777" w:rsidTr="00C577FE">
        <w:tc>
          <w:tcPr>
            <w:tcW w:w="1843" w:type="dxa"/>
          </w:tcPr>
          <w:p w14:paraId="089A94BF" w14:textId="77777777" w:rsidR="00C577FE" w:rsidRDefault="00D94168" w:rsidP="00C577FE">
            <w:pPr>
              <w:jc w:val="center"/>
            </w:pPr>
            <w:r>
              <w:rPr>
                <w:noProof/>
                <w:lang w:val="en-GB" w:eastAsia="en-GB"/>
              </w:rPr>
              <w:pict w14:anchorId="4E9F75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See the source image" style="width:78.75pt;height:79.5pt;visibility:visible;mso-wrap-style:square">
                  <v:imagedata r:id="rId8" o:title="See the source image"/>
                </v:shape>
              </w:pict>
            </w:r>
          </w:p>
        </w:tc>
        <w:tc>
          <w:tcPr>
            <w:tcW w:w="8695" w:type="dxa"/>
          </w:tcPr>
          <w:p w14:paraId="2D4920A4" w14:textId="77777777" w:rsidR="00C577FE" w:rsidRDefault="00C577FE" w:rsidP="00C577FE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The University of Edinburgh</w:t>
            </w:r>
          </w:p>
          <w:p w14:paraId="69760D14" w14:textId="77777777" w:rsidR="00C577FE" w:rsidRDefault="00C577FE" w:rsidP="00C577FE">
            <w:r>
              <w:rPr>
                <w:sz w:val="44"/>
                <w:szCs w:val="44"/>
              </w:rPr>
              <w:t>College of Medicine and Veterinary Medicine</w:t>
            </w:r>
          </w:p>
        </w:tc>
      </w:tr>
    </w:tbl>
    <w:p w14:paraId="75053856" w14:textId="77777777" w:rsidR="00A60EE6" w:rsidRPr="00A60EE6" w:rsidRDefault="00A60EE6" w:rsidP="00A60EE6"/>
    <w:p w14:paraId="644F3DD7" w14:textId="77777777" w:rsidR="00D205FE" w:rsidRDefault="003F7BC7" w:rsidP="00D205FE">
      <w:pPr>
        <w:pStyle w:val="Heading1"/>
        <w:rPr>
          <w:rFonts w:asciiTheme="minorHAnsi" w:hAnsiTheme="minorHAnsi"/>
          <w:b/>
        </w:rPr>
      </w:pPr>
      <w:r w:rsidRPr="00A60EE6">
        <w:rPr>
          <w:rFonts w:asciiTheme="minorHAnsi" w:hAnsiTheme="minorHAnsi"/>
          <w:b/>
        </w:rPr>
        <w:t>PReDICTED GRADES REQUEST FORM</w:t>
      </w:r>
    </w:p>
    <w:p w14:paraId="4F045206" w14:textId="77777777" w:rsidR="00D205FE" w:rsidRPr="00707FCC" w:rsidRDefault="00F86C02" w:rsidP="00D205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GERMANY </w:t>
      </w:r>
      <w:r w:rsidR="00D205FE" w:rsidRPr="00707FCC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ABITUR</w:t>
      </w:r>
    </w:p>
    <w:p w14:paraId="73CB7FC0" w14:textId="77777777" w:rsidR="00D205FE" w:rsidRPr="00D205FE" w:rsidRDefault="00707FCC" w:rsidP="00D205FE">
      <w:r>
        <w:tab/>
      </w:r>
    </w:p>
    <w:p w14:paraId="60F0E534" w14:textId="77777777" w:rsidR="006A7ABF" w:rsidRPr="006A7ABF" w:rsidRDefault="006A7ABF" w:rsidP="006A7ABF">
      <w:pPr>
        <w:jc w:val="center"/>
      </w:pPr>
      <w:r>
        <w:t>Please complete this form electronically where possible</w:t>
      </w:r>
    </w:p>
    <w:p w14:paraId="1495F0DB" w14:textId="77777777" w:rsidR="00A60EE6" w:rsidRPr="00A60EE6" w:rsidRDefault="00A60EE6" w:rsidP="00A60EE6"/>
    <w:tbl>
      <w:tblPr>
        <w:tblW w:w="9360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9360"/>
      </w:tblGrid>
      <w:tr w:rsidR="00953CB5" w:rsidRPr="00D91840" w14:paraId="2B5B281F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5745C9CA" w14:textId="77777777" w:rsidR="00953CB5" w:rsidRPr="00A60EE6" w:rsidRDefault="00953CB5" w:rsidP="003F7BC7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Name</w:t>
            </w:r>
            <w:r w:rsidR="003F7BC7" w:rsidRPr="00A60EE6">
              <w:rPr>
                <w:sz w:val="22"/>
                <w:szCs w:val="22"/>
              </w:rPr>
              <w:t xml:space="preserve"> of Applicant:</w:t>
            </w:r>
          </w:p>
        </w:tc>
      </w:tr>
      <w:tr w:rsidR="00953CB5" w:rsidRPr="00D91840" w14:paraId="33F694F1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631EE9A7" w14:textId="77777777" w:rsidR="00953CB5" w:rsidRPr="00A60EE6" w:rsidRDefault="003F7BC7" w:rsidP="00D91840">
            <w:pPr>
              <w:rPr>
                <w:sz w:val="22"/>
                <w:szCs w:val="22"/>
              </w:rPr>
            </w:pPr>
            <w:r w:rsidRPr="00A60EE6">
              <w:rPr>
                <w:sz w:val="22"/>
                <w:szCs w:val="22"/>
              </w:rPr>
              <w:t>UCAS Personal ID Number</w:t>
            </w:r>
            <w:r w:rsidR="00953CB5" w:rsidRPr="00A60EE6">
              <w:rPr>
                <w:sz w:val="22"/>
                <w:szCs w:val="22"/>
              </w:rPr>
              <w:t>:</w:t>
            </w:r>
          </w:p>
        </w:tc>
      </w:tr>
      <w:tr w:rsidR="000773B8" w:rsidRPr="00D91840" w14:paraId="059B8F6D" w14:textId="77777777" w:rsidTr="00DF4F9E">
        <w:trPr>
          <w:trHeight w:val="360"/>
          <w:jc w:val="center"/>
        </w:trPr>
        <w:tc>
          <w:tcPr>
            <w:tcW w:w="9360" w:type="dxa"/>
            <w:shd w:val="clear" w:color="auto" w:fill="auto"/>
            <w:vAlign w:val="center"/>
          </w:tcPr>
          <w:p w14:paraId="15BCC343" w14:textId="77777777" w:rsidR="000773B8" w:rsidRPr="00A60EE6" w:rsidRDefault="000773B8" w:rsidP="00D918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 Name &amp; Address:</w:t>
            </w:r>
          </w:p>
        </w:tc>
      </w:tr>
    </w:tbl>
    <w:p w14:paraId="3BD9F0E9" w14:textId="77777777" w:rsidR="00D205FE" w:rsidRDefault="00D205FE" w:rsidP="00A76658">
      <w:pPr>
        <w:pStyle w:val="Direction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602"/>
      </w:tblGrid>
      <w:tr w:rsidR="00D205FE" w14:paraId="0A9C51C3" w14:textId="77777777" w:rsidTr="00707FCC">
        <w:tc>
          <w:tcPr>
            <w:tcW w:w="8926" w:type="dxa"/>
            <w:shd w:val="clear" w:color="auto" w:fill="D9D9D9" w:themeFill="background1" w:themeFillShade="D9"/>
          </w:tcPr>
          <w:p w14:paraId="32FBE9D8" w14:textId="77777777" w:rsidR="00D205FE" w:rsidRDefault="00D205FE" w:rsidP="00A76658">
            <w:pPr>
              <w:pStyle w:val="Directions"/>
            </w:pPr>
            <w:r w:rsidRPr="000A70DF">
              <w:rPr>
                <w:b/>
                <w:sz w:val="28"/>
                <w:szCs w:val="28"/>
              </w:rPr>
              <w:t>OVERALL PREDICTED GRADE</w:t>
            </w:r>
            <w:r w:rsidR="00C577FE">
              <w:rPr>
                <w:b/>
                <w:sz w:val="28"/>
                <w:szCs w:val="28"/>
              </w:rPr>
              <w:t xml:space="preserve"> (1.0-5.0)</w:t>
            </w:r>
          </w:p>
        </w:tc>
        <w:tc>
          <w:tcPr>
            <w:tcW w:w="1602" w:type="dxa"/>
          </w:tcPr>
          <w:p w14:paraId="0546DD16" w14:textId="77777777" w:rsidR="00D205FE" w:rsidRDefault="00D205FE" w:rsidP="00A76658">
            <w:pPr>
              <w:pStyle w:val="Directions"/>
            </w:pPr>
          </w:p>
        </w:tc>
      </w:tr>
    </w:tbl>
    <w:p w14:paraId="29F9653B" w14:textId="77777777" w:rsidR="00140D3D" w:rsidRDefault="00140D3D" w:rsidP="00A76658">
      <w:pPr>
        <w:pStyle w:val="Directions"/>
      </w:pPr>
    </w:p>
    <w:tbl>
      <w:tblPr>
        <w:tblW w:w="10501" w:type="dxa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4390"/>
        <w:gridCol w:w="4581"/>
        <w:gridCol w:w="1530"/>
      </w:tblGrid>
      <w:tr w:rsidR="00ED5116" w:rsidRPr="00D91840" w14:paraId="6BFC126B" w14:textId="77777777" w:rsidTr="00F86C02">
        <w:trPr>
          <w:trHeight w:val="357"/>
          <w:jc w:val="center"/>
        </w:trPr>
        <w:tc>
          <w:tcPr>
            <w:tcW w:w="8971" w:type="dxa"/>
            <w:gridSpan w:val="2"/>
            <w:shd w:val="clear" w:color="auto" w:fill="D9D9D9" w:themeFill="background1" w:themeFillShade="D9"/>
            <w:vAlign w:val="center"/>
          </w:tcPr>
          <w:p w14:paraId="5FAD5588" w14:textId="28C143E3" w:rsidR="00ED5116" w:rsidRPr="00A60EE6" w:rsidRDefault="001767B5" w:rsidP="001767B5">
            <w:pPr>
              <w:pStyle w:val="NumberedList"/>
              <w:numPr>
                <w:ilvl w:val="0"/>
                <w:numId w:val="0"/>
              </w:numPr>
              <w:jc w:val="center"/>
            </w:pPr>
            <w:r w:rsidRPr="001767B5">
              <w:rPr>
                <w:b/>
                <w:sz w:val="28"/>
                <w:szCs w:val="28"/>
              </w:rPr>
              <w:t>Subject levels</w:t>
            </w:r>
            <w:r>
              <w:t xml:space="preserve"> </w:t>
            </w:r>
          </w:p>
        </w:tc>
        <w:tc>
          <w:tcPr>
            <w:tcW w:w="1530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4B9AFE38" w14:textId="77777777" w:rsidR="009F182B" w:rsidRDefault="00ED5116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 w:rsidRPr="00A60EE6">
              <w:rPr>
                <w:rFonts w:asciiTheme="minorHAnsi" w:hAnsiTheme="minorHAnsi"/>
                <w:sz w:val="28"/>
                <w:szCs w:val="28"/>
              </w:rPr>
              <w:t>Predicted Grade</w:t>
            </w:r>
            <w:r w:rsidR="009F182B">
              <w:rPr>
                <w:rFonts w:asciiTheme="minorHAnsi" w:hAnsiTheme="minorHAnsi"/>
                <w:sz w:val="28"/>
                <w:szCs w:val="28"/>
              </w:rPr>
              <w:t xml:space="preserve"> </w:t>
            </w:r>
          </w:p>
          <w:p w14:paraId="17B73F17" w14:textId="6131B935" w:rsidR="00ED5116" w:rsidRPr="00A60EE6" w:rsidRDefault="009F182B" w:rsidP="000A70DF">
            <w:pPr>
              <w:pStyle w:val="Heading3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(0-15)</w:t>
            </w:r>
          </w:p>
        </w:tc>
      </w:tr>
      <w:tr w:rsidR="00ED5116" w:rsidRPr="00D91840" w14:paraId="3BACA2A0" w14:textId="77777777" w:rsidTr="00D94168">
        <w:trPr>
          <w:trHeight w:val="357"/>
          <w:jc w:val="center"/>
        </w:trPr>
        <w:tc>
          <w:tcPr>
            <w:tcW w:w="4390" w:type="dxa"/>
          </w:tcPr>
          <w:p w14:paraId="405B947F" w14:textId="3E67369C" w:rsidR="00ED5116" w:rsidRPr="001767B5" w:rsidRDefault="00D94168" w:rsidP="001767B5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Leistungskurs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Kurs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mit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erhöhtem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Anforderungsniveau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145CAF45" w14:textId="77777777" w:rsidR="00ED5116" w:rsidRDefault="00ED5116" w:rsidP="00ED5116">
            <w:pPr>
              <w:pStyle w:val="NumberedList"/>
              <w:numPr>
                <w:ilvl w:val="0"/>
                <w:numId w:val="0"/>
              </w:numPr>
            </w:pPr>
          </w:p>
          <w:p w14:paraId="42BCA975" w14:textId="77777777" w:rsidR="00140D3D" w:rsidRPr="00D91840" w:rsidRDefault="00140D3D" w:rsidP="00ED5116">
            <w:pPr>
              <w:pStyle w:val="NumberedList"/>
              <w:numPr>
                <w:ilvl w:val="0"/>
                <w:numId w:val="0"/>
              </w:numPr>
            </w:pPr>
          </w:p>
        </w:tc>
        <w:tc>
          <w:tcPr>
            <w:tcW w:w="1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DBA9B" w14:textId="77777777" w:rsidR="00ED5116" w:rsidRPr="00D91840" w:rsidRDefault="00ED5116" w:rsidP="00ED5116">
            <w:pPr>
              <w:pStyle w:val="Numbers"/>
            </w:pPr>
          </w:p>
        </w:tc>
      </w:tr>
      <w:tr w:rsidR="00ED5116" w:rsidRPr="00D91840" w14:paraId="2F436596" w14:textId="77777777" w:rsidTr="00D94168">
        <w:trPr>
          <w:trHeight w:val="357"/>
          <w:jc w:val="center"/>
        </w:trPr>
        <w:tc>
          <w:tcPr>
            <w:tcW w:w="4390" w:type="dxa"/>
          </w:tcPr>
          <w:p w14:paraId="68E7B78D" w14:textId="76155C76" w:rsidR="00ED5116" w:rsidRPr="001767B5" w:rsidRDefault="00D94168" w:rsidP="001767B5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Leistungskurs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Kurs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mit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erhöhtem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Anforderungsniveau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1C799DDA" w14:textId="77777777" w:rsidR="00ED5116" w:rsidRDefault="00ED5116" w:rsidP="00ED5116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  <w:p w14:paraId="00A970D1" w14:textId="77777777" w:rsidR="00140D3D" w:rsidRPr="00D91840" w:rsidRDefault="00140D3D" w:rsidP="00ED5116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9B360" w14:textId="77777777" w:rsidR="00ED5116" w:rsidRPr="00D91840" w:rsidRDefault="00ED5116" w:rsidP="00ED5116">
            <w:pPr>
              <w:pStyle w:val="Numbers"/>
            </w:pPr>
          </w:p>
        </w:tc>
      </w:tr>
      <w:tr w:rsidR="00ED5116" w:rsidRPr="00D91840" w14:paraId="59AE9154" w14:textId="77777777" w:rsidTr="00D94168">
        <w:trPr>
          <w:trHeight w:val="357"/>
          <w:jc w:val="center"/>
        </w:trPr>
        <w:tc>
          <w:tcPr>
            <w:tcW w:w="4390" w:type="dxa"/>
          </w:tcPr>
          <w:p w14:paraId="479CE650" w14:textId="2C890F03" w:rsidR="00ED5116" w:rsidRPr="001767B5" w:rsidRDefault="00D94168" w:rsidP="001767B5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Leistungskurs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Kurs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mit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erhöhtem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767B5">
              <w:rPr>
                <w:b/>
                <w:sz w:val="24"/>
                <w:szCs w:val="24"/>
              </w:rPr>
              <w:t>Anforderungsniveau</w:t>
            </w:r>
            <w:proofErr w:type="spellEnd"/>
          </w:p>
        </w:tc>
        <w:tc>
          <w:tcPr>
            <w:tcW w:w="4581" w:type="dxa"/>
            <w:shd w:val="clear" w:color="auto" w:fill="auto"/>
            <w:vAlign w:val="center"/>
          </w:tcPr>
          <w:p w14:paraId="693C5517" w14:textId="77777777" w:rsidR="00ED5116" w:rsidRDefault="00ED5116" w:rsidP="00ED5116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  <w:p w14:paraId="4A993EE1" w14:textId="77777777" w:rsidR="00140D3D" w:rsidRPr="00D91840" w:rsidRDefault="00140D3D" w:rsidP="00ED5116">
            <w:pPr>
              <w:pStyle w:val="NumberedList"/>
              <w:numPr>
                <w:ilvl w:val="0"/>
                <w:numId w:val="0"/>
              </w:numPr>
              <w:ind w:left="432" w:hanging="432"/>
            </w:pPr>
          </w:p>
        </w:tc>
        <w:tc>
          <w:tcPr>
            <w:tcW w:w="15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E0A50" w14:textId="77777777" w:rsidR="00ED5116" w:rsidRPr="00D91840" w:rsidRDefault="00ED5116" w:rsidP="00ED5116">
            <w:pPr>
              <w:pStyle w:val="Numbers"/>
            </w:pPr>
          </w:p>
        </w:tc>
      </w:tr>
      <w:tr w:rsidR="00101D48" w:rsidRPr="00D91840" w14:paraId="45884DFD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118791BC" w14:textId="148E051A" w:rsidR="00101D48" w:rsidRPr="001767B5" w:rsidRDefault="00101D48" w:rsidP="001767B5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FFFFFF" w:themeFill="background1"/>
          </w:tcPr>
          <w:p w14:paraId="18EE8788" w14:textId="77777777" w:rsidR="00101D48" w:rsidRPr="00101D48" w:rsidRDefault="00101D48" w:rsidP="00101D4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D222A8" w14:textId="77777777" w:rsidR="00101D48" w:rsidRPr="00101D48" w:rsidRDefault="00101D48" w:rsidP="00ED5116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="00D94168" w:rsidRPr="00D91840" w14:paraId="30B11CC5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1924BD47" w14:textId="4B8FA4C3" w:rsidR="00D94168" w:rsidRPr="001767B5" w:rsidRDefault="00D94168" w:rsidP="00D94168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Hauptfach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767B5">
              <w:rPr>
                <w:b/>
                <w:sz w:val="24"/>
                <w:szCs w:val="24"/>
              </w:rPr>
              <w:t>Grundkurse</w:t>
            </w:r>
            <w:proofErr w:type="spellEnd"/>
          </w:p>
        </w:tc>
        <w:tc>
          <w:tcPr>
            <w:tcW w:w="4581" w:type="dxa"/>
            <w:shd w:val="clear" w:color="auto" w:fill="FFFFFF" w:themeFill="background1"/>
          </w:tcPr>
          <w:p w14:paraId="317E0285" w14:textId="77777777" w:rsidR="00D94168" w:rsidRPr="00101D48" w:rsidRDefault="00D94168" w:rsidP="00D9416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3364DC" w14:textId="77777777" w:rsidR="00D94168" w:rsidRPr="00101D48" w:rsidRDefault="00D94168" w:rsidP="00D94168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="00D94168" w:rsidRPr="00D91840" w14:paraId="6DA0A39D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15A98B09" w14:textId="3A92EBD9" w:rsidR="00D94168" w:rsidRPr="001767B5" w:rsidRDefault="00D94168" w:rsidP="00D94168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Hauptfach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767B5">
              <w:rPr>
                <w:b/>
                <w:sz w:val="24"/>
                <w:szCs w:val="24"/>
              </w:rPr>
              <w:t>Grundkurse</w:t>
            </w:r>
            <w:proofErr w:type="spellEnd"/>
          </w:p>
        </w:tc>
        <w:tc>
          <w:tcPr>
            <w:tcW w:w="4581" w:type="dxa"/>
            <w:shd w:val="clear" w:color="auto" w:fill="FFFFFF" w:themeFill="background1"/>
          </w:tcPr>
          <w:p w14:paraId="2447871A" w14:textId="77777777" w:rsidR="00D94168" w:rsidRPr="00101D48" w:rsidRDefault="00D94168" w:rsidP="00D9416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16B813" w14:textId="77777777" w:rsidR="00D94168" w:rsidRPr="00101D48" w:rsidRDefault="00D94168" w:rsidP="00D94168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="00D94168" w:rsidRPr="00D91840" w14:paraId="341C281B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46B1C1C2" w14:textId="13AA1EA7" w:rsidR="00D94168" w:rsidRPr="001767B5" w:rsidRDefault="00D94168" w:rsidP="00D94168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Hauptfach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767B5">
              <w:rPr>
                <w:b/>
                <w:sz w:val="24"/>
                <w:szCs w:val="24"/>
              </w:rPr>
              <w:t>Grundkurse</w:t>
            </w:r>
            <w:proofErr w:type="spellEnd"/>
          </w:p>
        </w:tc>
        <w:tc>
          <w:tcPr>
            <w:tcW w:w="4581" w:type="dxa"/>
            <w:shd w:val="clear" w:color="auto" w:fill="FFFFFF" w:themeFill="background1"/>
          </w:tcPr>
          <w:p w14:paraId="2C6315E8" w14:textId="77777777" w:rsidR="00D94168" w:rsidRPr="00101D48" w:rsidRDefault="00D94168" w:rsidP="00D9416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4C245E" w14:textId="77777777" w:rsidR="00D94168" w:rsidRPr="00101D48" w:rsidRDefault="00D94168" w:rsidP="00D94168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="00D94168" w:rsidRPr="00D91840" w14:paraId="25102B62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373B5453" w14:textId="7D6ACDFB" w:rsidR="00D94168" w:rsidRPr="001767B5" w:rsidRDefault="00D94168" w:rsidP="00D94168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Hauptfach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767B5">
              <w:rPr>
                <w:b/>
                <w:sz w:val="24"/>
                <w:szCs w:val="24"/>
              </w:rPr>
              <w:t>Grundkurse</w:t>
            </w:r>
            <w:proofErr w:type="spellEnd"/>
          </w:p>
        </w:tc>
        <w:tc>
          <w:tcPr>
            <w:tcW w:w="4581" w:type="dxa"/>
            <w:shd w:val="clear" w:color="auto" w:fill="FFFFFF" w:themeFill="background1"/>
          </w:tcPr>
          <w:p w14:paraId="7A1EB6AF" w14:textId="77777777" w:rsidR="00D94168" w:rsidRPr="00101D48" w:rsidRDefault="00D94168" w:rsidP="00D9416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53632B" w14:textId="77777777" w:rsidR="00D94168" w:rsidRPr="00101D48" w:rsidRDefault="00D94168" w:rsidP="00D94168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="00D94168" w:rsidRPr="00D91840" w14:paraId="0D97CD42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785D225E" w14:textId="41AAFA6F" w:rsidR="00D94168" w:rsidRPr="001767B5" w:rsidRDefault="00D94168" w:rsidP="00D94168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Hauptfach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767B5">
              <w:rPr>
                <w:b/>
                <w:sz w:val="24"/>
                <w:szCs w:val="24"/>
              </w:rPr>
              <w:t>Grundkurse</w:t>
            </w:r>
            <w:proofErr w:type="spellEnd"/>
          </w:p>
        </w:tc>
        <w:tc>
          <w:tcPr>
            <w:tcW w:w="4581" w:type="dxa"/>
            <w:shd w:val="clear" w:color="auto" w:fill="FFFFFF" w:themeFill="background1"/>
          </w:tcPr>
          <w:p w14:paraId="27FC7333" w14:textId="77777777" w:rsidR="00D94168" w:rsidRPr="00101D48" w:rsidRDefault="00D94168" w:rsidP="00D9416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DC3988" w14:textId="77777777" w:rsidR="00D94168" w:rsidRPr="00101D48" w:rsidRDefault="00D94168" w:rsidP="00D94168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="00D94168" w:rsidRPr="00D91840" w14:paraId="52FFE9E2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13AA0EF5" w14:textId="23AB6252" w:rsidR="00D94168" w:rsidRPr="001767B5" w:rsidRDefault="00D94168" w:rsidP="00D94168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Hauptfach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767B5">
              <w:rPr>
                <w:b/>
                <w:sz w:val="24"/>
                <w:szCs w:val="24"/>
              </w:rPr>
              <w:t>Grundkurse</w:t>
            </w:r>
            <w:proofErr w:type="spellEnd"/>
          </w:p>
        </w:tc>
        <w:tc>
          <w:tcPr>
            <w:tcW w:w="4581" w:type="dxa"/>
            <w:shd w:val="clear" w:color="auto" w:fill="FFFFFF" w:themeFill="background1"/>
          </w:tcPr>
          <w:p w14:paraId="7E0C8665" w14:textId="77777777" w:rsidR="00D94168" w:rsidRPr="00101D48" w:rsidRDefault="00D94168" w:rsidP="00D9416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8CD624" w14:textId="77777777" w:rsidR="00D94168" w:rsidRPr="00101D48" w:rsidRDefault="00D94168" w:rsidP="00D94168">
            <w:pPr>
              <w:pStyle w:val="Numbers"/>
              <w:rPr>
                <w:b/>
                <w:sz w:val="28"/>
                <w:szCs w:val="28"/>
              </w:rPr>
            </w:pPr>
          </w:p>
        </w:tc>
      </w:tr>
      <w:tr w:rsidR="00D94168" w:rsidRPr="00D91840" w14:paraId="695EA7D4" w14:textId="77777777" w:rsidTr="00D94168">
        <w:trPr>
          <w:trHeight w:val="357"/>
          <w:jc w:val="center"/>
        </w:trPr>
        <w:tc>
          <w:tcPr>
            <w:tcW w:w="4390" w:type="dxa"/>
            <w:shd w:val="clear" w:color="auto" w:fill="FFFFFF" w:themeFill="background1"/>
          </w:tcPr>
          <w:p w14:paraId="3EBC75E4" w14:textId="54124A4A" w:rsidR="00D94168" w:rsidRPr="001767B5" w:rsidRDefault="00D94168" w:rsidP="00D94168">
            <w:pPr>
              <w:pStyle w:val="NumberedLis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proofErr w:type="spellStart"/>
            <w:r w:rsidRPr="001767B5">
              <w:rPr>
                <w:b/>
                <w:sz w:val="24"/>
                <w:szCs w:val="24"/>
              </w:rPr>
              <w:t>Hauptfach</w:t>
            </w:r>
            <w:proofErr w:type="spellEnd"/>
            <w:r w:rsidRPr="001767B5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1767B5">
              <w:rPr>
                <w:b/>
                <w:sz w:val="24"/>
                <w:szCs w:val="24"/>
              </w:rPr>
              <w:t>Grundkurse</w:t>
            </w:r>
            <w:proofErr w:type="spellEnd"/>
          </w:p>
        </w:tc>
        <w:tc>
          <w:tcPr>
            <w:tcW w:w="4581" w:type="dxa"/>
            <w:shd w:val="clear" w:color="auto" w:fill="FFFFFF" w:themeFill="background1"/>
          </w:tcPr>
          <w:p w14:paraId="5F039028" w14:textId="77777777" w:rsidR="00D94168" w:rsidRPr="00101D48" w:rsidRDefault="00D94168" w:rsidP="00D94168">
            <w:pPr>
              <w:pStyle w:val="NumberedList"/>
              <w:numPr>
                <w:ilvl w:val="0"/>
                <w:numId w:val="0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BE30B0" w14:textId="77777777" w:rsidR="00D94168" w:rsidRPr="00101D48" w:rsidRDefault="00D94168" w:rsidP="00D94168">
            <w:pPr>
              <w:pStyle w:val="Numbers"/>
              <w:rPr>
                <w:b/>
                <w:sz w:val="28"/>
                <w:szCs w:val="28"/>
              </w:rPr>
            </w:pPr>
          </w:p>
        </w:tc>
      </w:tr>
    </w:tbl>
    <w:p w14:paraId="6F594C53" w14:textId="77777777" w:rsidR="000773B8" w:rsidRDefault="000773B8" w:rsidP="00D91840"/>
    <w:p w14:paraId="4FD203F6" w14:textId="77777777" w:rsidR="007800F1" w:rsidRDefault="007800F1" w:rsidP="00D91840"/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  <w:gridCol w:w="1560"/>
      </w:tblGrid>
      <w:tr w:rsidR="00A60EE6" w14:paraId="7FF95EBC" w14:textId="77777777" w:rsidTr="00D94168">
        <w:trPr>
          <w:trHeight w:val="463"/>
        </w:trPr>
        <w:tc>
          <w:tcPr>
            <w:tcW w:w="4395" w:type="dxa"/>
          </w:tcPr>
          <w:p w14:paraId="46EEDF4A" w14:textId="77777777" w:rsidR="00A60EE6" w:rsidRPr="00EC142C" w:rsidRDefault="000A70DF" w:rsidP="000773B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Teacher’s Name</w:t>
            </w:r>
            <w:r w:rsidR="00A60EE6" w:rsidRPr="00EC142C">
              <w:rPr>
                <w:b/>
                <w:sz w:val="22"/>
                <w:szCs w:val="22"/>
              </w:rPr>
              <w:t>:</w:t>
            </w:r>
          </w:p>
          <w:p w14:paraId="54F8FB70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  <w:p w14:paraId="6ED2E48E" w14:textId="77777777" w:rsidR="000773B8" w:rsidRPr="00EC142C" w:rsidRDefault="000773B8" w:rsidP="000773B8">
            <w:pPr>
              <w:rPr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14:paraId="2B9718DE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Teacher’s Signature:</w:t>
            </w:r>
          </w:p>
        </w:tc>
        <w:tc>
          <w:tcPr>
            <w:tcW w:w="1560" w:type="dxa"/>
          </w:tcPr>
          <w:p w14:paraId="5EA1CB19" w14:textId="77777777" w:rsidR="00A60EE6" w:rsidRPr="00EC142C" w:rsidRDefault="000773B8" w:rsidP="00D91840">
            <w:pPr>
              <w:rPr>
                <w:b/>
                <w:sz w:val="22"/>
                <w:szCs w:val="22"/>
              </w:rPr>
            </w:pPr>
            <w:r w:rsidRPr="00EC142C">
              <w:rPr>
                <w:b/>
                <w:sz w:val="22"/>
                <w:szCs w:val="22"/>
              </w:rPr>
              <w:t>Date:</w:t>
            </w:r>
          </w:p>
        </w:tc>
      </w:tr>
    </w:tbl>
    <w:p w14:paraId="1CB45EA4" w14:textId="77777777" w:rsidR="00A60EE6" w:rsidRPr="00D91840" w:rsidRDefault="00A60EE6" w:rsidP="001767B5">
      <w:pPr>
        <w:pStyle w:val="NumberedList"/>
        <w:numPr>
          <w:ilvl w:val="0"/>
          <w:numId w:val="0"/>
        </w:numPr>
        <w:jc w:val="center"/>
      </w:pPr>
    </w:p>
    <w:sectPr w:rsidR="00A60EE6" w:rsidRPr="00D91840" w:rsidSect="000773B8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C7"/>
    <w:rsid w:val="000773B8"/>
    <w:rsid w:val="0008365A"/>
    <w:rsid w:val="000A70DF"/>
    <w:rsid w:val="000E0965"/>
    <w:rsid w:val="00101D48"/>
    <w:rsid w:val="00123165"/>
    <w:rsid w:val="00140D3D"/>
    <w:rsid w:val="001767B5"/>
    <w:rsid w:val="001D2C54"/>
    <w:rsid w:val="002076B8"/>
    <w:rsid w:val="002A3747"/>
    <w:rsid w:val="00342BB9"/>
    <w:rsid w:val="003B4B31"/>
    <w:rsid w:val="003F7BC7"/>
    <w:rsid w:val="004B395D"/>
    <w:rsid w:val="004B5F59"/>
    <w:rsid w:val="005252B5"/>
    <w:rsid w:val="005A39A5"/>
    <w:rsid w:val="005D46B0"/>
    <w:rsid w:val="006A7ABF"/>
    <w:rsid w:val="006E3083"/>
    <w:rsid w:val="00707FCC"/>
    <w:rsid w:val="00713420"/>
    <w:rsid w:val="007757E2"/>
    <w:rsid w:val="007800F1"/>
    <w:rsid w:val="007930FD"/>
    <w:rsid w:val="007E08D1"/>
    <w:rsid w:val="00864C6B"/>
    <w:rsid w:val="0088092F"/>
    <w:rsid w:val="008B5498"/>
    <w:rsid w:val="00915199"/>
    <w:rsid w:val="00931DB4"/>
    <w:rsid w:val="00952E17"/>
    <w:rsid w:val="00953CB5"/>
    <w:rsid w:val="009C27A8"/>
    <w:rsid w:val="009F182B"/>
    <w:rsid w:val="00A60EE6"/>
    <w:rsid w:val="00A76658"/>
    <w:rsid w:val="00AD1109"/>
    <w:rsid w:val="00AD138C"/>
    <w:rsid w:val="00C577FE"/>
    <w:rsid w:val="00D205FE"/>
    <w:rsid w:val="00D91840"/>
    <w:rsid w:val="00D94168"/>
    <w:rsid w:val="00DB072C"/>
    <w:rsid w:val="00DF29B3"/>
    <w:rsid w:val="00DF4F9E"/>
    <w:rsid w:val="00E761E6"/>
    <w:rsid w:val="00EC142C"/>
    <w:rsid w:val="00ED5116"/>
    <w:rsid w:val="00F86C02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802D7"/>
  <w15:docId w15:val="{4A413EE8-8711-410C-93D2-4465899A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4F9E"/>
    <w:rPr>
      <w:rFonts w:asciiTheme="minorHAnsi" w:hAnsiTheme="minorHAnsi"/>
      <w:spacing w:val="8"/>
      <w:sz w:val="18"/>
      <w:szCs w:val="16"/>
    </w:rPr>
  </w:style>
  <w:style w:type="paragraph" w:styleId="Heading1">
    <w:name w:val="heading 1"/>
    <w:basedOn w:val="Normal"/>
    <w:next w:val="Normal"/>
    <w:qFormat/>
    <w:rsid w:val="00A76658"/>
    <w:pPr>
      <w:spacing w:after="160"/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DF4F9E"/>
    <w:pPr>
      <w:jc w:val="center"/>
      <w:outlineLvl w:val="1"/>
    </w:pPr>
    <w:rPr>
      <w:rFonts w:asciiTheme="majorHAnsi" w:hAnsiTheme="majorHAnsi"/>
      <w:b/>
      <w:sz w:val="22"/>
    </w:rPr>
  </w:style>
  <w:style w:type="paragraph" w:styleId="Heading3">
    <w:name w:val="heading 3"/>
    <w:basedOn w:val="Normal"/>
    <w:next w:val="Normal"/>
    <w:qFormat/>
    <w:rsid w:val="00A76658"/>
    <w:pPr>
      <w:jc w:val="center"/>
      <w:outlineLvl w:val="2"/>
    </w:pPr>
    <w:rPr>
      <w:rFonts w:asciiTheme="majorHAnsi" w:hAnsiTheme="majorHAnsi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B072C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unhideWhenUsed/>
    <w:qFormat/>
    <w:rsid w:val="00DF4F9E"/>
    <w:pPr>
      <w:spacing w:before="200" w:after="200"/>
      <w:jc w:val="center"/>
    </w:pPr>
  </w:style>
  <w:style w:type="paragraph" w:customStyle="1" w:styleId="NumberedList">
    <w:name w:val="Numbered List"/>
    <w:basedOn w:val="Normal"/>
    <w:qFormat/>
    <w:rsid w:val="00342BB9"/>
    <w:pPr>
      <w:numPr>
        <w:numId w:val="2"/>
      </w:numPr>
    </w:pPr>
  </w:style>
  <w:style w:type="paragraph" w:customStyle="1" w:styleId="Numbers">
    <w:name w:val="Numbers"/>
    <w:basedOn w:val="Normal"/>
    <w:qFormat/>
    <w:rsid w:val="00DF4F9E"/>
    <w:pPr>
      <w:jc w:val="center"/>
    </w:pPr>
  </w:style>
  <w:style w:type="character" w:styleId="PlaceholderText">
    <w:name w:val="Placeholder Text"/>
    <w:basedOn w:val="DefaultParagraphFont"/>
    <w:uiPriority w:val="99"/>
    <w:semiHidden/>
    <w:rsid w:val="00DF4F9E"/>
    <w:rPr>
      <w:color w:val="808080"/>
    </w:rPr>
  </w:style>
  <w:style w:type="table" w:styleId="TableGrid">
    <w:name w:val="Table Grid"/>
    <w:basedOn w:val="TableNormal"/>
    <w:rsid w:val="00A60E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76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s\AppData\Roaming\Microsoft\Templates\Survey%20of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A6A3E9E1B4A439DB2F58521819C9E" ma:contentTypeVersion="15" ma:contentTypeDescription="Create a new document." ma:contentTypeScope="" ma:versionID="4d0b6b180e1e33992b26592985e41193">
  <xsd:schema xmlns:xsd="http://www.w3.org/2001/XMLSchema" xmlns:xs="http://www.w3.org/2001/XMLSchema" xmlns:p="http://schemas.microsoft.com/office/2006/metadata/properties" xmlns:ns2="ef98f0ff-a8b4-4245-9bc0-1799a86e88aa" xmlns:ns3="3c7de9f6-fcca-466e-bad2-0b7f9a251052" targetNamespace="http://schemas.microsoft.com/office/2006/metadata/properties" ma:root="true" ma:fieldsID="9101d5b3c55f27fb584d9d477b317525" ns2:_="" ns3:_="">
    <xsd:import namespace="ef98f0ff-a8b4-4245-9bc0-1799a86e88aa"/>
    <xsd:import namespace="3c7de9f6-fcca-466e-bad2-0b7f9a251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8f0ff-a8b4-4245-9bc0-1799a86e8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de9f6-fcca-466e-bad2-0b7f9a251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f8326b-c8cd-47db-8f17-100da3848381}" ma:internalName="TaxCatchAll" ma:showField="CatchAllData" ma:web="3c7de9f6-fcca-466e-bad2-0b7f9a251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7de9f6-fcca-466e-bad2-0b7f9a251052" xsi:nil="true"/>
    <lcf76f155ced4ddcb4097134ff3c332f xmlns="ef98f0ff-a8b4-4245-9bc0-1799a86e88a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D8597-156B-401A-8121-4942BF9AE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8f0ff-a8b4-4245-9bc0-1799a86e88aa"/>
    <ds:schemaRef ds:uri="3c7de9f6-fcca-466e-bad2-0b7f9a251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B5F0F-9459-427B-A26D-54245AEEC83C}">
  <ds:schemaRefs>
    <ds:schemaRef ds:uri="http://schemas.microsoft.com/office/2006/metadata/properties"/>
    <ds:schemaRef ds:uri="http://schemas.microsoft.com/office/infopath/2007/PartnerControls"/>
    <ds:schemaRef ds:uri="3c7de9f6-fcca-466e-bad2-0b7f9a251052"/>
    <ds:schemaRef ds:uri="ef98f0ff-a8b4-4245-9bc0-1799a86e88aa"/>
  </ds:schemaRefs>
</ds:datastoreItem>
</file>

<file path=customXml/itemProps3.xml><?xml version="1.0" encoding="utf-8"?>
<ds:datastoreItem xmlns:ds="http://schemas.openxmlformats.org/officeDocument/2006/customXml" ds:itemID="{3E48CAF7-7F22-4733-9FD9-996F8433F0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Survey of quality</Template>
  <TotalTime>11</TotalTime>
  <Pages>1</Pages>
  <Words>86</Words>
  <Characters>641</Characters>
  <Application>Microsoft Office Word</Application>
  <DocSecurity>0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quality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quality</dc:title>
  <dc:creator>SMITH Jamie</dc:creator>
  <cp:keywords/>
  <cp:lastModifiedBy>Vasiliki Pothitou</cp:lastModifiedBy>
  <cp:revision>4</cp:revision>
  <cp:lastPrinted>2016-10-04T09:48:00Z</cp:lastPrinted>
  <dcterms:created xsi:type="dcterms:W3CDTF">2025-04-25T08:58:00Z</dcterms:created>
  <dcterms:modified xsi:type="dcterms:W3CDTF">2025-10-31T10:51:00Z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TC010176151033</vt:lpwstr>
  </property>
  <property fmtid="{D5CDD505-2E9C-101B-9397-08002B2CF9AE}" pid="3" name="ContentTypeId">
    <vt:lpwstr>0x010100FFCA6A3E9E1B4A439DB2F58521819C9E</vt:lpwstr>
  </property>
  <property fmtid="{D5CDD505-2E9C-101B-9397-08002B2CF9AE}" pid="4" name="GrammarlyDocumentId">
    <vt:lpwstr>08a4519b-8b70-4f9a-9fc3-8c236beea81f</vt:lpwstr>
  </property>
</Properties>
</file>