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4F33133C" w14:textId="77777777">
        <w:tc>
          <w:tcPr>
            <w:tcW w:w="1843" w:type="dxa"/>
          </w:tcPr>
          <w:p w:rsidR="008E14A9" w:rsidP="008E14A9" w:rsidRDefault="008D66EB" w14:paraId="545E0E36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604760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37540044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C9AF198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575B56B" w14:textId="77777777"/>
    <w:p w:rsidRPr="007F4921" w:rsidR="00BA2134" w:rsidP="00A76658" w:rsidRDefault="003F7BC7" w14:paraId="3FBDB4CB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A76658" w:rsidP="7BEAC27F" w:rsidRDefault="00D461B7" w14:paraId="6BCDB160" w14:textId="5C9B858A" w14:noSpellErr="1">
      <w:pPr>
        <w:pStyle w:val="Heading1"/>
        <w:rPr>
          <w:rFonts w:ascii="Calibri" w:hAnsi="Calibri" w:asciiTheme="minorAscii" w:hAnsiTheme="minorAscii"/>
          <w:b w:val="1"/>
          <w:bCs w:val="1"/>
        </w:rPr>
      </w:pPr>
      <w:r w:rsidRPr="7BEAC27F" w:rsidR="00D461B7">
        <w:rPr>
          <w:rFonts w:ascii="Calibri" w:hAnsi="Calibri" w:asciiTheme="minorAscii" w:hAnsiTheme="minorAscii"/>
          <w:b w:val="1"/>
          <w:bCs w:val="1"/>
          <w:sz w:val="24"/>
          <w:szCs w:val="24"/>
        </w:rPr>
        <w:t>AUSTRALIA (</w:t>
      </w:r>
      <w:r w:rsidRPr="7BEAC27F" w:rsidR="00D461B7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 xml:space="preserve">Australian Capital Territory, New South Wales, Northern Territory, </w:t>
      </w:r>
      <w:r w:rsidRPr="7BEAC27F" w:rsidR="00577295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>QUEENSLAND</w:t>
      </w:r>
      <w:r w:rsidRPr="7BEAC27F" w:rsidR="00577295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7BEAC27F" w:rsidR="00D461B7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 xml:space="preserve">South Australia, Tasmania, </w:t>
      </w:r>
      <w:r w:rsidRPr="7BEAC27F" w:rsidR="00D461B7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>Victoria</w:t>
      </w:r>
      <w:r w:rsidRPr="7BEAC27F" w:rsidR="00D461B7">
        <w:rPr>
          <w:rFonts w:ascii="Calibri" w:hAnsi="Calibri" w:asciiTheme="minorAscii" w:hAnsiTheme="minorAscii"/>
          <w:b w:val="1"/>
          <w:bCs w:val="1"/>
          <w:i w:val="1"/>
          <w:iCs w:val="1"/>
          <w:sz w:val="24"/>
          <w:szCs w:val="24"/>
        </w:rPr>
        <w:t xml:space="preserve"> and Western AUSTRALIA</w:t>
      </w:r>
      <w:r w:rsidRPr="7BEAC27F" w:rsidR="00D461B7">
        <w:rPr>
          <w:rFonts w:ascii="Calibri" w:hAnsi="Calibri" w:asciiTheme="minorAscii" w:hAnsiTheme="minorAscii"/>
          <w:b w:val="1"/>
          <w:bCs w:val="1"/>
          <w:sz w:val="24"/>
          <w:szCs w:val="24"/>
        </w:rPr>
        <w:t>)</w:t>
      </w:r>
      <w:r w:rsidRPr="7BEAC27F" w:rsidR="00D461B7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-</w:t>
      </w:r>
      <w:r w:rsidRPr="7BEAC27F" w:rsidR="00D461B7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  <w:r w:rsidRPr="7BEAC27F" w:rsidR="00F94B88">
        <w:rPr>
          <w:rFonts w:ascii="Calibri" w:hAnsi="Calibri" w:asciiTheme="minorAscii" w:hAnsiTheme="minorAscii"/>
          <w:b w:val="1"/>
          <w:bCs w:val="1"/>
          <w:sz w:val="24"/>
          <w:szCs w:val="24"/>
        </w:rPr>
        <w:t>ATAR</w:t>
      </w:r>
    </w:p>
    <w:p w:rsidRPr="006A7ABF" w:rsidR="006A7ABF" w:rsidP="006A7ABF" w:rsidRDefault="006A7ABF" w14:paraId="4D1AA3B7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207766E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253C1B8F" w14:paraId="7E1B6E50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4357105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253C1B8F" w14:paraId="7D5036B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7D63EB8B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253C1B8F" w14:paraId="3C88B6F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094F269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3E0E7F7" w14:textId="77777777">
      <w:pPr>
        <w:pStyle w:val="Directions"/>
        <w:rPr>
          <w:sz w:val="16"/>
        </w:rPr>
      </w:pPr>
    </w:p>
    <w:tbl>
      <w:tblPr>
        <w:tblStyle w:val="TableGrid"/>
        <w:tblW w:w="10528" w:type="dxa"/>
        <w:tblLook w:val="04A0" w:firstRow="1" w:lastRow="0" w:firstColumn="1" w:lastColumn="0" w:noHBand="0" w:noVBand="1"/>
      </w:tblPr>
      <w:tblGrid>
        <w:gridCol w:w="8130"/>
        <w:gridCol w:w="2398"/>
      </w:tblGrid>
      <w:tr w:rsidR="00F7361D" w:rsidTr="06062354" w14:paraId="1CEDA52F" w14:textId="77777777">
        <w:trPr>
          <w:trHeight w:val="311"/>
        </w:trPr>
        <w:tc>
          <w:tcPr>
            <w:tcW w:w="8130" w:type="dxa"/>
            <w:shd w:val="clear" w:color="auto" w:fill="D9D9D9" w:themeFill="background1" w:themeFillShade="D9"/>
            <w:tcMar/>
          </w:tcPr>
          <w:p w:rsidRPr="007F4921" w:rsidR="00F7361D" w:rsidP="48E7A6BD" w:rsidRDefault="00F7361D" w14:paraId="462FE9B0" w14:textId="7DEEB7A7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48E7A6BD" w:rsidR="1704E665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48E7A6BD" w:rsidR="00F7361D">
              <w:rPr>
                <w:b w:val="1"/>
                <w:bCs w:val="1"/>
                <w:sz w:val="26"/>
                <w:szCs w:val="26"/>
              </w:rPr>
              <w:t>OVERALL</w:t>
            </w:r>
            <w:r w:rsidRPr="48E7A6BD" w:rsidR="00F7361D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48E7A6BD" w:rsidR="00D461B7">
              <w:rPr>
                <w:b w:val="1"/>
                <w:bCs w:val="1"/>
                <w:sz w:val="26"/>
                <w:szCs w:val="26"/>
              </w:rPr>
              <w:t xml:space="preserve">ATAR </w:t>
            </w:r>
            <w:r w:rsidRPr="48E7A6BD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48E7A6BD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</w:p>
        </w:tc>
        <w:tc>
          <w:tcPr>
            <w:tcW w:w="2398" w:type="dxa"/>
            <w:tcMar/>
          </w:tcPr>
          <w:p w:rsidR="00F7361D" w:rsidP="00A76658" w:rsidRDefault="00F7361D" w14:paraId="3724E18D" w14:textId="77777777">
            <w:pPr>
              <w:pStyle w:val="Directions"/>
            </w:pPr>
          </w:p>
        </w:tc>
      </w:tr>
    </w:tbl>
    <w:p w:rsidR="00F7361D" w:rsidP="00A76658" w:rsidRDefault="00F7361D" w14:paraId="63E6B013" w14:textId="77777777">
      <w:pPr>
        <w:pStyle w:val="Directions"/>
      </w:pPr>
    </w:p>
    <w:p w:rsidRPr="00131464" w:rsidR="00F7361D" w:rsidP="00A76658" w:rsidRDefault="00F7361D" w14:paraId="23FDA4FE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60"/>
        <w:gridCol w:w="7684"/>
        <w:gridCol w:w="2520"/>
      </w:tblGrid>
      <w:tr w:rsidRPr="00D91840" w:rsidR="0098481B" w:rsidTr="06062354" w14:paraId="1ED13F65" w14:textId="77777777">
        <w:trPr>
          <w:trHeight w:val="360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7D69430E" w:rsidRDefault="00A50814" w14:paraId="54AF60D1" w14:textId="4D3E921B">
            <w:pPr>
              <w:pStyle w:val="Heading3"/>
              <w:spacing w:before="200" w:beforeAutospacing="off" w:after="200" w:afterAutospacing="off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D69430E" w:rsidR="00A50814">
              <w:rPr>
                <w:rFonts w:ascii="Calibri" w:hAnsi="Calibri" w:asciiTheme="minorAscii" w:hAnsiTheme="minorAscii"/>
                <w:sz w:val="28"/>
                <w:szCs w:val="28"/>
              </w:rPr>
              <w:t xml:space="preserve">Year 12 </w:t>
            </w:r>
            <w:r w:rsidRPr="7D69430E" w:rsidR="0098481B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7D69430E" w:rsidRDefault="0098481B" w14:paraId="672202C5" w14:textId="29659EE7">
            <w:pPr>
              <w:pStyle w:val="Normal"/>
              <w:spacing w:before="200" w:beforeAutospacing="off" w:after="20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</w:pPr>
            <w:r w:rsidRPr="7D69430E" w:rsidR="4890DC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  <w:t>Predicted Grades</w:t>
            </w:r>
          </w:p>
        </w:tc>
      </w:tr>
      <w:tr w:rsidRPr="00D91840" w:rsidR="0098481B" w:rsidTr="06062354" w14:paraId="2BCD6CB0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98481B" w:rsidR="0098481B" w:rsidP="06062354" w:rsidRDefault="0098481B" w14:paraId="5C79DAE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0606235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98481B" w:rsidP="002A3747" w:rsidRDefault="0098481B" w14:paraId="49CEFE1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4F6D170" w14:textId="77777777">
            <w:pPr>
              <w:pStyle w:val="Numbers"/>
            </w:pPr>
          </w:p>
        </w:tc>
      </w:tr>
      <w:tr w:rsidRPr="00D91840" w:rsidR="0098481B" w:rsidTr="06062354" w14:paraId="6A1EB155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98481B" w:rsidR="0098481B" w:rsidP="06062354" w:rsidRDefault="0098481B" w14:paraId="02CF5BDB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0606235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98481B" w:rsidP="004B395D" w:rsidRDefault="0098481B" w14:paraId="680391B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BF9D2F3" w14:textId="77777777">
            <w:pPr>
              <w:pStyle w:val="Numbers"/>
            </w:pPr>
          </w:p>
        </w:tc>
      </w:tr>
      <w:tr w:rsidRPr="00D91840" w:rsidR="0098481B" w:rsidTr="06062354" w14:paraId="5FCC1ED2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98481B" w:rsidR="0098481B" w:rsidP="06062354" w:rsidRDefault="0098481B" w14:paraId="3685E9DD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0606235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98481B" w:rsidP="004B395D" w:rsidRDefault="0098481B" w14:paraId="4A6990E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EE91B60" w14:textId="77777777">
            <w:pPr>
              <w:pStyle w:val="Numbers"/>
            </w:pPr>
          </w:p>
        </w:tc>
      </w:tr>
      <w:tr w:rsidRPr="00D91840" w:rsidR="0098481B" w:rsidTr="06062354" w14:paraId="03370733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98481B" w:rsidP="06062354" w:rsidRDefault="00131464" w14:paraId="34C73C2D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98481B" w:rsidP="004B395D" w:rsidRDefault="0098481B" w14:paraId="5A5C54A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232951E2" w14:textId="77777777">
            <w:pPr>
              <w:pStyle w:val="Numbers"/>
            </w:pPr>
          </w:p>
        </w:tc>
      </w:tr>
      <w:tr w:rsidRPr="00D91840" w:rsidR="00131464" w:rsidTr="06062354" w14:paraId="5ADDC920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711BD690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5403448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C67F2E4" w14:textId="77777777">
            <w:pPr>
              <w:pStyle w:val="Numbers"/>
            </w:pPr>
          </w:p>
        </w:tc>
      </w:tr>
      <w:tr w:rsidRPr="00D91840" w:rsidR="00131464" w:rsidTr="06062354" w14:paraId="54A5796F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0979C897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2010F4E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590875B" w14:textId="77777777">
            <w:pPr>
              <w:pStyle w:val="Numbers"/>
            </w:pPr>
          </w:p>
        </w:tc>
      </w:tr>
      <w:tr w:rsidRPr="00D91840" w:rsidR="00131464" w:rsidTr="06062354" w14:paraId="55A36D41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6B308D2F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40A5399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D9E1BF6" w14:textId="77777777">
            <w:pPr>
              <w:pStyle w:val="Numbers"/>
            </w:pPr>
          </w:p>
        </w:tc>
      </w:tr>
      <w:tr w:rsidRPr="00D91840" w:rsidR="00131464" w:rsidTr="06062354" w14:paraId="0FBC0D18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79A33BFD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06414FE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2A2EF1E" w14:textId="77777777">
            <w:pPr>
              <w:pStyle w:val="Numbers"/>
            </w:pPr>
          </w:p>
        </w:tc>
      </w:tr>
      <w:tr w:rsidRPr="00D91840" w:rsidR="00131464" w:rsidTr="06062354" w14:paraId="25B4F915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3C4F183A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41613FF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AE09B5C" w14:textId="77777777">
            <w:pPr>
              <w:pStyle w:val="Numbers"/>
            </w:pPr>
          </w:p>
        </w:tc>
      </w:tr>
      <w:tr w:rsidRPr="00D91840" w:rsidR="00131464" w:rsidTr="06062354" w14:paraId="43939AFA" w14:textId="77777777">
        <w:trPr>
          <w:trHeight w:val="360"/>
        </w:trPr>
        <w:tc>
          <w:tcPr>
            <w:tcW w:w="1260" w:type="dxa"/>
            <w:tcMar/>
            <w:vAlign w:val="center"/>
          </w:tcPr>
          <w:p w:rsidRPr="00D91840" w:rsidR="00131464" w:rsidP="06062354" w:rsidRDefault="00131464" w14:paraId="2AC45A3F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606235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4" w:type="dxa"/>
            <w:tcMar/>
          </w:tcPr>
          <w:p w:rsidRPr="00D91840" w:rsidR="00131464" w:rsidP="004B395D" w:rsidRDefault="00131464" w14:paraId="49C6DE8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D53D15C" w14:textId="77777777">
            <w:pPr>
              <w:pStyle w:val="Numbers"/>
            </w:pPr>
          </w:p>
        </w:tc>
      </w:tr>
    </w:tbl>
    <w:p w:rsidR="0083750F" w:rsidP="00D91840" w:rsidRDefault="0083750F" w14:paraId="10AD39AC" w14:textId="77777777"/>
    <w:p w:rsidR="000773B8" w:rsidP="00D91840" w:rsidRDefault="000773B8" w14:paraId="608A2E95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65DFBD7F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302A05B0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5728F891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9D4C564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2A56AB0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2EFAC83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537590F8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uNmJf7p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31464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5252B5"/>
    <w:rsid w:val="00577295"/>
    <w:rsid w:val="005D3331"/>
    <w:rsid w:val="005D46B0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D66EB"/>
    <w:rsid w:val="008E14A9"/>
    <w:rsid w:val="00915199"/>
    <w:rsid w:val="00952E17"/>
    <w:rsid w:val="00953CB5"/>
    <w:rsid w:val="0098481B"/>
    <w:rsid w:val="009870E9"/>
    <w:rsid w:val="009C27A8"/>
    <w:rsid w:val="00A4217D"/>
    <w:rsid w:val="00A50814"/>
    <w:rsid w:val="00A60EE6"/>
    <w:rsid w:val="00A76658"/>
    <w:rsid w:val="00A84165"/>
    <w:rsid w:val="00AD1109"/>
    <w:rsid w:val="00AD138C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36B5837"/>
    <w:rsid w:val="06062354"/>
    <w:rsid w:val="1495E6A2"/>
    <w:rsid w:val="1704E665"/>
    <w:rsid w:val="253C1B8F"/>
    <w:rsid w:val="2B24A1BB"/>
    <w:rsid w:val="2E8AD709"/>
    <w:rsid w:val="45D93325"/>
    <w:rsid w:val="4890DC62"/>
    <w:rsid w:val="48E7A6BD"/>
    <w:rsid w:val="69AE95B5"/>
    <w:rsid w:val="730F1116"/>
    <w:rsid w:val="75B22566"/>
    <w:rsid w:val="7BEAC27F"/>
    <w:rsid w:val="7D6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F352B5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57729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77295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72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77295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0b08131c296242c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22700-5856-4CBE-9590-F9DA960CB0F6}"/>
</file>

<file path=customXml/itemProps2.xml><?xml version="1.0" encoding="utf-8"?>
<ds:datastoreItem xmlns:ds="http://schemas.openxmlformats.org/officeDocument/2006/customXml" ds:itemID="{5BE102E5-4016-4683-8BAF-0B7A0C9F8BD1}"/>
</file>

<file path=customXml/itemProps3.xml><?xml version="1.0" encoding="utf-8"?>
<ds:datastoreItem xmlns:ds="http://schemas.openxmlformats.org/officeDocument/2006/customXml" ds:itemID="{40565077-947B-4017-9E7D-1D7500DAF3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2025-04-25T07:44:00.0000000Z</dcterms:created>
  <dcterms:modified xsi:type="dcterms:W3CDTF">2026-04-01T11:01:02.0861953Z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