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695"/>
      </w:tblGrid>
      <w:tr w:rsidR="00C577FE" w:rsidTr="00C577FE" w14:paraId="1D7F05A2" w14:textId="77777777">
        <w:tc>
          <w:tcPr>
            <w:tcW w:w="1843" w:type="dxa"/>
          </w:tcPr>
          <w:p w:rsidR="00C577FE" w:rsidP="00C577FE" w:rsidRDefault="00556C70" w14:paraId="4828D5AC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670AA7A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695" w:type="dxa"/>
          </w:tcPr>
          <w:p w:rsidR="00C577FE" w:rsidP="00C577FE" w:rsidRDefault="00C577FE" w14:paraId="6199F961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C577FE" w:rsidP="00C577FE" w:rsidRDefault="00C577FE" w14:paraId="6B00EC88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D07E4CE" w14:textId="77777777"/>
    <w:p w:rsidR="00D205FE" w:rsidP="00D205FE" w:rsidRDefault="003F7BC7" w14:paraId="22E17B38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707FCC" w:rsidR="00D205FE" w:rsidP="00D205FE" w:rsidRDefault="001C1677" w14:paraId="3F40D8A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AUSTRIA</w:t>
      </w:r>
      <w:r w:rsidR="00F86C02">
        <w:rPr>
          <w:b/>
          <w:sz w:val="28"/>
          <w:szCs w:val="28"/>
        </w:rPr>
        <w:t xml:space="preserve"> </w:t>
      </w:r>
      <w:r w:rsidRPr="00707FCC" w:rsidR="00D205FE">
        <w:rPr>
          <w:b/>
          <w:sz w:val="28"/>
          <w:szCs w:val="28"/>
        </w:rPr>
        <w:t xml:space="preserve">- </w:t>
      </w:r>
      <w:proofErr w:type="spellStart"/>
      <w:r w:rsidRPr="001C1677">
        <w:rPr>
          <w:b/>
          <w:sz w:val="28"/>
          <w:szCs w:val="28"/>
        </w:rPr>
        <w:t>Reifeprüfungszeugnis</w:t>
      </w:r>
      <w:proofErr w:type="spellEnd"/>
      <w:r w:rsidRPr="001C1677">
        <w:rPr>
          <w:b/>
          <w:sz w:val="28"/>
          <w:szCs w:val="28"/>
        </w:rPr>
        <w:t>/</w:t>
      </w:r>
      <w:proofErr w:type="spellStart"/>
      <w:r w:rsidRPr="001C1677">
        <w:rPr>
          <w:b/>
          <w:sz w:val="28"/>
          <w:szCs w:val="28"/>
        </w:rPr>
        <w:t>Maturazeugnis</w:t>
      </w:r>
      <w:proofErr w:type="spellEnd"/>
    </w:p>
    <w:p w:rsidRPr="00D205FE" w:rsidR="00D205FE" w:rsidP="00D205FE" w:rsidRDefault="00707FCC" w14:paraId="35C4592F" w14:textId="77777777">
      <w:r>
        <w:tab/>
      </w:r>
    </w:p>
    <w:p w:rsidRPr="006A7ABF" w:rsidR="006A7ABF" w:rsidP="006A7ABF" w:rsidRDefault="006A7ABF" w14:paraId="489E23BC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75CDBDF5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05C55B2D" w14:paraId="4224713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70FD57F6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05C55B2D" w14:paraId="4977581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0B189777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05C55B2D" w14:paraId="519759EF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027B5C7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4D26951B" w:rsidP="05C55B2D" w:rsidRDefault="4D26951B" w14:paraId="701A0F0B" w14:textId="4FB7ACF2">
      <w:pPr>
        <w:pStyle w:val="Directions"/>
        <w:suppressLineNumbers w:val="0"/>
        <w:bidi w:val="0"/>
        <w:spacing w:before="120" w:beforeAutospacing="off" w:after="120" w:afterAutospacing="off" w:line="259" w:lineRule="auto"/>
        <w:ind w:left="0" w:right="0"/>
        <w:jc w:val="left"/>
      </w:pPr>
    </w:p>
    <w:tbl>
      <w:tblPr>
        <w:tblStyle w:val="TableGrid"/>
        <w:tblW w:w="10530" w:type="dxa"/>
        <w:tblLook w:val="06A0" w:firstRow="1" w:lastRow="0" w:firstColumn="1" w:lastColumn="0" w:noHBand="1" w:noVBand="1"/>
      </w:tblPr>
      <w:tblGrid>
        <w:gridCol w:w="7680"/>
        <w:gridCol w:w="2850"/>
      </w:tblGrid>
      <w:tr w:rsidR="4D26951B" w:rsidTr="0B7F7EF2" w14:paraId="6C641D5D">
        <w:trPr>
          <w:trHeight w:val="540"/>
        </w:trPr>
        <w:tc>
          <w:tcPr>
            <w:tcW w:w="7680" w:type="dxa"/>
            <w:shd w:val="clear" w:color="auto" w:fill="D9D9D9" w:themeFill="background1" w:themeFillShade="D9"/>
            <w:tcMar/>
          </w:tcPr>
          <w:p w:rsidR="076D93E6" w:rsidP="0B7F7EF2" w:rsidRDefault="076D93E6" w14:paraId="5C976268" w14:textId="30C8CD31">
            <w:pPr>
              <w:pStyle w:val="Directions"/>
              <w:suppressLineNumbers w:val="0"/>
              <w:bidi w:val="0"/>
              <w:spacing w:before="200" w:beforeAutospacing="off" w:after="200" w:afterAutospacing="off" w:line="259" w:lineRule="auto"/>
              <w:ind w:left="0" w:right="0"/>
              <w:jc w:val="center"/>
            </w:pPr>
            <w:r w:rsidRPr="0B7F7EF2" w:rsidR="1FB01D3B">
              <w:rPr>
                <w:b w:val="1"/>
                <w:bCs w:val="1"/>
                <w:sz w:val="28"/>
                <w:szCs w:val="28"/>
              </w:rPr>
              <w:t>PREDICTED OVERALL AVERAGE</w:t>
            </w:r>
          </w:p>
        </w:tc>
        <w:tc>
          <w:tcPr>
            <w:tcW w:w="2850" w:type="dxa"/>
            <w:tcMar/>
          </w:tcPr>
          <w:p w:rsidR="4D26951B" w:rsidP="4D26951B" w:rsidRDefault="4D26951B" w14:paraId="06A497C7" w14:textId="36CC3F5F">
            <w:pPr>
              <w:pStyle w:val="Directions"/>
            </w:pPr>
          </w:p>
        </w:tc>
      </w:tr>
    </w:tbl>
    <w:p w:rsidR="4D26951B" w:rsidP="05C55B2D" w:rsidRDefault="4D26951B" w14:paraId="139F7C22" w14:textId="1A20AC0A">
      <w:pPr>
        <w:pStyle w:val="Directions"/>
        <w:suppressLineNumbers w:val="0"/>
        <w:bidi w:val="0"/>
        <w:spacing w:before="120" w:beforeAutospacing="off" w:after="120" w:afterAutospacing="off" w:line="259" w:lineRule="auto"/>
        <w:ind w:left="0" w:right="0"/>
        <w:jc w:val="left"/>
      </w:pPr>
    </w:p>
    <w:tbl>
      <w:tblPr>
        <w:tblW w:w="10501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980"/>
        <w:gridCol w:w="6465"/>
        <w:gridCol w:w="2056"/>
      </w:tblGrid>
      <w:tr w:rsidRPr="00D91840" w:rsidR="00ED5116" w:rsidTr="650F6C62" w14:paraId="25D434BF" w14:textId="77777777">
        <w:trPr>
          <w:trHeight w:val="357"/>
        </w:trPr>
        <w:tc>
          <w:tcPr>
            <w:tcW w:w="8445" w:type="dxa"/>
            <w:gridSpan w:val="2"/>
            <w:shd w:val="clear" w:color="auto" w:fill="D9D9D9" w:themeFill="background1" w:themeFillShade="D9"/>
            <w:tcMar/>
            <w:vAlign w:val="center"/>
          </w:tcPr>
          <w:p w:rsidRPr="00A60EE6" w:rsidR="00ED5116" w:rsidP="000A70DF" w:rsidRDefault="00140D3D" w14:paraId="1B68796B" w14:textId="44E9B370">
            <w:pPr>
              <w:pStyle w:val="Heading2"/>
            </w:pPr>
            <w:r w:rsidRPr="650F6C62" w:rsidR="00ED5116">
              <w:rPr>
                <w:rFonts w:ascii="Calibri" w:hAnsi="Calibri" w:asciiTheme="minorAscii" w:hAnsiTheme="minorAscii"/>
                <w:sz w:val="28"/>
                <w:szCs w:val="28"/>
              </w:rPr>
              <w:t>Subject</w:t>
            </w:r>
            <w:r w:rsidRPr="650F6C62" w:rsidR="00F86C02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</w:p>
        </w:tc>
        <w:tc>
          <w:tcPr>
            <w:tcW w:w="205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ED5116" w:rsidP="7BF5E863" w:rsidRDefault="00ED5116" w14:paraId="2EF9F771" w14:textId="38425E33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BF5E863" w:rsidR="00ED5116">
              <w:rPr>
                <w:rFonts w:ascii="Calibri" w:hAnsi="Calibri" w:asciiTheme="minorAscii" w:hAnsiTheme="minorAscii"/>
                <w:sz w:val="28"/>
                <w:szCs w:val="28"/>
              </w:rPr>
              <w:t xml:space="preserve">Predicted </w:t>
            </w:r>
            <w:r w:rsidRPr="7BF5E863" w:rsidR="00ED5116">
              <w:rPr>
                <w:rFonts w:ascii="Calibri" w:hAnsi="Calibri" w:asciiTheme="minorAscii" w:hAnsiTheme="minorAscii"/>
                <w:sz w:val="28"/>
                <w:szCs w:val="28"/>
              </w:rPr>
              <w:t>Grade</w:t>
            </w:r>
            <w:r w:rsidRPr="7BF5E863" w:rsidR="001C1677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ED5116" w:rsidP="7BF5E863" w:rsidRDefault="00ED5116" w14:paraId="1206B180" w14:textId="0F0BCE84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7BF5E863" w:rsidR="001C1677">
              <w:rPr>
                <w:rFonts w:ascii="Calibri" w:hAnsi="Calibri" w:asciiTheme="minorAscii" w:hAnsiTheme="minorAscii"/>
                <w:sz w:val="28"/>
                <w:szCs w:val="28"/>
              </w:rPr>
              <w:t>(</w:t>
            </w:r>
            <w:r w:rsidRPr="7BF5E863" w:rsidR="00547FB6">
              <w:rPr>
                <w:rFonts w:ascii="Calibri" w:hAnsi="Calibri" w:asciiTheme="minorAscii" w:hAnsiTheme="minorAscii"/>
                <w:sz w:val="28"/>
                <w:szCs w:val="28"/>
              </w:rPr>
              <w:t>1</w:t>
            </w:r>
            <w:r w:rsidRPr="7BF5E863" w:rsidR="001C1677">
              <w:rPr>
                <w:rFonts w:ascii="Calibri" w:hAnsi="Calibri" w:asciiTheme="minorAscii" w:hAnsiTheme="minorAscii"/>
                <w:sz w:val="28"/>
                <w:szCs w:val="28"/>
              </w:rPr>
              <w:t>-</w:t>
            </w:r>
            <w:r w:rsidRPr="7BF5E863" w:rsidR="008735CD">
              <w:rPr>
                <w:rFonts w:ascii="Calibri" w:hAnsi="Calibri" w:asciiTheme="minorAscii" w:hAnsiTheme="minorAscii"/>
                <w:sz w:val="28"/>
                <w:szCs w:val="28"/>
              </w:rPr>
              <w:t>5)</w:t>
            </w:r>
          </w:p>
        </w:tc>
      </w:tr>
      <w:tr w:rsidRPr="00D91840" w:rsidR="00ED5116" w:rsidTr="650F6C62" w14:paraId="68D68A8D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ED5116" w14:paraId="58F85488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Pr="00ED5116" w:rsidR="00ED5116" w:rsidP="7BF5E863" w:rsidRDefault="000E3E06" w14:paraId="49CFDABE" w14:textId="4ABC1173" w14:noSpellErr="1">
            <w:pPr>
              <w:rPr>
                <w:b w:val="1"/>
                <w:bCs w:val="1"/>
                <w:sz w:val="20"/>
                <w:szCs w:val="20"/>
              </w:rPr>
            </w:pPr>
            <w:r w:rsidRPr="7BF5E863" w:rsidR="000E3E06">
              <w:rPr>
                <w:b w:val="1"/>
                <w:bCs w:val="1"/>
                <w:sz w:val="20"/>
                <w:szCs w:val="20"/>
              </w:rPr>
              <w:t>(</w:t>
            </w:r>
            <w:r w:rsidRPr="7BF5E863" w:rsidR="00547FB6">
              <w:rPr>
                <w:b w:val="1"/>
                <w:bCs w:val="1"/>
                <w:sz w:val="20"/>
                <w:szCs w:val="20"/>
              </w:rPr>
              <w:t>state</w:t>
            </w:r>
            <w:r w:rsidRPr="7BF5E863" w:rsidR="00547FB6">
              <w:rPr>
                <w:b w:val="1"/>
                <w:bCs w:val="1"/>
                <w:sz w:val="20"/>
                <w:szCs w:val="20"/>
              </w:rPr>
              <w:t xml:space="preserve"> if </w:t>
            </w:r>
            <w:r w:rsidRPr="7BF5E863" w:rsidR="000E3E06">
              <w:rPr>
                <w:b w:val="1"/>
                <w:bCs w:val="1"/>
                <w:sz w:val="20"/>
                <w:szCs w:val="20"/>
              </w:rPr>
              <w:t xml:space="preserve">Oral or </w:t>
            </w:r>
            <w:r w:rsidRPr="7BF5E863" w:rsidR="00547FB6">
              <w:rPr>
                <w:b w:val="1"/>
                <w:bCs w:val="1"/>
                <w:sz w:val="20"/>
                <w:szCs w:val="20"/>
              </w:rPr>
              <w:t>W</w:t>
            </w:r>
            <w:r w:rsidRPr="7BF5E863" w:rsidR="000E3E06">
              <w:rPr>
                <w:b w:val="1"/>
                <w:bCs w:val="1"/>
                <w:sz w:val="20"/>
                <w:szCs w:val="20"/>
              </w:rPr>
              <w:t>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ED5116" w:rsidP="00ED5116" w:rsidRDefault="00ED5116" w14:paraId="46079619" w14:textId="77777777">
            <w:pPr>
              <w:pStyle w:val="NumberedList"/>
              <w:numPr>
                <w:ilvl w:val="0"/>
                <w:numId w:val="0"/>
              </w:numPr>
            </w:pPr>
          </w:p>
          <w:p w:rsidRPr="00D91840" w:rsidR="00140D3D" w:rsidP="00ED5116" w:rsidRDefault="00140D3D" w14:paraId="2C160637" w14:textId="77777777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63F92A3E" w14:textId="77777777">
            <w:pPr>
              <w:pStyle w:val="Numbers"/>
            </w:pPr>
          </w:p>
        </w:tc>
      </w:tr>
      <w:tr w:rsidRPr="00D91840" w:rsidR="00ED5116" w:rsidTr="650F6C62" w14:paraId="1E6621EF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098E30FF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Pr="00ED5116" w:rsidR="00ED5116" w:rsidP="000E3E06" w:rsidRDefault="00547FB6" w14:paraId="2EFA5E16" w14:textId="73EBB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ED5116" w:rsidP="00ED5116" w:rsidRDefault="00ED5116" w14:paraId="55F8355A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:rsidRPr="00D91840" w:rsidR="00140D3D" w:rsidP="00ED5116" w:rsidRDefault="00140D3D" w14:paraId="2E23A2DA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282B40EA" w14:textId="77777777">
            <w:pPr>
              <w:pStyle w:val="Numbers"/>
            </w:pPr>
          </w:p>
        </w:tc>
      </w:tr>
      <w:tr w:rsidRPr="00D91840" w:rsidR="00ED5116" w:rsidTr="650F6C62" w14:paraId="1EB5350F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4F3087E5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Pr="00ED5116" w:rsidR="00ED5116" w:rsidP="000E3E06" w:rsidRDefault="00547FB6" w14:paraId="13DA2D44" w14:textId="64EC2F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ED5116" w:rsidP="00ED5116" w:rsidRDefault="00ED5116" w14:paraId="340751B6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:rsidRPr="00D91840" w:rsidR="00140D3D" w:rsidP="00ED5116" w:rsidRDefault="00140D3D" w14:paraId="17D67BF3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1A5DE209" w14:textId="77777777">
            <w:pPr>
              <w:pStyle w:val="Numbers"/>
            </w:pPr>
          </w:p>
        </w:tc>
      </w:tr>
      <w:tr w:rsidRPr="00D91840" w:rsidR="00ED5116" w:rsidTr="650F6C62" w14:paraId="04B55E67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28C1465C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Pr="00ED5116" w:rsidR="00ED5116" w:rsidP="000E3E06" w:rsidRDefault="00547FB6" w14:paraId="19B4FCF5" w14:textId="6A07CE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ED5116" w:rsidP="00ED5116" w:rsidRDefault="00ED5116" w14:paraId="4F590C0F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:rsidRPr="00D91840" w:rsidR="00140D3D" w:rsidP="00ED5116" w:rsidRDefault="00140D3D" w14:paraId="2630791D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2CA302F6" w14:textId="77777777">
            <w:pPr>
              <w:pStyle w:val="Numbers"/>
            </w:pPr>
          </w:p>
        </w:tc>
      </w:tr>
      <w:tr w:rsidRPr="00D91840" w:rsidR="001C1677" w:rsidTr="650F6C62" w14:paraId="633B158D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3CF35063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="001C1677" w:rsidP="000E3E06" w:rsidRDefault="00547FB6" w14:paraId="5D5FBDEE" w14:textId="08569A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1C1677" w:rsidP="00ED5116" w:rsidRDefault="001C1677" w14:paraId="3D0636BE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C1677" w:rsidP="00ED5116" w:rsidRDefault="001C1677" w14:paraId="326EE45A" w14:textId="77777777">
            <w:pPr>
              <w:pStyle w:val="Numbers"/>
            </w:pPr>
          </w:p>
        </w:tc>
      </w:tr>
      <w:tr w:rsidRPr="00D91840" w:rsidR="000E3E06" w:rsidTr="650F6C62" w14:paraId="1EEA2DED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6CB6BFA6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="000E3E06" w:rsidP="000E3E06" w:rsidRDefault="00547FB6" w14:paraId="39E3460E" w14:textId="0421BF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0E3E06" w:rsidP="00ED5116" w:rsidRDefault="000E3E06" w14:paraId="5F035F93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E3E06" w:rsidP="00ED5116" w:rsidRDefault="000E3E06" w14:paraId="1F76781A" w14:textId="77777777">
            <w:pPr>
              <w:pStyle w:val="Numbers"/>
            </w:pPr>
          </w:p>
        </w:tc>
      </w:tr>
      <w:tr w:rsidRPr="00D91840" w:rsidR="000E3E06" w:rsidTr="650F6C62" w14:paraId="54861B3B" w14:textId="77777777">
        <w:trPr>
          <w:trHeight w:val="357"/>
        </w:trPr>
        <w:tc>
          <w:tcPr>
            <w:tcW w:w="1980" w:type="dxa"/>
            <w:tcMar/>
          </w:tcPr>
          <w:p w:rsidR="000E3E06" w:rsidP="000E3E06" w:rsidRDefault="000E3E06" w14:paraId="18F0A495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  <w:p w:rsidR="000E3E06" w:rsidP="000E3E06" w:rsidRDefault="00547FB6" w14:paraId="62E6A68B" w14:textId="27493E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state</w:t>
            </w:r>
            <w:proofErr w:type="gramEnd"/>
            <w:r>
              <w:rPr>
                <w:b/>
                <w:sz w:val="20"/>
                <w:szCs w:val="20"/>
              </w:rPr>
              <w:t xml:space="preserve"> if Oral or Written)</w:t>
            </w:r>
          </w:p>
        </w:tc>
        <w:tc>
          <w:tcPr>
            <w:tcW w:w="6465" w:type="dxa"/>
            <w:shd w:val="clear" w:color="auto" w:fill="auto"/>
            <w:tcMar/>
            <w:vAlign w:val="center"/>
          </w:tcPr>
          <w:p w:rsidR="000E3E06" w:rsidP="00ED5116" w:rsidRDefault="000E3E06" w14:paraId="45900819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0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E3E06" w:rsidP="00ED5116" w:rsidRDefault="000E3E06" w14:paraId="41938C9C" w14:textId="77777777">
            <w:pPr>
              <w:pStyle w:val="Numbers"/>
            </w:pPr>
          </w:p>
        </w:tc>
      </w:tr>
    </w:tbl>
    <w:p w:rsidR="05C55B2D" w:rsidRDefault="05C55B2D" w14:paraId="35E9A63D" w14:textId="455F7D70"/>
    <w:p w:rsidR="007800F1" w:rsidP="05C55B2D" w:rsidRDefault="007800F1" w14:paraId="776BC6F3" w14:textId="642E9B48">
      <w:pPr>
        <w:pStyle w:val="Normal"/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366"/>
        <w:gridCol w:w="4536"/>
        <w:gridCol w:w="1872"/>
      </w:tblGrid>
      <w:tr w:rsidR="00A60EE6" w:rsidTr="007E08D1" w14:paraId="7AC688B7" w14:textId="77777777">
        <w:trPr>
          <w:trHeight w:val="463"/>
        </w:trPr>
        <w:tc>
          <w:tcPr>
            <w:tcW w:w="4366" w:type="dxa"/>
          </w:tcPr>
          <w:p w:rsidRPr="00EC142C" w:rsidR="00A60EE6" w:rsidP="000773B8" w:rsidRDefault="000A70DF" w14:paraId="7CBC6045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1C62AFB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0A6BB90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61A5ECDA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1872" w:type="dxa"/>
          </w:tcPr>
          <w:p w:rsidRPr="00EC142C" w:rsidR="00A60EE6" w:rsidP="00D91840" w:rsidRDefault="000773B8" w14:paraId="357C4096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AD138C" w:rsidRDefault="00A60EE6" w14:paraId="2D77C699" w14:textId="77777777"/>
    <w:sectPr w:rsidRPr="00D91840" w:rsidR="00A60EE6" w:rsidSect="000773B8">
      <w:pgSz w:w="12240" w:h="15840" w:orient="portrait"/>
      <w:pgMar w:top="567" w:right="851" w:bottom="567" w:left="85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hSro3ypSoDce5" int2:id="sJWjvM7b">
      <int2:state int2:type="spell" int2:value="Rejected"/>
    </int2:textHash>
    <int2:textHash int2:hashCode="bjJMSDQ5vHZJNA" int2:id="4Cc4mvMj">
      <int2:state int2:type="spell" int2:value="Rejected"/>
    </int2:textHash>
    <int2:textHash int2:hashCode="KWYLsY61jCuVT2" int2:id="36s8ieX1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0965"/>
    <w:rsid w:val="000E3E06"/>
    <w:rsid w:val="00123165"/>
    <w:rsid w:val="00140D3D"/>
    <w:rsid w:val="001C1677"/>
    <w:rsid w:val="001D2C54"/>
    <w:rsid w:val="002076B8"/>
    <w:rsid w:val="002A3747"/>
    <w:rsid w:val="00342BB9"/>
    <w:rsid w:val="003B4B31"/>
    <w:rsid w:val="003F7BC7"/>
    <w:rsid w:val="004B395D"/>
    <w:rsid w:val="004B5F59"/>
    <w:rsid w:val="005252B5"/>
    <w:rsid w:val="00547FB6"/>
    <w:rsid w:val="00556C70"/>
    <w:rsid w:val="005A39A5"/>
    <w:rsid w:val="005D46B0"/>
    <w:rsid w:val="006A7ABF"/>
    <w:rsid w:val="006E3083"/>
    <w:rsid w:val="00707FCC"/>
    <w:rsid w:val="00713420"/>
    <w:rsid w:val="007800F1"/>
    <w:rsid w:val="007930FD"/>
    <w:rsid w:val="007E08D1"/>
    <w:rsid w:val="00864C6B"/>
    <w:rsid w:val="008735CD"/>
    <w:rsid w:val="0088092F"/>
    <w:rsid w:val="008B5498"/>
    <w:rsid w:val="00915199"/>
    <w:rsid w:val="00931DB4"/>
    <w:rsid w:val="00952E17"/>
    <w:rsid w:val="00953CB5"/>
    <w:rsid w:val="009C27A8"/>
    <w:rsid w:val="00A60EE6"/>
    <w:rsid w:val="00A76658"/>
    <w:rsid w:val="00AD1109"/>
    <w:rsid w:val="00AD138C"/>
    <w:rsid w:val="00C577FE"/>
    <w:rsid w:val="00D205FE"/>
    <w:rsid w:val="00D91840"/>
    <w:rsid w:val="00DB072C"/>
    <w:rsid w:val="00DF29B3"/>
    <w:rsid w:val="00DF4F9E"/>
    <w:rsid w:val="00E761E6"/>
    <w:rsid w:val="00E93074"/>
    <w:rsid w:val="00EC142C"/>
    <w:rsid w:val="00ED5116"/>
    <w:rsid w:val="00F86C02"/>
    <w:rsid w:val="00FF4286"/>
    <w:rsid w:val="05C55B2D"/>
    <w:rsid w:val="0606F207"/>
    <w:rsid w:val="076D93E6"/>
    <w:rsid w:val="0B7F7EF2"/>
    <w:rsid w:val="19DD775D"/>
    <w:rsid w:val="1FB01D3B"/>
    <w:rsid w:val="48D5A909"/>
    <w:rsid w:val="4D26951B"/>
    <w:rsid w:val="650F6C62"/>
    <w:rsid w:val="6602C237"/>
    <w:rsid w:val="7BF5E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259ECA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547FB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47FB6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7F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47FB6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c19b827a7f5747e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BB1D7-75E2-4BF3-ABF5-5CD7384126B6}"/>
</file>

<file path=customXml/itemProps2.xml><?xml version="1.0" encoding="utf-8"?>
<ds:datastoreItem xmlns:ds="http://schemas.openxmlformats.org/officeDocument/2006/customXml" ds:itemID="{7AED59EA-DF05-41AC-8335-D4262357A62D}"/>
</file>

<file path=customXml/itemProps3.xml><?xml version="1.0" encoding="utf-8"?>
<ds:datastoreItem xmlns:ds="http://schemas.openxmlformats.org/officeDocument/2006/customXml" ds:itemID="{C2A21E25-F593-4E9C-B32B-93F5A2878C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2016-10-04T09:48:00.0000000Z</lastPrinted>
  <dcterms:created xsi:type="dcterms:W3CDTF">2025-04-25T07:50:00.0000000Z</dcterms:created>
  <dcterms:modified xsi:type="dcterms:W3CDTF">2026-04-06T14:24:52.8394950Z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