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607E3B1B" w14:textId="77777777">
        <w:tc>
          <w:tcPr>
            <w:tcW w:w="1843" w:type="dxa"/>
          </w:tcPr>
          <w:p w:rsidR="008E14A9" w:rsidP="008E14A9" w:rsidRDefault="00F45F6E" w14:paraId="568AAFCE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1AA88CDF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8.75pt;height:78.75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21876155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1ADB825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65AE6894" w14:textId="77777777"/>
    <w:p w:rsidRPr="007F4921" w:rsidR="00BA2134" w:rsidP="7390898E" w:rsidRDefault="003F7BC7" w14:paraId="6EEED393" w14:textId="095203CD">
      <w:pPr>
        <w:pStyle w:val="Heading1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7390898E" w:rsidR="19C5A421">
        <w:rPr>
          <w:rFonts w:ascii="Calibri" w:hAnsi="Calibri" w:asciiTheme="minorAscii" w:hAnsiTheme="minorAscii"/>
          <w:b w:val="1"/>
          <w:bCs w:val="1"/>
          <w:sz w:val="24"/>
          <w:szCs w:val="24"/>
        </w:rPr>
        <w:t>Predi</w:t>
      </w:r>
      <w:r w:rsidRPr="7390898E" w:rsidR="19C5A421">
        <w:rPr>
          <w:rFonts w:ascii="Calibri" w:hAnsi="Calibri" w:asciiTheme="minorAscii" w:hAnsiTheme="minorAscii"/>
          <w:b w:val="1"/>
          <w:bCs w:val="1"/>
          <w:sz w:val="24"/>
          <w:szCs w:val="24"/>
        </w:rPr>
        <w:t>cted</w:t>
      </w:r>
      <w:r w:rsidRPr="7390898E" w:rsidR="003F7BC7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GRAD</w:t>
      </w:r>
      <w:r w:rsidRPr="7390898E" w:rsidR="003F7BC7">
        <w:rPr>
          <w:rFonts w:ascii="Calibri" w:hAnsi="Calibri" w:asciiTheme="minorAscii" w:hAnsiTheme="minorAscii"/>
          <w:b w:val="1"/>
          <w:bCs w:val="1"/>
          <w:sz w:val="24"/>
          <w:szCs w:val="24"/>
        </w:rPr>
        <w:t>ES REQUEST FORM</w:t>
      </w:r>
      <w:r w:rsidRPr="7390898E" w:rsidR="00BA2134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 </w:t>
      </w:r>
    </w:p>
    <w:p w:rsidR="000E4139" w:rsidP="000E4139" w:rsidRDefault="00CE3F3E" w14:paraId="5B379820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>CANADA – YEAR 12 EXAMINATIONS</w:t>
      </w:r>
    </w:p>
    <w:p w:rsidRPr="000E4139" w:rsidR="000E4139" w:rsidP="000E4139" w:rsidRDefault="000E4139" w14:paraId="7ED3E8DA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2298DC3F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5D4629D6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744CCAF2" w14:paraId="47D3B1B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67BFE57C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744CCAF2" w14:paraId="36DB1F15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1F55BA5C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744CCAF2" w14:paraId="48D665D8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0F44434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00A76658" w:rsidRDefault="00F7361D" w14:paraId="640DE1E3" w14:textId="77777777">
      <w:pPr>
        <w:pStyle w:val="Directions"/>
        <w:rPr>
          <w:sz w:val="16"/>
        </w:rPr>
      </w:pPr>
    </w:p>
    <w:tbl>
      <w:tblPr>
        <w:tblStyle w:val="TableGrid"/>
        <w:tblW w:w="10528" w:type="dxa"/>
        <w:tblLook w:val="04A0" w:firstRow="1" w:lastRow="0" w:firstColumn="1" w:lastColumn="0" w:noHBand="0" w:noVBand="1"/>
      </w:tblPr>
      <w:tblGrid>
        <w:gridCol w:w="7695"/>
        <w:gridCol w:w="2833"/>
      </w:tblGrid>
      <w:tr w:rsidR="00F7361D" w:rsidTr="7372CBBA" w14:paraId="62527E11" w14:textId="77777777">
        <w:trPr>
          <w:trHeight w:val="311"/>
        </w:trPr>
        <w:tc>
          <w:tcPr>
            <w:tcW w:w="7695" w:type="dxa"/>
            <w:shd w:val="clear" w:color="auto" w:fill="D9D9D9" w:themeFill="background1" w:themeFillShade="D9"/>
            <w:tcMar/>
          </w:tcPr>
          <w:p w:rsidRPr="007F4921" w:rsidR="00F7361D" w:rsidP="51577565" w:rsidRDefault="000E4139" w14:paraId="039FBA2E" w14:textId="25C0370A">
            <w:pPr>
              <w:pStyle w:val="Directions"/>
              <w:rPr>
                <w:b w:val="1"/>
                <w:bCs w:val="1"/>
                <w:sz w:val="26"/>
                <w:szCs w:val="26"/>
              </w:rPr>
            </w:pPr>
            <w:r w:rsidRPr="51577565" w:rsidR="29859B67">
              <w:rPr>
                <w:b w:val="1"/>
                <w:bCs w:val="1"/>
                <w:sz w:val="26"/>
                <w:szCs w:val="26"/>
              </w:rPr>
              <w:t xml:space="preserve">PREDICTED </w:t>
            </w:r>
            <w:r w:rsidRPr="51577565" w:rsidR="000E4139">
              <w:rPr>
                <w:b w:val="1"/>
                <w:bCs w:val="1"/>
                <w:sz w:val="26"/>
                <w:szCs w:val="26"/>
              </w:rPr>
              <w:t xml:space="preserve">OVERALL </w:t>
            </w:r>
            <w:r w:rsidRPr="51577565" w:rsidR="00F7361D">
              <w:rPr>
                <w:b w:val="1"/>
                <w:bCs w:val="1"/>
                <w:sz w:val="26"/>
                <w:szCs w:val="26"/>
              </w:rPr>
              <w:t>GRADE</w:t>
            </w:r>
            <w:r w:rsidRPr="51577565" w:rsidR="00CE3F3E">
              <w:rPr>
                <w:b w:val="1"/>
                <w:bCs w:val="1"/>
                <w:sz w:val="26"/>
                <w:szCs w:val="26"/>
              </w:rPr>
              <w:t xml:space="preserve"> IN YEAR 12 (</w:t>
            </w:r>
            <w:r w:rsidRPr="51577565" w:rsidR="000E4139">
              <w:rPr>
                <w:b w:val="1"/>
                <w:bCs w:val="1"/>
                <w:sz w:val="26"/>
                <w:szCs w:val="26"/>
              </w:rPr>
              <w:t>%)</w:t>
            </w:r>
            <w:r w:rsidRPr="51577565" w:rsidR="00D461B7">
              <w:rPr>
                <w:b w:val="1"/>
                <w:bCs w:val="1"/>
                <w:sz w:val="26"/>
                <w:szCs w:val="26"/>
              </w:rPr>
              <w:t xml:space="preserve"> </w:t>
            </w:r>
          </w:p>
        </w:tc>
        <w:tc>
          <w:tcPr>
            <w:tcW w:w="2833" w:type="dxa"/>
            <w:tcMar/>
          </w:tcPr>
          <w:p w:rsidR="00F7361D" w:rsidP="00A76658" w:rsidRDefault="00F7361D" w14:paraId="21B61BBA" w14:textId="77777777">
            <w:pPr>
              <w:pStyle w:val="Directions"/>
            </w:pPr>
          </w:p>
        </w:tc>
      </w:tr>
    </w:tbl>
    <w:p w:rsidRPr="00131464" w:rsidR="00F7361D" w:rsidP="00A76658" w:rsidRDefault="00F7361D" w14:paraId="58B91767" w14:textId="4DAC4B8A">
      <w:pPr>
        <w:pStyle w:val="Directions"/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371"/>
        <w:gridCol w:w="2822"/>
      </w:tblGrid>
      <w:tr w:rsidRPr="00D91840" w:rsidR="0098481B" w:rsidTr="0280998D" w14:paraId="592F491F" w14:textId="77777777">
        <w:trPr>
          <w:trHeight w:val="360"/>
          <w:jc w:val="center"/>
        </w:trPr>
        <w:tc>
          <w:tcPr>
            <w:tcW w:w="8642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280998D" w:rsidRDefault="000031CA" w14:paraId="4FC3B1AB" w14:textId="152F42B1">
            <w:pPr>
              <w:pStyle w:val="Heading3"/>
              <w:suppressLineNumbers w:val="0"/>
              <w:bidi w:val="0"/>
              <w:spacing w:before="200" w:beforeAutospacing="off" w:after="200" w:afterAutospacing="off" w:line="259" w:lineRule="auto"/>
              <w:ind w:left="0" w:right="0"/>
              <w:jc w:val="center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0280998D" w:rsidR="05CF5B68">
              <w:rPr>
                <w:rFonts w:ascii="Calibri" w:hAnsi="Calibri" w:asciiTheme="minorAscii" w:hAnsiTheme="minorAscii"/>
                <w:sz w:val="28"/>
                <w:szCs w:val="28"/>
              </w:rPr>
              <w:t>Year</w:t>
            </w:r>
            <w:r w:rsidRPr="0280998D" w:rsidR="000031CA">
              <w:rPr>
                <w:rFonts w:ascii="Calibri" w:hAnsi="Calibri" w:asciiTheme="minorAscii" w:hAnsiTheme="minorAscii"/>
                <w:sz w:val="28"/>
                <w:szCs w:val="28"/>
              </w:rPr>
              <w:t xml:space="preserve"> 12 </w:t>
            </w:r>
            <w:r w:rsidRPr="0280998D" w:rsidR="0098481B">
              <w:rPr>
                <w:rFonts w:ascii="Calibri" w:hAnsi="Calibri" w:asciiTheme="minorAscii" w:hAnsiTheme="minorAscii"/>
                <w:sz w:val="28"/>
                <w:szCs w:val="28"/>
              </w:rPr>
              <w:t>Subjects</w:t>
            </w:r>
          </w:p>
        </w:tc>
        <w:tc>
          <w:tcPr>
            <w:tcW w:w="2822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744CCAF2" w:rsidRDefault="0098481B" w14:paraId="2183D280" w14:textId="644AB80F">
            <w:pPr>
              <w:pStyle w:val="Heading3"/>
              <w:spacing w:before="200" w:beforeAutospacing="off" w:after="200" w:afterAutospacing="off"/>
            </w:pPr>
            <w:r w:rsidRPr="744CCAF2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744CCAF2" w:rsidR="00D461B7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744CCAF2" w:rsidR="4D38CFA5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  <w:r w:rsidRPr="744CCAF2" w:rsidR="00CE3F3E">
              <w:rPr>
                <w:rFonts w:ascii="Calibri" w:hAnsi="Calibri" w:asciiTheme="minorAscii" w:hAnsiTheme="minorAscii"/>
                <w:sz w:val="28"/>
                <w:szCs w:val="28"/>
              </w:rPr>
              <w:t>(%)</w:t>
            </w:r>
          </w:p>
        </w:tc>
      </w:tr>
      <w:tr w:rsidRPr="00D91840" w:rsidR="0098481B" w:rsidTr="0280998D" w14:paraId="69300E69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7372CBBA" w:rsidRDefault="0098481B" w14:paraId="06151530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7372CBBA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98481B" w:rsidP="002A3747" w:rsidRDefault="0098481B" w14:paraId="71DA8DA1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6878465B" w14:textId="77777777">
            <w:pPr>
              <w:pStyle w:val="Numbers"/>
            </w:pPr>
          </w:p>
        </w:tc>
      </w:tr>
      <w:tr w:rsidRPr="00D91840" w:rsidR="0098481B" w:rsidTr="0280998D" w14:paraId="6D87433E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7372CBBA" w:rsidRDefault="0098481B" w14:paraId="73A5CDEC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7372CBBA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98481B" w:rsidP="004B395D" w:rsidRDefault="0098481B" w14:paraId="3AD9D9A2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27F0247" w14:textId="77777777">
            <w:pPr>
              <w:pStyle w:val="Numbers"/>
            </w:pPr>
          </w:p>
        </w:tc>
      </w:tr>
      <w:tr w:rsidRPr="00D91840" w:rsidR="0098481B" w:rsidTr="0280998D" w14:paraId="5A0697E9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7372CBBA" w:rsidRDefault="0098481B" w14:paraId="792B9F7A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sz w:val="20"/>
                <w:szCs w:val="20"/>
              </w:rPr>
            </w:pPr>
            <w:r w:rsidRPr="7372CBBA" w:rsidR="0098481B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98481B" w:rsidP="004B395D" w:rsidRDefault="0098481B" w14:paraId="1991F233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0F055124" w14:textId="77777777">
            <w:pPr>
              <w:pStyle w:val="Numbers"/>
            </w:pPr>
          </w:p>
        </w:tc>
      </w:tr>
      <w:tr w:rsidRPr="00D91840" w:rsidR="0098481B" w:rsidTr="0280998D" w14:paraId="60119708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7372CBBA" w:rsidRDefault="00131464" w14:paraId="49FEAA93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372CBBA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98481B" w:rsidP="004B395D" w:rsidRDefault="0098481B" w14:paraId="49E29694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14B7890E" w14:textId="77777777">
            <w:pPr>
              <w:pStyle w:val="Numbers"/>
            </w:pPr>
          </w:p>
        </w:tc>
      </w:tr>
      <w:tr w:rsidRPr="00D91840" w:rsidR="00131464" w:rsidTr="0280998D" w14:paraId="7E1A7F32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7372CBBA" w:rsidRDefault="00131464" w14:paraId="1DDBE98C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372CBBA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131464" w:rsidP="004B395D" w:rsidRDefault="00131464" w14:paraId="189B58F5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1AB07238" w14:textId="77777777">
            <w:pPr>
              <w:pStyle w:val="Numbers"/>
            </w:pPr>
          </w:p>
        </w:tc>
      </w:tr>
      <w:tr w:rsidRPr="00D91840" w:rsidR="00131464" w:rsidTr="0280998D" w14:paraId="17BCC11F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7372CBBA" w:rsidRDefault="00131464" w14:paraId="598E8B7C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372CBBA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131464" w:rsidP="004B395D" w:rsidRDefault="00131464" w14:paraId="4C8A0AA8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66C7BD79" w14:textId="77777777">
            <w:pPr>
              <w:pStyle w:val="Numbers"/>
            </w:pPr>
          </w:p>
        </w:tc>
      </w:tr>
      <w:tr w:rsidRPr="00D91840" w:rsidR="00131464" w:rsidTr="0280998D" w14:paraId="50A2EEBA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7372CBBA" w:rsidRDefault="00131464" w14:paraId="3F4986E5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372CBBA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131464" w:rsidP="004B395D" w:rsidRDefault="00131464" w14:paraId="02C8E7B8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706E403A" w14:textId="77777777">
            <w:pPr>
              <w:pStyle w:val="Numbers"/>
            </w:pPr>
          </w:p>
        </w:tc>
      </w:tr>
      <w:tr w:rsidRPr="00D91840" w:rsidR="00131464" w:rsidTr="0280998D" w14:paraId="7356068C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7372CBBA" w:rsidRDefault="00131464" w14:paraId="15AD3781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372CBBA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131464" w:rsidP="004B395D" w:rsidRDefault="00131464" w14:paraId="313712DA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8DAF782" w14:textId="77777777">
            <w:pPr>
              <w:pStyle w:val="Numbers"/>
            </w:pPr>
          </w:p>
        </w:tc>
      </w:tr>
      <w:tr w:rsidRPr="00D91840" w:rsidR="00131464" w:rsidTr="0280998D" w14:paraId="3129D59B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7372CBBA" w:rsidRDefault="00131464" w14:paraId="46461E46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372CBBA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131464" w:rsidP="004B395D" w:rsidRDefault="00131464" w14:paraId="0B042F30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A92EA0D" w14:textId="77777777">
            <w:pPr>
              <w:pStyle w:val="Numbers"/>
            </w:pPr>
          </w:p>
        </w:tc>
      </w:tr>
      <w:tr w:rsidRPr="00D91840" w:rsidR="00131464" w:rsidTr="0280998D" w14:paraId="1EA0F6F3" w14:textId="77777777">
        <w:trPr>
          <w:trHeight w:val="360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7372CBBA" w:rsidRDefault="00131464" w14:paraId="2CF46FD4" w14:textId="77777777">
            <w:pPr>
              <w:pStyle w:val="NumberedList"/>
              <w:numPr>
                <w:ilvl w:val="0"/>
                <w:numId w:val="0"/>
              </w:numPr>
              <w:ind w:left="0" w:hanging="0"/>
            </w:pPr>
            <w:r w:rsidRPr="7372CBBA" w:rsidR="00131464">
              <w:rPr>
                <w:b w:val="1"/>
                <w:bCs w:val="1"/>
                <w:sz w:val="20"/>
                <w:szCs w:val="20"/>
              </w:rPr>
              <w:t xml:space="preserve">Subject </w:t>
            </w:r>
          </w:p>
        </w:tc>
        <w:tc>
          <w:tcPr>
            <w:tcW w:w="7371" w:type="dxa"/>
            <w:tcMar/>
          </w:tcPr>
          <w:p w:rsidRPr="00D91840" w:rsidR="00131464" w:rsidP="004B395D" w:rsidRDefault="00131464" w14:paraId="3872EDA9" w14:textId="77777777">
            <w:pPr>
              <w:pStyle w:val="Numbers"/>
            </w:pP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2C143779" w14:textId="77777777">
            <w:pPr>
              <w:pStyle w:val="Numbers"/>
            </w:pPr>
          </w:p>
        </w:tc>
      </w:tr>
    </w:tbl>
    <w:p w:rsidR="000773B8" w:rsidP="7372CBBA" w:rsidRDefault="000773B8" w14:paraId="3036627A" w14:textId="2586D980">
      <w:pPr>
        <w:pStyle w:val="Normal"/>
        <w:spacing w:before="20" w:beforeAutospacing="off" w:after="200" w:afterAutospacing="off"/>
      </w:pPr>
    </w:p>
    <w:p w:rsidR="7372CBBA" w:rsidP="7372CBBA" w:rsidRDefault="7372CBBA" w14:paraId="4DCEE909" w14:textId="3578B038">
      <w:pPr>
        <w:pStyle w:val="Normal"/>
        <w:spacing w:before="20" w:beforeAutospacing="off"/>
      </w:pPr>
    </w:p>
    <w:p w:rsidR="7372CBBA" w:rsidP="7372CBBA" w:rsidRDefault="7372CBBA" w14:paraId="62D1FE41" w14:textId="4C5CA9B3">
      <w:pPr>
        <w:pStyle w:val="Normal"/>
        <w:spacing w:before="20" w:beforeAutospacing="off"/>
      </w:pPr>
    </w:p>
    <w:p w:rsidR="7372CBBA" w:rsidP="7372CBBA" w:rsidRDefault="7372CBBA" w14:paraId="3C3B109E" w14:textId="51156728">
      <w:pPr>
        <w:pStyle w:val="Normal"/>
        <w:spacing w:before="20" w:beforeAutospacing="off"/>
      </w:pPr>
    </w:p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127CAEAE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316CB9FD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3327E651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1CBB8F3D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6272DA85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6B360578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5445F3D8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031CA"/>
    <w:rsid w:val="000773B8"/>
    <w:rsid w:val="0008365A"/>
    <w:rsid w:val="000A70DF"/>
    <w:rsid w:val="000E4139"/>
    <w:rsid w:val="00123165"/>
    <w:rsid w:val="00131464"/>
    <w:rsid w:val="001D2C54"/>
    <w:rsid w:val="002076B8"/>
    <w:rsid w:val="002A1669"/>
    <w:rsid w:val="002A3747"/>
    <w:rsid w:val="00342BB9"/>
    <w:rsid w:val="003B4B31"/>
    <w:rsid w:val="003B5310"/>
    <w:rsid w:val="003F7BC7"/>
    <w:rsid w:val="004B395D"/>
    <w:rsid w:val="004B5F59"/>
    <w:rsid w:val="005252B5"/>
    <w:rsid w:val="00585F6B"/>
    <w:rsid w:val="005D3331"/>
    <w:rsid w:val="005D46B0"/>
    <w:rsid w:val="0062714E"/>
    <w:rsid w:val="006A45C5"/>
    <w:rsid w:val="006A7ABF"/>
    <w:rsid w:val="006E3083"/>
    <w:rsid w:val="00713420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C27A8"/>
    <w:rsid w:val="00A60EE6"/>
    <w:rsid w:val="00A76658"/>
    <w:rsid w:val="00A84165"/>
    <w:rsid w:val="00AD1109"/>
    <w:rsid w:val="00AD138C"/>
    <w:rsid w:val="00BA2134"/>
    <w:rsid w:val="00C315F0"/>
    <w:rsid w:val="00CE3F3E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45F6E"/>
    <w:rsid w:val="00F7361D"/>
    <w:rsid w:val="00F76955"/>
    <w:rsid w:val="00F94B88"/>
    <w:rsid w:val="00FF4286"/>
    <w:rsid w:val="0280998D"/>
    <w:rsid w:val="05CF5B68"/>
    <w:rsid w:val="0C0A34B7"/>
    <w:rsid w:val="0C0A753E"/>
    <w:rsid w:val="19C5A421"/>
    <w:rsid w:val="1A43E142"/>
    <w:rsid w:val="1E8CFFC0"/>
    <w:rsid w:val="203AC79B"/>
    <w:rsid w:val="29859B67"/>
    <w:rsid w:val="4D38CFA5"/>
    <w:rsid w:val="51577565"/>
    <w:rsid w:val="580B6592"/>
    <w:rsid w:val="646C86CB"/>
    <w:rsid w:val="65059C31"/>
    <w:rsid w:val="684F289B"/>
    <w:rsid w:val="7372CBBA"/>
    <w:rsid w:val="7390898E"/>
    <w:rsid w:val="744CCAF2"/>
    <w:rsid w:val="75687020"/>
    <w:rsid w:val="7762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8D7B31D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703321-0F59-49D9-B085-87544264308B}"/>
</file>

<file path=customXml/itemProps2.xml><?xml version="1.0" encoding="utf-8"?>
<ds:datastoreItem xmlns:ds="http://schemas.openxmlformats.org/officeDocument/2006/customXml" ds:itemID="{5FEFC7D3-6D5E-450C-90B2-BAA9ABA7DD60}"/>
</file>

<file path=customXml/itemProps3.xml><?xml version="1.0" encoding="utf-8"?>
<ds:datastoreItem xmlns:ds="http://schemas.openxmlformats.org/officeDocument/2006/customXml" ds:itemID="{9662F869-CC04-43EE-AB94-477C981563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7</revision>
  <lastPrinted>2016-09-27T10:07:00.0000000Z</lastPrinted>
  <dcterms:created xsi:type="dcterms:W3CDTF">2025-04-28T09:08:00.0000000Z</dcterms:created>
  <dcterms:modified xsi:type="dcterms:W3CDTF">2026-04-06T14:27:58.3207034Z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