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455B20F9" w14:textId="77777777">
        <w:tc>
          <w:tcPr>
            <w:tcW w:w="1843" w:type="dxa"/>
          </w:tcPr>
          <w:p w:rsidR="008E14A9" w:rsidP="008E14A9" w:rsidRDefault="006F58C7" w14:paraId="468A786A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AB4652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93A58FE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5E74E3F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40CD5E9" w14:textId="77777777"/>
    <w:p w:rsidRPr="007F4921" w:rsidR="00BA2134" w:rsidP="00A76658" w:rsidRDefault="003F7BC7" w14:paraId="0B77233D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344FF8" w14:paraId="748F9B98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CROATIA - </w:t>
      </w:r>
      <w:r w:rsidRPr="00344FF8">
        <w:rPr>
          <w:b/>
          <w:caps/>
          <w:sz w:val="24"/>
          <w:szCs w:val="24"/>
        </w:rPr>
        <w:t>Drzavna Matura</w:t>
      </w:r>
    </w:p>
    <w:p w:rsidRPr="000E4139" w:rsidR="000E4139" w:rsidP="000E4139" w:rsidRDefault="000E4139" w14:paraId="44511E83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770C7103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33586FBC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703B1398" w14:paraId="7939FCA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62C34BA6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703B1398" w14:paraId="2BD1ECD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09EEC09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703B1398" w14:paraId="40D48D23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2F789AB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F7361D" w:rsidP="703B1398" w:rsidRDefault="00F7361D" w14:paraId="28938B7D" w14:textId="13F4C4B5">
      <w:pPr>
        <w:pStyle w:val="Directions"/>
        <w:rPr>
          <w:sz w:val="16"/>
          <w:szCs w:val="16"/>
        </w:rPr>
      </w:pPr>
    </w:p>
    <w:p w:rsidRPr="00131464" w:rsidR="00F7361D" w:rsidP="00A76658" w:rsidRDefault="00F7361D" w14:paraId="3F5B0ABC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3359A15A" w14:paraId="5D0ABF29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Pr="006B45B8" w:rsidR="006B45B8" w:rsidP="3359A15A" w:rsidRDefault="006B45B8" w14:paraId="791C2B02" w14:textId="7614E525">
            <w:pPr>
              <w:pStyle w:val="Heading3"/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359A15A" w:rsidR="0098481B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13D7B1CF" w:rsidRDefault="0098481B" w14:paraId="31434456" w14:textId="6C7307E1">
            <w:pPr>
              <w:pStyle w:val="Heading3"/>
              <w:spacing w:before="0" w:beforeAutospacing="off" w:after="0" w:afterAutospacing="off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13D7B1CF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13D7B1CF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13D7B1CF" w:rsidR="00344FF8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13D7B1CF" w:rsidRDefault="0098481B" w14:paraId="48AAD719" w14:textId="6714589F">
            <w:pPr>
              <w:pStyle w:val="Heading3"/>
              <w:spacing w:before="0" w:beforeAutospacing="off" w:after="0" w:afterAutospacing="off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13D7B1CF" w:rsidR="00D51791">
              <w:rPr>
                <w:rFonts w:ascii="Calibri" w:hAnsi="Calibri" w:asciiTheme="minorAscii" w:hAnsiTheme="minorAscii"/>
                <w:sz w:val="28"/>
                <w:szCs w:val="28"/>
              </w:rPr>
              <w:t>(1-5)</w:t>
            </w:r>
          </w:p>
        </w:tc>
      </w:tr>
      <w:tr w:rsidRPr="00D91840" w:rsidR="0098481B" w:rsidTr="3359A15A" w14:paraId="5A33661B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13567196" w:rsidRDefault="0098481B" w14:paraId="00546303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13567196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406718C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E2E1DA0" w14:textId="77777777">
            <w:pPr>
              <w:pStyle w:val="Numbers"/>
            </w:pPr>
          </w:p>
        </w:tc>
      </w:tr>
      <w:tr w:rsidRPr="00D91840" w:rsidR="0098481B" w:rsidTr="3359A15A" w14:paraId="59B143D5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13567196" w:rsidRDefault="0098481B" w14:paraId="00E0F1A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13567196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50A25C7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FC23D29" w14:textId="77777777">
            <w:pPr>
              <w:pStyle w:val="Numbers"/>
            </w:pPr>
          </w:p>
        </w:tc>
      </w:tr>
      <w:tr w:rsidRPr="00D91840" w:rsidR="0098481B" w:rsidTr="3359A15A" w14:paraId="52A68A6D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13567196" w:rsidRDefault="0098481B" w14:paraId="008418A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13567196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66B1683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EF83218" w14:textId="77777777">
            <w:pPr>
              <w:pStyle w:val="Numbers"/>
            </w:pPr>
          </w:p>
        </w:tc>
      </w:tr>
      <w:tr w:rsidRPr="00D91840" w:rsidR="0098481B" w:rsidTr="3359A15A" w14:paraId="20AC1126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13567196" w:rsidRDefault="00131464" w14:paraId="5A194AEB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175BF29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D773153" w14:textId="77777777">
            <w:pPr>
              <w:pStyle w:val="Numbers"/>
            </w:pPr>
          </w:p>
        </w:tc>
      </w:tr>
      <w:tr w:rsidRPr="00D91840" w:rsidR="00131464" w:rsidTr="3359A15A" w14:paraId="33D1A749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041AAA09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DF9DCD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599AEBF" w14:textId="77777777">
            <w:pPr>
              <w:pStyle w:val="Numbers"/>
            </w:pPr>
          </w:p>
        </w:tc>
      </w:tr>
      <w:tr w:rsidRPr="00D91840" w:rsidR="00131464" w:rsidTr="3359A15A" w14:paraId="01AB85F1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0D0B6374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8F31B0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15FC23D" w14:textId="77777777">
            <w:pPr>
              <w:pStyle w:val="Numbers"/>
            </w:pPr>
          </w:p>
        </w:tc>
      </w:tr>
      <w:tr w:rsidRPr="00D91840" w:rsidR="00131464" w:rsidTr="3359A15A" w14:paraId="523489D4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2C3E11B2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439946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FFF5A36" w14:textId="77777777">
            <w:pPr>
              <w:pStyle w:val="Numbers"/>
            </w:pPr>
          </w:p>
        </w:tc>
      </w:tr>
      <w:tr w:rsidRPr="00D91840" w:rsidR="00131464" w:rsidTr="3359A15A" w14:paraId="31521C06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44987D6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90FCE2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E63AF8A" w14:textId="77777777">
            <w:pPr>
              <w:pStyle w:val="Numbers"/>
            </w:pPr>
          </w:p>
        </w:tc>
      </w:tr>
      <w:tr w:rsidRPr="00D91840" w:rsidR="00131464" w:rsidTr="3359A15A" w14:paraId="7DA24A25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3609D252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31D659D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741AD4E" w14:textId="77777777">
            <w:pPr>
              <w:pStyle w:val="Numbers"/>
            </w:pPr>
          </w:p>
        </w:tc>
      </w:tr>
      <w:tr w:rsidRPr="00D91840" w:rsidR="00131464" w:rsidTr="3359A15A" w14:paraId="16156432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13567196" w:rsidRDefault="00131464" w14:paraId="56037237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1356719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5D417CB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45AAFC2" w14:textId="77777777">
            <w:pPr>
              <w:pStyle w:val="Numbers"/>
            </w:pPr>
          </w:p>
        </w:tc>
      </w:tr>
    </w:tbl>
    <w:p w:rsidR="000E4139" w:rsidP="00D91840" w:rsidRDefault="000E4139" w14:paraId="4DB186EA" w14:textId="77777777"/>
    <w:p w:rsidR="00FC06A6" w:rsidP="00D91840" w:rsidRDefault="00FC06A6" w14:paraId="2E91940E" w14:textId="77777777"/>
    <w:p w:rsidR="00FC06A6" w:rsidP="00D91840" w:rsidRDefault="00FC06A6" w14:paraId="21E996C8" w14:textId="77777777"/>
    <w:p w:rsidR="000773B8" w:rsidP="00D91840" w:rsidRDefault="000773B8" w14:paraId="194A4B41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40575D9E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5235B2D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711B8F3D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495317E3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13C83BB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03A732E0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2AF509C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9VWPaT9KgsrTDF" int2:id="pslTyUDo">
      <int2:state int2:type="spell" int2:value="Rejected"/>
    </int2:textHash>
    <int2:textHash int2:hashCode="KWYLsY61jCuVT2" int2:id="MqOsSic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44FF8"/>
    <w:rsid w:val="003B4B31"/>
    <w:rsid w:val="003B5310"/>
    <w:rsid w:val="003F7BC7"/>
    <w:rsid w:val="004B395D"/>
    <w:rsid w:val="004B5F59"/>
    <w:rsid w:val="005252B5"/>
    <w:rsid w:val="005D3331"/>
    <w:rsid w:val="005D46B0"/>
    <w:rsid w:val="006A45C5"/>
    <w:rsid w:val="006A7ABF"/>
    <w:rsid w:val="006B45B8"/>
    <w:rsid w:val="006E3083"/>
    <w:rsid w:val="006F58C7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C315F0"/>
    <w:rsid w:val="00D461B7"/>
    <w:rsid w:val="00D51791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C06A6"/>
    <w:rsid w:val="00FF4286"/>
    <w:rsid w:val="012D2B27"/>
    <w:rsid w:val="13567196"/>
    <w:rsid w:val="13D7B1CF"/>
    <w:rsid w:val="16CA9D9D"/>
    <w:rsid w:val="3359A15A"/>
    <w:rsid w:val="6DBFBEEB"/>
    <w:rsid w:val="703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10E5AE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D517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D51791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17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51791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ad329c282ace47d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0EB3C-91AC-4A19-A0CA-56DD44B9D7C1}"/>
</file>

<file path=customXml/itemProps2.xml><?xml version="1.0" encoding="utf-8"?>
<ds:datastoreItem xmlns:ds="http://schemas.openxmlformats.org/officeDocument/2006/customXml" ds:itemID="{45C7189E-2011-4C1A-976D-CE1DD196DF79}"/>
</file>

<file path=customXml/itemProps3.xml><?xml version="1.0" encoding="utf-8"?>
<ds:datastoreItem xmlns:ds="http://schemas.openxmlformats.org/officeDocument/2006/customXml" ds:itemID="{CA5C8B30-751B-467F-B6AA-DFACA48BEF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2025-04-25T08:09:00.0000000Z</dcterms:created>
  <dcterms:modified xsi:type="dcterms:W3CDTF">2026-04-06T14:37:21.2213055Z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