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695"/>
      </w:tblGrid>
      <w:tr w:rsidR="000E7435" w:rsidTr="000E7435" w14:paraId="0AC20BAE" w14:textId="77777777">
        <w:tc>
          <w:tcPr>
            <w:tcW w:w="1843" w:type="dxa"/>
          </w:tcPr>
          <w:p w:rsidR="000E7435" w:rsidP="000E7435" w:rsidRDefault="005A4668" w14:paraId="4968AF26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7A504949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8.5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695" w:type="dxa"/>
          </w:tcPr>
          <w:p w:rsidR="000E7435" w:rsidP="000E7435" w:rsidRDefault="000E7435" w14:paraId="50141FD8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0E7435" w:rsidP="000E7435" w:rsidRDefault="000E7435" w14:paraId="2F166F8C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5146C011" w14:textId="77777777"/>
    <w:p w:rsidR="00D205FE" w:rsidP="00D205FE" w:rsidRDefault="003F7BC7" w14:paraId="22432C50" w14:textId="7777777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</w:p>
    <w:p w:rsidRPr="00707FCC" w:rsidR="00D205FE" w:rsidP="00D205FE" w:rsidRDefault="00C53EFD" w14:paraId="0607AE44" w14:textId="77777777">
      <w:pPr>
        <w:jc w:val="center"/>
        <w:rPr>
          <w:b/>
          <w:sz w:val="28"/>
          <w:szCs w:val="28"/>
        </w:rPr>
      </w:pPr>
      <w:r w:rsidRPr="00C53EFD">
        <w:rPr>
          <w:b/>
          <w:sz w:val="28"/>
          <w:szCs w:val="28"/>
        </w:rPr>
        <w:t>CZECH REPUBLIC</w:t>
      </w:r>
      <w:r w:rsidRPr="00707FCC">
        <w:rPr>
          <w:b/>
          <w:sz w:val="28"/>
          <w:szCs w:val="28"/>
        </w:rPr>
        <w:t xml:space="preserve"> - </w:t>
      </w:r>
      <w:proofErr w:type="spellStart"/>
      <w:r w:rsidRPr="004F3F0F" w:rsidR="004F3F0F">
        <w:rPr>
          <w:b/>
          <w:sz w:val="28"/>
          <w:szCs w:val="28"/>
        </w:rPr>
        <w:t>Maturitní</w:t>
      </w:r>
      <w:proofErr w:type="spellEnd"/>
      <w:r w:rsidRPr="004F3F0F" w:rsidR="004F3F0F">
        <w:rPr>
          <w:b/>
          <w:sz w:val="28"/>
          <w:szCs w:val="28"/>
        </w:rPr>
        <w:t xml:space="preserve"> </w:t>
      </w:r>
      <w:proofErr w:type="spellStart"/>
      <w:r w:rsidRPr="004F3F0F" w:rsidR="004F3F0F">
        <w:rPr>
          <w:b/>
          <w:sz w:val="28"/>
          <w:szCs w:val="28"/>
        </w:rPr>
        <w:t>Zkoušce</w:t>
      </w:r>
      <w:proofErr w:type="spellEnd"/>
      <w:r w:rsidRPr="004F3F0F" w:rsidR="004F3F0F">
        <w:rPr>
          <w:b/>
          <w:sz w:val="28"/>
          <w:szCs w:val="28"/>
        </w:rPr>
        <w:t xml:space="preserve"> / </w:t>
      </w:r>
      <w:proofErr w:type="spellStart"/>
      <w:r w:rsidRPr="004F3F0F" w:rsidR="004F3F0F">
        <w:rPr>
          <w:b/>
          <w:sz w:val="28"/>
          <w:szCs w:val="28"/>
        </w:rPr>
        <w:t>Maturita</w:t>
      </w:r>
      <w:proofErr w:type="spellEnd"/>
    </w:p>
    <w:p w:rsidRPr="00D205FE" w:rsidR="00D205FE" w:rsidP="00D205FE" w:rsidRDefault="00707FCC" w14:paraId="6FB518D4" w14:textId="77777777">
      <w:r>
        <w:tab/>
      </w:r>
    </w:p>
    <w:p w:rsidRPr="006A7ABF" w:rsidR="006A7ABF" w:rsidP="006A7ABF" w:rsidRDefault="006A7ABF" w14:paraId="11866AB7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6CB89EF5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7835D544" w14:paraId="66280BC2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01B70ADA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7835D544" w14:paraId="30C55EBE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29580505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7835D544" w14:paraId="3E2F8E2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1ED0754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A76658" w:rsidP="00A76658" w:rsidRDefault="00A76658" w14:paraId="416DC0A4" w14:textId="77777777">
      <w:pPr>
        <w:pStyle w:val="Directions"/>
      </w:pPr>
    </w:p>
    <w:p w:rsidR="00D205FE" w:rsidP="00A76658" w:rsidRDefault="00D205FE" w14:paraId="2A84362F" w14:textId="77777777">
      <w:pPr>
        <w:pStyle w:val="Directions"/>
      </w:pPr>
    </w:p>
    <w:tbl>
      <w:tblPr>
        <w:tblW w:w="10501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129"/>
        <w:gridCol w:w="7095"/>
        <w:gridCol w:w="2277"/>
      </w:tblGrid>
      <w:tr w:rsidRPr="00D91840" w:rsidR="00ED5116" w:rsidTr="4DAFC2E6" w14:paraId="634F5E69" w14:textId="77777777">
        <w:trPr>
          <w:trHeight w:val="357"/>
        </w:trPr>
        <w:tc>
          <w:tcPr>
            <w:tcW w:w="8224" w:type="dxa"/>
            <w:gridSpan w:val="2"/>
            <w:shd w:val="clear" w:color="auto" w:fill="D9D9D9" w:themeFill="background1" w:themeFillShade="D9"/>
            <w:tcMar/>
            <w:vAlign w:val="center"/>
          </w:tcPr>
          <w:p w:rsidRPr="00A60EE6" w:rsidR="00ED5116" w:rsidP="4DAFC2E6" w:rsidRDefault="00874D11" w14:paraId="2D1F846A" w14:textId="7F2E1690">
            <w:pPr>
              <w:pStyle w:val="Heading2"/>
              <w:jc w:val="center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4DAFC2E6" w:rsidR="00874D11">
              <w:rPr>
                <w:rFonts w:ascii="Calibri" w:hAnsi="Calibri" w:asciiTheme="minorAscii" w:hAnsiTheme="minorAscii"/>
                <w:sz w:val="28"/>
                <w:szCs w:val="28"/>
              </w:rPr>
              <w:t>Subjects</w:t>
            </w:r>
          </w:p>
        </w:tc>
        <w:tc>
          <w:tcPr>
            <w:tcW w:w="227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ED5116" w:rsidP="2695A983" w:rsidRDefault="00ED5116" w14:paraId="2D279A18" w14:textId="3C77A8EE" w14:noSpellErr="1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2695A983" w:rsidR="00ED5116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2695A983" w:rsidR="004F3F0F">
              <w:rPr>
                <w:rFonts w:ascii="Calibri" w:hAnsi="Calibri" w:asciiTheme="minorAscii" w:hAnsiTheme="minorAscii"/>
                <w:sz w:val="28"/>
                <w:szCs w:val="28"/>
              </w:rPr>
              <w:t xml:space="preserve"> (</w:t>
            </w:r>
            <w:r w:rsidRPr="2695A983" w:rsidR="005A4668">
              <w:rPr>
                <w:rFonts w:ascii="Calibri" w:hAnsi="Calibri" w:asciiTheme="minorAscii" w:hAnsiTheme="minorAscii"/>
                <w:sz w:val="28"/>
                <w:szCs w:val="28"/>
              </w:rPr>
              <w:t>1</w:t>
            </w:r>
            <w:r w:rsidRPr="2695A983" w:rsidR="004F3F0F">
              <w:rPr>
                <w:rFonts w:ascii="Calibri" w:hAnsi="Calibri" w:asciiTheme="minorAscii" w:hAnsiTheme="minorAscii"/>
                <w:sz w:val="28"/>
                <w:szCs w:val="28"/>
              </w:rPr>
              <w:t>-5</w:t>
            </w:r>
            <w:r w:rsidRPr="2695A983" w:rsidR="004F3F0F">
              <w:rPr>
                <w:rFonts w:ascii="Calibri" w:hAnsi="Calibri" w:asciiTheme="minorAscii" w:hAnsiTheme="minorAscii"/>
                <w:sz w:val="28"/>
                <w:szCs w:val="28"/>
              </w:rPr>
              <w:t>)</w:t>
            </w:r>
          </w:p>
        </w:tc>
      </w:tr>
      <w:tr w:rsidRPr="00D91840" w:rsidR="00ED5116" w:rsidTr="4DAFC2E6" w14:paraId="4778D422" w14:textId="77777777">
        <w:trPr>
          <w:trHeight w:val="357"/>
        </w:trPr>
        <w:tc>
          <w:tcPr>
            <w:tcW w:w="1129" w:type="dxa"/>
            <w:tcMar/>
          </w:tcPr>
          <w:p w:rsidRPr="00ED5116" w:rsidR="00ED5116" w:rsidP="005B701E" w:rsidRDefault="00ED5116" w14:paraId="76E5DE39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095" w:type="dxa"/>
            <w:shd w:val="clear" w:color="auto" w:fill="auto"/>
            <w:tcMar/>
            <w:vAlign w:val="center"/>
          </w:tcPr>
          <w:p w:rsidRPr="00D91840" w:rsidR="00ED5116" w:rsidP="00ED5116" w:rsidRDefault="00ED5116" w14:paraId="6B8B291D" w14:textId="77777777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2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54B539D7" w14:textId="77777777">
            <w:pPr>
              <w:pStyle w:val="Numbers"/>
            </w:pPr>
          </w:p>
        </w:tc>
      </w:tr>
      <w:tr w:rsidRPr="00D91840" w:rsidR="00ED5116" w:rsidTr="4DAFC2E6" w14:paraId="27CE34B7" w14:textId="77777777">
        <w:trPr>
          <w:trHeight w:val="357"/>
        </w:trPr>
        <w:tc>
          <w:tcPr>
            <w:tcW w:w="1129" w:type="dxa"/>
            <w:tcMar/>
          </w:tcPr>
          <w:p w:rsidRPr="00ED5116" w:rsidR="00ED5116" w:rsidP="005B701E" w:rsidRDefault="00ED5116" w14:paraId="016EECD4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095" w:type="dxa"/>
            <w:shd w:val="clear" w:color="auto" w:fill="auto"/>
            <w:tcMar/>
            <w:vAlign w:val="center"/>
          </w:tcPr>
          <w:p w:rsidRPr="00D91840" w:rsidR="00ED5116" w:rsidP="00ED5116" w:rsidRDefault="00ED5116" w14:paraId="178037A4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2CE35204" w14:textId="77777777">
            <w:pPr>
              <w:pStyle w:val="Numbers"/>
            </w:pPr>
          </w:p>
        </w:tc>
      </w:tr>
      <w:tr w:rsidRPr="00D91840" w:rsidR="00ED5116" w:rsidTr="4DAFC2E6" w14:paraId="7A4D3223" w14:textId="77777777">
        <w:trPr>
          <w:trHeight w:val="357"/>
        </w:trPr>
        <w:tc>
          <w:tcPr>
            <w:tcW w:w="1129" w:type="dxa"/>
            <w:tcMar/>
          </w:tcPr>
          <w:p w:rsidRPr="00ED5116" w:rsidR="00ED5116" w:rsidP="005B701E" w:rsidRDefault="00ED5116" w14:paraId="2CC916BA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095" w:type="dxa"/>
            <w:shd w:val="clear" w:color="auto" w:fill="auto"/>
            <w:tcMar/>
            <w:vAlign w:val="center"/>
          </w:tcPr>
          <w:p w:rsidRPr="00D91840" w:rsidR="00ED5116" w:rsidP="00ED5116" w:rsidRDefault="00ED5116" w14:paraId="3979AF48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0C4626DA" w14:textId="77777777">
            <w:pPr>
              <w:pStyle w:val="Numbers"/>
            </w:pPr>
          </w:p>
        </w:tc>
      </w:tr>
      <w:tr w:rsidRPr="00D91840" w:rsidR="00ED5116" w:rsidTr="4DAFC2E6" w14:paraId="63F5AEE4" w14:textId="77777777">
        <w:trPr>
          <w:trHeight w:val="357"/>
        </w:trPr>
        <w:tc>
          <w:tcPr>
            <w:tcW w:w="1129" w:type="dxa"/>
            <w:tcMar/>
          </w:tcPr>
          <w:p w:rsidRPr="00ED5116" w:rsidR="00ED5116" w:rsidP="005B701E" w:rsidRDefault="00ED5116" w14:paraId="7E896AB6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095" w:type="dxa"/>
            <w:shd w:val="clear" w:color="auto" w:fill="auto"/>
            <w:tcMar/>
            <w:vAlign w:val="center"/>
          </w:tcPr>
          <w:p w:rsidRPr="00D91840" w:rsidR="00ED5116" w:rsidP="00ED5116" w:rsidRDefault="00ED5116" w14:paraId="78CFCE03" w14:textId="77777777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2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571F39B5" w14:textId="77777777">
            <w:pPr>
              <w:pStyle w:val="Numbers"/>
            </w:pPr>
          </w:p>
        </w:tc>
      </w:tr>
      <w:tr w:rsidRPr="00D91840" w:rsidR="00ED5116" w:rsidTr="4DAFC2E6" w14:paraId="0EAA5E45" w14:textId="77777777">
        <w:trPr>
          <w:trHeight w:val="357"/>
        </w:trPr>
        <w:tc>
          <w:tcPr>
            <w:tcW w:w="1129" w:type="dxa"/>
            <w:tcMar/>
          </w:tcPr>
          <w:p w:rsidRPr="00ED5116" w:rsidR="00ED5116" w:rsidP="005B701E" w:rsidRDefault="00ED5116" w14:paraId="63434E5F" w14:textId="77777777">
            <w:pPr>
              <w:rPr>
                <w:b/>
                <w:sz w:val="20"/>
                <w:szCs w:val="20"/>
              </w:rPr>
            </w:pPr>
            <w:r w:rsidRPr="00ED5116">
              <w:rPr>
                <w:b/>
                <w:sz w:val="20"/>
                <w:szCs w:val="20"/>
              </w:rPr>
              <w:t xml:space="preserve">Subject </w:t>
            </w:r>
          </w:p>
        </w:tc>
        <w:tc>
          <w:tcPr>
            <w:tcW w:w="7095" w:type="dxa"/>
            <w:shd w:val="clear" w:color="auto" w:fill="auto"/>
            <w:tcMar/>
            <w:vAlign w:val="center"/>
          </w:tcPr>
          <w:p w:rsidRPr="00D91840" w:rsidR="00ED5116" w:rsidP="00ED5116" w:rsidRDefault="00ED5116" w14:paraId="282281C8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ED5116" w:rsidP="00ED5116" w:rsidRDefault="00ED5116" w14:paraId="4ED9A561" w14:textId="77777777">
            <w:pPr>
              <w:pStyle w:val="Numbers"/>
            </w:pPr>
          </w:p>
        </w:tc>
      </w:tr>
      <w:tr w:rsidRPr="00D91840" w:rsidR="00C53EFD" w:rsidTr="4DAFC2E6" w14:paraId="13296936" w14:textId="77777777">
        <w:trPr>
          <w:trHeight w:val="357"/>
        </w:trPr>
        <w:tc>
          <w:tcPr>
            <w:tcW w:w="1129" w:type="dxa"/>
            <w:tcMar/>
          </w:tcPr>
          <w:p w:rsidRPr="00ED5116" w:rsidR="00C53EFD" w:rsidP="2695A983" w:rsidRDefault="00C53EFD" w14:paraId="38EF435A" w14:textId="56274707">
            <w:pPr>
              <w:rPr>
                <w:b w:val="1"/>
                <w:bCs w:val="1"/>
                <w:sz w:val="20"/>
                <w:szCs w:val="20"/>
              </w:rPr>
            </w:pPr>
            <w:r w:rsidRPr="2695A983" w:rsidR="4F2E99FF">
              <w:rPr>
                <w:b w:val="1"/>
                <w:bCs w:val="1"/>
                <w:sz w:val="20"/>
                <w:szCs w:val="20"/>
              </w:rPr>
              <w:t>Subject</w:t>
            </w:r>
          </w:p>
        </w:tc>
        <w:tc>
          <w:tcPr>
            <w:tcW w:w="7095" w:type="dxa"/>
            <w:shd w:val="clear" w:color="auto" w:fill="auto"/>
            <w:tcMar/>
            <w:vAlign w:val="center"/>
          </w:tcPr>
          <w:p w:rsidRPr="00D91840" w:rsidR="00C53EFD" w:rsidP="00ED5116" w:rsidRDefault="00C53EFD" w14:paraId="4DF795B5" w14:textId="77777777">
            <w:pPr>
              <w:pStyle w:val="NumberedList"/>
              <w:numPr>
                <w:ilvl w:val="0"/>
                <w:numId w:val="0"/>
              </w:numPr>
              <w:ind w:left="432"/>
            </w:pPr>
          </w:p>
        </w:tc>
        <w:tc>
          <w:tcPr>
            <w:tcW w:w="2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C53EFD" w:rsidP="00ED5116" w:rsidRDefault="00C53EFD" w14:paraId="2E371B92" w14:textId="77777777">
            <w:pPr>
              <w:pStyle w:val="Numbers"/>
            </w:pPr>
          </w:p>
        </w:tc>
      </w:tr>
    </w:tbl>
    <w:p w:rsidR="003B4B31" w:rsidP="00D91840" w:rsidRDefault="003B4B31" w14:paraId="36B606CC" w14:textId="77777777"/>
    <w:p w:rsidR="00ED5116" w:rsidP="00D91840" w:rsidRDefault="00ED5116" w14:paraId="002F9336" w14:textId="77777777"/>
    <w:p w:rsidR="005B701E" w:rsidP="00D91840" w:rsidRDefault="005B701E" w14:paraId="3C2F1C97" w14:textId="77777777"/>
    <w:p w:rsidR="00FE2113" w:rsidP="00D91840" w:rsidRDefault="00FE2113" w14:paraId="76689981" w14:textId="77777777"/>
    <w:p w:rsidR="00FE2113" w:rsidP="00D91840" w:rsidRDefault="00FE2113" w14:paraId="25D5F17C" w14:textId="77777777"/>
    <w:p w:rsidR="000773B8" w:rsidP="00D91840" w:rsidRDefault="000773B8" w14:paraId="1B9DF332" w14:textId="77777777"/>
    <w:tbl>
      <w:tblPr>
        <w:tblStyle w:val="TableGrid"/>
        <w:tblW w:w="11267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013"/>
      </w:tblGrid>
      <w:tr w:rsidR="00A60EE6" w:rsidTr="008B5498" w14:paraId="3670FFA6" w14:textId="77777777">
        <w:trPr>
          <w:trHeight w:val="463"/>
        </w:trPr>
        <w:tc>
          <w:tcPr>
            <w:tcW w:w="4718" w:type="dxa"/>
          </w:tcPr>
          <w:p w:rsidRPr="00EC142C" w:rsidR="00A60EE6" w:rsidP="000773B8" w:rsidRDefault="000A70DF" w14:paraId="15879424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0D4AEDCA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0E912784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71A5B137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013" w:type="dxa"/>
          </w:tcPr>
          <w:p w:rsidRPr="00EC142C" w:rsidR="00A60EE6" w:rsidP="00D91840" w:rsidRDefault="000773B8" w14:paraId="7C8C8902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D91840" w:rsidR="00A60EE6" w:rsidP="00AD138C" w:rsidRDefault="00A60EE6" w14:paraId="280C48C4" w14:textId="77777777"/>
    <w:sectPr w:rsidRPr="00D91840" w:rsidR="00A60EE6" w:rsidSect="000773B8">
      <w:pgSz w:w="12240" w:h="15840" w:orient="portrait"/>
      <w:pgMar w:top="567" w:right="851" w:bottom="567" w:left="851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zfaR0aAoeheSZ" int2:id="ilXImQEV">
      <int2:state int2:type="spell" int2:value="Rejected"/>
    </int2:textHash>
    <int2:textHash int2:hashCode="3GcjwtnkhrIWRv" int2:id="6JXOw8Wq">
      <int2:state int2:type="spell" int2:value="Rejected"/>
    </int2:textHash>
    <int2:textHash int2:hashCode="le8GkbiTjHVDKU" int2:id="AVquFE9s">
      <int2:state int2:type="spell" int2:value="Rejected"/>
    </int2:textHash>
    <int2:textHash int2:hashCode="KWYLsY61jCuVT2" int2:id="7AZpn0Q9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7435"/>
    <w:rsid w:val="00123165"/>
    <w:rsid w:val="001D2C54"/>
    <w:rsid w:val="002076B8"/>
    <w:rsid w:val="002A3747"/>
    <w:rsid w:val="00342BB9"/>
    <w:rsid w:val="003B4B31"/>
    <w:rsid w:val="003F7BC7"/>
    <w:rsid w:val="004B395D"/>
    <w:rsid w:val="004B5F59"/>
    <w:rsid w:val="004F3F0F"/>
    <w:rsid w:val="005252B5"/>
    <w:rsid w:val="005A4668"/>
    <w:rsid w:val="005B701E"/>
    <w:rsid w:val="005D46B0"/>
    <w:rsid w:val="006A7ABF"/>
    <w:rsid w:val="006E3083"/>
    <w:rsid w:val="00707FCC"/>
    <w:rsid w:val="00713420"/>
    <w:rsid w:val="0071651C"/>
    <w:rsid w:val="00864C6B"/>
    <w:rsid w:val="00874D11"/>
    <w:rsid w:val="0088092F"/>
    <w:rsid w:val="008B5498"/>
    <w:rsid w:val="00915199"/>
    <w:rsid w:val="00931DB4"/>
    <w:rsid w:val="00952E17"/>
    <w:rsid w:val="00953CB5"/>
    <w:rsid w:val="009C27A8"/>
    <w:rsid w:val="00A60EE6"/>
    <w:rsid w:val="00A76658"/>
    <w:rsid w:val="00AD1109"/>
    <w:rsid w:val="00AD138C"/>
    <w:rsid w:val="00C53EFD"/>
    <w:rsid w:val="00D205FE"/>
    <w:rsid w:val="00D91840"/>
    <w:rsid w:val="00DB072C"/>
    <w:rsid w:val="00DF29B3"/>
    <w:rsid w:val="00DF4F9E"/>
    <w:rsid w:val="00E761E6"/>
    <w:rsid w:val="00EC142C"/>
    <w:rsid w:val="00ED5116"/>
    <w:rsid w:val="00FA22E3"/>
    <w:rsid w:val="00FE2113"/>
    <w:rsid w:val="00FF4286"/>
    <w:rsid w:val="2695A983"/>
    <w:rsid w:val="4DAFC2E6"/>
    <w:rsid w:val="4F2E99FF"/>
    <w:rsid w:val="7835D544"/>
    <w:rsid w:val="7F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799BE3F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5A466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5A4668"/>
    <w:rPr>
      <w:rFonts w:asciiTheme="minorHAnsi" w:hAnsiTheme="minorHAnsi"/>
      <w:spacing w:val="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46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5A4668"/>
    <w:rPr>
      <w:rFonts w:asciiTheme="minorHAnsi" w:hAnsiTheme="minorHAnsi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microsoft.com/office/2016/09/relationships/commentsIds" Target="commentsIds.xml" Id="rId9" /><Relationship Type="http://schemas.openxmlformats.org/officeDocument/2006/relationships/customXml" Target="../customXml/item2.xml" Id="rId14" /><Relationship Type="http://schemas.microsoft.com/office/2020/10/relationships/intelligence" Target="intelligence2.xml" Id="R5e374fb6dbd94ec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1D9D9E-9645-4CF0-BD59-256262EE6E9A}"/>
</file>

<file path=customXml/itemProps2.xml><?xml version="1.0" encoding="utf-8"?>
<ds:datastoreItem xmlns:ds="http://schemas.openxmlformats.org/officeDocument/2006/customXml" ds:itemID="{24E0E016-0B3C-496A-BDB5-1424FD65AE47}"/>
</file>

<file path=customXml/itemProps3.xml><?xml version="1.0" encoding="utf-8"?>
<ds:datastoreItem xmlns:ds="http://schemas.openxmlformats.org/officeDocument/2006/customXml" ds:itemID="{4F6C1FA3-BE00-437F-9A76-B8D6A4742C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Jen Stoakes</cp:lastModifiedBy>
  <cp:revision>7</cp:revision>
  <cp:lastPrinted>2016-10-04T09:48:00Z</cp:lastPrinted>
  <dcterms:created xsi:type="dcterms:W3CDTF">2025-04-25T08:13:00Z</dcterms:created>
  <dcterms:modified xsi:type="dcterms:W3CDTF">2026-04-06T14:39:22Z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