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1B413AD6" w14:textId="77777777">
        <w:tc>
          <w:tcPr>
            <w:tcW w:w="1843" w:type="dxa"/>
          </w:tcPr>
          <w:p w:rsidR="008E14A9" w:rsidP="008E14A9" w:rsidRDefault="00B030F8" w14:paraId="5D8B6132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7CBFE5E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71C9C6C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FA9AC3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307AF0B2" w14:textId="77777777"/>
    <w:p w:rsidRPr="007F4921" w:rsidR="00BA2134" w:rsidP="00A76658" w:rsidRDefault="003F7BC7" w14:paraId="7770A50B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7B6B0FD0" w:rsidRDefault="00BF59DC" w14:paraId="377882AB" w14:textId="432F2696" w14:noSpellErr="1">
      <w:pPr>
        <w:jc w:val="center"/>
        <w:rPr>
          <w:b w:val="1"/>
          <w:bCs w:val="1"/>
          <w:caps w:val="1"/>
          <w:sz w:val="24"/>
          <w:szCs w:val="24"/>
          <w:lang w:val="en-GB"/>
        </w:rPr>
      </w:pPr>
      <w:r w:rsidRPr="7B6B0FD0" w:rsidR="00BF59DC">
        <w:rPr>
          <w:b w:val="1"/>
          <w:bCs w:val="1"/>
          <w:caps w:val="1"/>
          <w:sz w:val="24"/>
          <w:szCs w:val="24"/>
        </w:rPr>
        <w:t xml:space="preserve">DENMARK </w:t>
      </w:r>
      <w:r w:rsidRPr="7B6B0FD0" w:rsidR="004E2EA2">
        <w:rPr>
          <w:b w:val="1"/>
          <w:bCs w:val="1"/>
          <w:caps w:val="1"/>
          <w:sz w:val="24"/>
          <w:szCs w:val="24"/>
        </w:rPr>
        <w:t>–</w:t>
      </w:r>
      <w:r w:rsidRPr="7B6B0FD0" w:rsidR="00BF59DC">
        <w:rPr>
          <w:b w:val="1"/>
          <w:bCs w:val="1"/>
          <w:caps w:val="1"/>
          <w:sz w:val="24"/>
          <w:szCs w:val="24"/>
        </w:rPr>
        <w:t xml:space="preserve"> </w:t>
      </w:r>
      <w:bookmarkStart w:name="_Hlk196387504" w:id="0"/>
      <w:r w:rsidRPr="7B6B0FD0" w:rsidR="00BF59DC">
        <w:rPr>
          <w:b w:val="1"/>
          <w:bCs w:val="1"/>
          <w:caps w:val="1"/>
          <w:sz w:val="24"/>
          <w:szCs w:val="24"/>
          <w:lang w:val="en-GB"/>
        </w:rPr>
        <w:t>Studentereksamen</w:t>
      </w:r>
      <w:bookmarkEnd w:id="0"/>
      <w:r w:rsidRPr="7B6B0FD0" w:rsidR="004E2EA2">
        <w:rPr>
          <w:b w:val="1"/>
          <w:bCs w:val="1"/>
          <w:caps w:val="1"/>
          <w:sz w:val="24"/>
          <w:szCs w:val="24"/>
          <w:lang w:val="en-GB"/>
        </w:rPr>
        <w:t xml:space="preserve"> </w:t>
      </w:r>
      <w:r w:rsidRPr="7B6B0FD0" w:rsidR="004E2EA2">
        <w:rPr>
          <w:b w:val="1"/>
          <w:bCs w:val="1"/>
          <w:caps w:val="1"/>
          <w:sz w:val="24"/>
          <w:szCs w:val="24"/>
          <w:lang w:val="en-GB"/>
        </w:rPr>
        <w:t xml:space="preserve">/ </w:t>
      </w:r>
      <w:r w:rsidRPr="7B6B0FD0" w:rsidR="004E2EA2">
        <w:rPr>
          <w:b w:val="1"/>
          <w:bCs w:val="1"/>
          <w:caps w:val="1"/>
          <w:sz w:val="24"/>
          <w:szCs w:val="24"/>
        </w:rPr>
        <w:t>HOJERE FORBEREDELSESEKSAMEN</w:t>
      </w:r>
      <w:r w:rsidRPr="7B6B0FD0" w:rsidR="004E2EA2">
        <w:rPr>
          <w:b w:val="1"/>
          <w:bCs w:val="1"/>
          <w:caps w:val="1"/>
          <w:sz w:val="24"/>
          <w:szCs w:val="24"/>
        </w:rPr>
        <w:t xml:space="preserve"> / </w:t>
      </w:r>
      <w:r w:rsidRPr="7B6B0FD0" w:rsidR="004E2EA2">
        <w:rPr>
          <w:b w:val="1"/>
          <w:bCs w:val="1"/>
          <w:caps w:val="1"/>
          <w:sz w:val="24"/>
          <w:szCs w:val="24"/>
        </w:rPr>
        <w:t>HOJERE HANDELSEKSAMEN</w:t>
      </w:r>
    </w:p>
    <w:p w:rsidRPr="000E4139" w:rsidR="000E4139" w:rsidP="000E4139" w:rsidRDefault="000E4139" w14:paraId="2539B4B6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31D674BF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0B4999EF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CCA5987" w14:paraId="07E09E3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21A3116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CCA5987" w14:paraId="064AFCD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F22D4D0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CCA5987" w14:paraId="55537C1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05D19BD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6CCA5987" w:rsidP="6CCA5987" w:rsidRDefault="6CCA5987" w14:paraId="200714A1" w14:textId="518ACCC5">
      <w:pPr>
        <w:pStyle w:val="Directions"/>
        <w:suppressLineNumbers w:val="0"/>
        <w:bidi w:val="0"/>
        <w:spacing w:before="200" w:beforeAutospacing="off" w:after="200" w:afterAutospacing="off" w:line="259" w:lineRule="auto"/>
        <w:ind w:left="0" w:right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45"/>
        <w:gridCol w:w="3705"/>
      </w:tblGrid>
      <w:tr w:rsidR="6CCA5987" w:rsidTr="4C82CEF6" w14:paraId="4EA9766A">
        <w:trPr>
          <w:trHeight w:val="300"/>
        </w:trPr>
        <w:tc>
          <w:tcPr>
            <w:tcW w:w="6945" w:type="dxa"/>
            <w:shd w:val="clear" w:color="auto" w:fill="D9D9D9" w:themeFill="background1" w:themeFillShade="D9"/>
            <w:tcMar/>
          </w:tcPr>
          <w:p w:rsidR="6BA290FC" w:rsidP="0DBAC376" w:rsidRDefault="6BA290FC" w14:paraId="501213D5" w14:textId="5139A8F5">
            <w:pPr>
              <w:pStyle w:val="Directions"/>
              <w:suppressLineNumbers w:val="0"/>
              <w:spacing w:before="200" w:beforeAutospacing="off" w:after="200" w:afterAutospacing="off" w:line="259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4C82CEF6" w:rsidR="6BA290FC">
              <w:rPr>
                <w:b w:val="1"/>
                <w:bCs w:val="1"/>
                <w:sz w:val="28"/>
                <w:szCs w:val="28"/>
              </w:rPr>
              <w:t>P</w:t>
            </w:r>
            <w:r w:rsidRPr="4C82CEF6" w:rsidR="785C7E37">
              <w:rPr>
                <w:b w:val="1"/>
                <w:bCs w:val="1"/>
                <w:sz w:val="28"/>
                <w:szCs w:val="28"/>
              </w:rPr>
              <w:t>REDICTED</w:t>
            </w:r>
            <w:r w:rsidRPr="4C82CEF6" w:rsidR="032137C1">
              <w:rPr>
                <w:b w:val="1"/>
                <w:bCs w:val="1"/>
                <w:sz w:val="28"/>
                <w:szCs w:val="28"/>
              </w:rPr>
              <w:t xml:space="preserve"> OVERALL</w:t>
            </w:r>
            <w:r w:rsidRPr="4C82CEF6" w:rsidR="785C7E37">
              <w:rPr>
                <w:b w:val="1"/>
                <w:bCs w:val="1"/>
                <w:sz w:val="28"/>
                <w:szCs w:val="28"/>
              </w:rPr>
              <w:t xml:space="preserve"> WEIGHTED AVERAGE</w:t>
            </w:r>
          </w:p>
        </w:tc>
        <w:tc>
          <w:tcPr>
            <w:tcW w:w="3705" w:type="dxa"/>
            <w:tcMar/>
          </w:tcPr>
          <w:p w:rsidR="6CCA5987" w:rsidP="6CCA5987" w:rsidRDefault="6CCA5987" w14:paraId="3C8DB912" w14:textId="5BF7F315">
            <w:pPr>
              <w:pStyle w:val="Directions"/>
              <w:rPr>
                <w:sz w:val="16"/>
                <w:szCs w:val="16"/>
              </w:rPr>
            </w:pPr>
          </w:p>
        </w:tc>
      </w:tr>
    </w:tbl>
    <w:p w:rsidR="00F7361D" w:rsidP="00A76658" w:rsidRDefault="00F7361D" w14:paraId="233216CC" w14:textId="77777777">
      <w:pPr>
        <w:pStyle w:val="Directions"/>
      </w:pPr>
    </w:p>
    <w:p w:rsidRPr="00131464" w:rsidR="00F7361D" w:rsidP="00A76658" w:rsidRDefault="00F7361D" w14:paraId="53A16527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696"/>
        <w:gridCol w:w="7248"/>
        <w:gridCol w:w="2520"/>
      </w:tblGrid>
      <w:tr w:rsidRPr="00D91840" w:rsidR="0098481B" w:rsidTr="37A86769" w14:paraId="30699B57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11E3F618" w:rsidRDefault="0098481B" w14:paraId="71B26939" w14:textId="77777777">
            <w:pPr>
              <w:pStyle w:val="Heading3"/>
              <w:jc w:val="center"/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11E3F618" w:rsidR="0098481B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Subjects</w:t>
            </w:r>
          </w:p>
          <w:p w:rsidRPr="00163405" w:rsidR="00163405" w:rsidP="11E3F618" w:rsidRDefault="00163405" w14:paraId="647BAAAA" w14:textId="7C8596D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7A86769" w:rsidR="00163405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(Note Levels taken </w:t>
            </w:r>
            <w:r w:rsidRPr="37A86769" w:rsidR="7B87DE70">
              <w:rPr>
                <w:b w:val="1"/>
                <w:bCs w:val="1"/>
                <w:i w:val="1"/>
                <w:iCs w:val="1"/>
                <w:sz w:val="28"/>
                <w:szCs w:val="28"/>
              </w:rPr>
              <w:t>e.g.</w:t>
            </w:r>
            <w:r w:rsidRPr="37A86769" w:rsidR="00163405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 A</w:t>
            </w:r>
            <w:r w:rsidRPr="37A86769" w:rsidR="1DD945BA">
              <w:rPr>
                <w:b w:val="1"/>
                <w:bCs w:val="1"/>
                <w:i w:val="1"/>
                <w:iCs w:val="1"/>
                <w:sz w:val="28"/>
                <w:szCs w:val="28"/>
              </w:rPr>
              <w:t>,</w:t>
            </w:r>
            <w:r w:rsidRPr="37A86769" w:rsidR="00163405">
              <w:rPr>
                <w:b w:val="1"/>
                <w:bCs w:val="1"/>
                <w:i w:val="1"/>
                <w:iCs w:val="1"/>
                <w:sz w:val="28"/>
                <w:szCs w:val="28"/>
              </w:rPr>
              <w:t xml:space="preserve"> B or C</w:t>
            </w:r>
            <w:r w:rsidRPr="37A86769" w:rsidR="00163405">
              <w:rPr>
                <w:b w:val="1"/>
                <w:bCs w:val="1"/>
                <w:sz w:val="28"/>
                <w:szCs w:val="28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11E3F618" w:rsidRDefault="0098481B" w14:paraId="0E19AAD7" w14:textId="1689BEEA">
            <w:pPr>
              <w:pStyle w:val="Normal"/>
              <w:jc w:val="center"/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11E3F618" w:rsidR="0098481B">
              <w:rPr>
                <w:b w:val="1"/>
                <w:bCs w:val="1"/>
                <w:sz w:val="28"/>
                <w:szCs w:val="28"/>
              </w:rPr>
              <w:t>Predicted Grade</w:t>
            </w:r>
            <w:r w:rsidRPr="11E3F618" w:rsidR="00D461B7">
              <w:rPr>
                <w:b w:val="1"/>
                <w:bCs w:val="1"/>
                <w:sz w:val="28"/>
                <w:szCs w:val="28"/>
              </w:rPr>
              <w:t xml:space="preserve">s </w:t>
            </w:r>
          </w:p>
          <w:p w:rsidRPr="00A60EE6" w:rsidR="0098481B" w:rsidP="11E3F618" w:rsidRDefault="0098481B" w14:paraId="774F1871" w14:textId="1907DDB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11E3F618" w:rsidR="000E4139">
              <w:rPr>
                <w:b w:val="1"/>
                <w:bCs w:val="1"/>
                <w:sz w:val="28"/>
                <w:szCs w:val="28"/>
              </w:rPr>
              <w:t>(0-1</w:t>
            </w:r>
            <w:r w:rsidRPr="11E3F618" w:rsidR="00BF59DC">
              <w:rPr>
                <w:b w:val="1"/>
                <w:bCs w:val="1"/>
                <w:sz w:val="28"/>
                <w:szCs w:val="28"/>
              </w:rPr>
              <w:t>2)</w:t>
            </w:r>
          </w:p>
        </w:tc>
      </w:tr>
      <w:tr w:rsidRPr="00D91840" w:rsidR="0098481B" w:rsidTr="37A86769" w14:paraId="2B9B3E18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98481B" w:rsidP="37A86769" w:rsidRDefault="0098481B" w14:paraId="5E792ED9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98481B" w:rsidP="002A3747" w:rsidRDefault="0098481B" w14:paraId="6A07174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D1577A2" w14:textId="77777777">
            <w:pPr>
              <w:pStyle w:val="Numbers"/>
            </w:pPr>
          </w:p>
        </w:tc>
      </w:tr>
      <w:tr w:rsidRPr="00D91840" w:rsidR="001A400D" w:rsidTr="37A86769" w14:paraId="6887D243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7DA9FA0E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7CEAD50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57FB8E1D" w14:textId="77777777">
            <w:pPr>
              <w:pStyle w:val="Numbers"/>
            </w:pPr>
          </w:p>
        </w:tc>
      </w:tr>
      <w:tr w:rsidRPr="00D91840" w:rsidR="001A400D" w:rsidTr="37A86769" w14:paraId="3FBC91C8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3D9A4B7A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634E59D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4FD8803D" w14:textId="77777777">
            <w:pPr>
              <w:pStyle w:val="Numbers"/>
            </w:pPr>
          </w:p>
        </w:tc>
      </w:tr>
      <w:tr w:rsidRPr="00D91840" w:rsidR="001A400D" w:rsidTr="37A86769" w14:paraId="15C7461E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40317588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4476AE0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17FE6722" w14:textId="77777777">
            <w:pPr>
              <w:pStyle w:val="Numbers"/>
            </w:pPr>
          </w:p>
        </w:tc>
      </w:tr>
      <w:tr w:rsidRPr="00D91840" w:rsidR="001A400D" w:rsidTr="37A86769" w14:paraId="7BB2FD0C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18D99A4F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6F017F0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2772D71B" w14:textId="77777777">
            <w:pPr>
              <w:pStyle w:val="Numbers"/>
            </w:pPr>
          </w:p>
        </w:tc>
      </w:tr>
      <w:tr w:rsidRPr="00D91840" w:rsidR="001A400D" w:rsidTr="37A86769" w14:paraId="38DF124B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1CA2B83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2980C29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4BB6A4DA" w14:textId="77777777">
            <w:pPr>
              <w:pStyle w:val="Numbers"/>
            </w:pPr>
          </w:p>
        </w:tc>
      </w:tr>
      <w:tr w:rsidRPr="00D91840" w:rsidR="001A400D" w:rsidTr="37A86769" w14:paraId="7A9EA6D5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60CD8B94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48709FC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23AE8E87" w14:textId="77777777">
            <w:pPr>
              <w:pStyle w:val="Numbers"/>
            </w:pPr>
          </w:p>
        </w:tc>
      </w:tr>
      <w:tr w:rsidRPr="00D91840" w:rsidR="001A400D" w:rsidTr="37A86769" w14:paraId="29F15148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337338C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66553C3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6EF43710" w14:textId="77777777">
            <w:pPr>
              <w:pStyle w:val="Numbers"/>
            </w:pPr>
          </w:p>
        </w:tc>
      </w:tr>
      <w:tr w:rsidRPr="00D91840" w:rsidR="001A400D" w:rsidTr="37A86769" w14:paraId="1248C3C1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29C8035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7935AFD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1BA7DFFE" w14:textId="77777777">
            <w:pPr>
              <w:pStyle w:val="Numbers"/>
            </w:pPr>
          </w:p>
        </w:tc>
      </w:tr>
      <w:tr w:rsidRPr="00D91840" w:rsidR="001A400D" w:rsidTr="37A86769" w14:paraId="04942AB1" w14:textId="77777777">
        <w:trPr>
          <w:trHeight w:val="360"/>
          <w:jc w:val="center"/>
        </w:trPr>
        <w:tc>
          <w:tcPr>
            <w:tcW w:w="1696" w:type="dxa"/>
            <w:tcMar/>
            <w:vAlign w:val="center"/>
          </w:tcPr>
          <w:p w:rsidRPr="0098481B" w:rsidR="001A400D" w:rsidP="37A86769" w:rsidRDefault="001A400D" w14:paraId="0C8A8A99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37A86769" w:rsidR="001A400D">
              <w:rPr>
                <w:b w:val="1"/>
                <w:bCs w:val="1"/>
                <w:sz w:val="20"/>
                <w:szCs w:val="20"/>
              </w:rPr>
              <w:t xml:space="preserve">&amp; Level </w:t>
            </w:r>
          </w:p>
        </w:tc>
        <w:tc>
          <w:tcPr>
            <w:tcW w:w="7248" w:type="dxa"/>
            <w:tcMar/>
          </w:tcPr>
          <w:p w:rsidRPr="00D91840" w:rsidR="001A400D" w:rsidP="001A400D" w:rsidRDefault="001A400D" w14:paraId="39F3CDF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A400D" w:rsidP="001A400D" w:rsidRDefault="001A400D" w14:paraId="5932953D" w14:textId="77777777">
            <w:pPr>
              <w:pStyle w:val="Numbers"/>
            </w:pPr>
          </w:p>
        </w:tc>
      </w:tr>
    </w:tbl>
    <w:p w:rsidR="0083750F" w:rsidP="00D91840" w:rsidRDefault="0083750F" w14:paraId="4336807F" w14:textId="77777777"/>
    <w:p w:rsidR="000E4139" w:rsidP="00D91840" w:rsidRDefault="000E4139" w14:paraId="1CEC6AD2" w14:textId="77777777"/>
    <w:p w:rsidR="001A400D" w:rsidP="00D91840" w:rsidRDefault="001A400D" w14:paraId="34CAB63C" w14:textId="77777777"/>
    <w:p w:rsidR="001A400D" w:rsidP="00D91840" w:rsidRDefault="001A400D" w14:paraId="5FBDDB42" w14:textId="77777777"/>
    <w:p w:rsidR="000773B8" w:rsidP="00D91840" w:rsidRDefault="000773B8" w14:paraId="11916D6A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0A44DBD9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131F275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2D351869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68F64BE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4BCA11D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221B3ECC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0EB2CF1B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X/VMoIcF1afAb" int2:id="mQxf2W4P">
      <int2:state int2:type="spell" int2:value="Rejected"/>
    </int2:textHash>
    <int2:textHash int2:hashCode="KWYLsY61jCuVT2" int2:id="VgXCwW8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63405"/>
    <w:rsid w:val="001A400D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4E2EA2"/>
    <w:rsid w:val="005252B5"/>
    <w:rsid w:val="005D3331"/>
    <w:rsid w:val="005D46B0"/>
    <w:rsid w:val="006A45C5"/>
    <w:rsid w:val="006A7ABF"/>
    <w:rsid w:val="006E3083"/>
    <w:rsid w:val="00713420"/>
    <w:rsid w:val="007F4921"/>
    <w:rsid w:val="008232DD"/>
    <w:rsid w:val="0083750F"/>
    <w:rsid w:val="00864C6B"/>
    <w:rsid w:val="0087678E"/>
    <w:rsid w:val="0088092F"/>
    <w:rsid w:val="008E14A9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030F8"/>
    <w:rsid w:val="00BA2134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32137C1"/>
    <w:rsid w:val="0DBAC376"/>
    <w:rsid w:val="11E3F618"/>
    <w:rsid w:val="1DD945BA"/>
    <w:rsid w:val="1EC6814A"/>
    <w:rsid w:val="37A86769"/>
    <w:rsid w:val="3DA48C7B"/>
    <w:rsid w:val="4763F5D3"/>
    <w:rsid w:val="4C82CEF6"/>
    <w:rsid w:val="50B4FF8E"/>
    <w:rsid w:val="5397A5E8"/>
    <w:rsid w:val="68B448D2"/>
    <w:rsid w:val="6BA290FC"/>
    <w:rsid w:val="6CCA5987"/>
    <w:rsid w:val="785C7E37"/>
    <w:rsid w:val="7B6B0FD0"/>
    <w:rsid w:val="7B87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7E6D4F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4E2EA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4E2EA2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E2EA2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9999ee64b097470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18D8-5B0D-4E73-85F2-4A1B3509BD44}"/>
</file>

<file path=customXml/itemProps2.xml><?xml version="1.0" encoding="utf-8"?>
<ds:datastoreItem xmlns:ds="http://schemas.openxmlformats.org/officeDocument/2006/customXml" ds:itemID="{DF58BB77-66DF-4EB8-A95B-D71BFDDE07D3}"/>
</file>

<file path=customXml/itemProps3.xml><?xml version="1.0" encoding="utf-8"?>
<ds:datastoreItem xmlns:ds="http://schemas.openxmlformats.org/officeDocument/2006/customXml" ds:itemID="{115BDF86-C9DC-413B-B8A4-107ED8329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Vasiliki Pothitou</lastModifiedBy>
  <revision>9</revision>
  <lastPrinted>2016-09-27T10:07:00.0000000Z</lastPrinted>
  <dcterms:created xsi:type="dcterms:W3CDTF">2025-04-25T08:19:00.0000000Z</dcterms:created>
  <dcterms:modified xsi:type="dcterms:W3CDTF">2026-04-13T15:53:58.1101591Z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