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0BA058DE" w14:textId="77777777">
        <w:tc>
          <w:tcPr>
            <w:tcW w:w="1843" w:type="dxa"/>
          </w:tcPr>
          <w:p w:rsidR="008E14A9" w:rsidP="008E14A9" w:rsidRDefault="00FB5D31" w14:paraId="4A0ACA64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02E1897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1B032F1A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432CAF1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217E03E8" w14:textId="77777777"/>
    <w:p w:rsidRPr="007F4921" w:rsidR="00BA2134" w:rsidP="00A76658" w:rsidRDefault="003F7BC7" w14:paraId="7A68AB27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A76658" w:rsidP="00A76658" w:rsidRDefault="00131464" w14:paraId="1C7AE923" w14:textId="77777777">
      <w:pPr>
        <w:pStyle w:val="Heading1"/>
        <w:rPr>
          <w:rFonts w:asciiTheme="minorHAnsi" w:hAnsiTheme="minorHAnsi"/>
          <w:b/>
        </w:rPr>
      </w:pPr>
      <w:r w:rsidRPr="007F4921">
        <w:rPr>
          <w:rFonts w:asciiTheme="minorHAnsi" w:hAnsiTheme="minorHAnsi"/>
          <w:b/>
          <w:sz w:val="24"/>
          <w:szCs w:val="24"/>
        </w:rPr>
        <w:t>EuropeAn BaccalaUREATE</w:t>
      </w:r>
    </w:p>
    <w:p w:rsidRPr="006A7ABF" w:rsidR="006A7ABF" w:rsidP="006A7ABF" w:rsidRDefault="006A7ABF" w14:paraId="324EA1D5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0DA3321D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6C0DE20B" w14:paraId="758BF459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48C62BD2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6C0DE20B" w14:paraId="042D0629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1529EB1A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6C0DE20B" w14:paraId="3D830866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4E5211D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66E5F9BC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25F11228" w14:paraId="54A99BA3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25F11228" w:rsidRDefault="00F7361D" w14:paraId="1FAA827B" w14:textId="57A2364B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25F11228" w:rsidR="00F7361D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25F11228" w:rsidR="6460C708">
              <w:rPr>
                <w:b w:val="1"/>
                <w:bCs w:val="1"/>
                <w:sz w:val="26"/>
                <w:szCs w:val="26"/>
              </w:rPr>
              <w:t xml:space="preserve">OVERALL </w:t>
            </w:r>
            <w:r w:rsidRPr="25F11228" w:rsidR="00F7361D">
              <w:rPr>
                <w:b w:val="1"/>
                <w:bCs w:val="1"/>
                <w:sz w:val="26"/>
                <w:szCs w:val="26"/>
              </w:rPr>
              <w:t>GRADE</w:t>
            </w:r>
            <w:r w:rsidRPr="25F11228" w:rsidR="008E14A9">
              <w:rPr>
                <w:b w:val="1"/>
                <w:bCs w:val="1"/>
                <w:sz w:val="26"/>
                <w:szCs w:val="26"/>
              </w:rPr>
              <w:t xml:space="preserve"> (%)</w:t>
            </w:r>
          </w:p>
        </w:tc>
        <w:tc>
          <w:tcPr>
            <w:tcW w:w="1602" w:type="dxa"/>
            <w:tcMar/>
          </w:tcPr>
          <w:p w:rsidR="00F7361D" w:rsidP="00A76658" w:rsidRDefault="00F7361D" w14:paraId="6B5C72B6" w14:textId="77777777">
            <w:pPr>
              <w:pStyle w:val="Directions"/>
            </w:pPr>
          </w:p>
        </w:tc>
      </w:tr>
    </w:tbl>
    <w:p w:rsidR="00F7361D" w:rsidP="00A76658" w:rsidRDefault="00F7361D" w14:paraId="09C4AF3C" w14:textId="77777777">
      <w:pPr>
        <w:pStyle w:val="Directions"/>
      </w:pPr>
    </w:p>
    <w:p w:rsidRPr="00131464" w:rsidR="00F7361D" w:rsidP="00A76658" w:rsidRDefault="00F7361D" w14:paraId="59833D4E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545"/>
        <w:gridCol w:w="2648"/>
      </w:tblGrid>
      <w:tr w:rsidRPr="00D91840" w:rsidR="0098481B" w:rsidTr="4632CC23" w14:paraId="7E0D1E1B" w14:textId="77777777">
        <w:trPr>
          <w:trHeight w:val="360"/>
        </w:trPr>
        <w:tc>
          <w:tcPr>
            <w:tcW w:w="8816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1AD3AF22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64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4632CC23" w:rsidRDefault="0098481B" w14:paraId="45F25E01" w14:textId="015EE7BF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4632CC23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4632CC23" w:rsidR="001A1AFF">
              <w:rPr>
                <w:rFonts w:ascii="Calibri" w:hAnsi="Calibri" w:asciiTheme="minorAscii" w:hAnsiTheme="minorAscii"/>
                <w:sz w:val="28"/>
                <w:szCs w:val="28"/>
              </w:rPr>
              <w:t xml:space="preserve">s </w:t>
            </w:r>
            <w:r w:rsidRPr="4632CC23" w:rsidR="34115625">
              <w:rPr>
                <w:rFonts w:ascii="Calibri" w:hAnsi="Calibri" w:asciiTheme="minorAscii" w:hAnsiTheme="minorAscii"/>
                <w:sz w:val="28"/>
                <w:szCs w:val="28"/>
              </w:rPr>
              <w:t>at</w:t>
            </w:r>
            <w:r w:rsidRPr="4632CC23" w:rsidR="001A1AFF">
              <w:rPr>
                <w:rFonts w:ascii="Calibri" w:hAnsi="Calibri" w:asciiTheme="minorAscii" w:hAnsiTheme="minorAscii"/>
                <w:sz w:val="28"/>
                <w:szCs w:val="28"/>
              </w:rPr>
              <w:t xml:space="preserve"> Year 7 Level</w:t>
            </w:r>
            <w:r>
              <w:br/>
            </w:r>
            <w:r w:rsidRPr="4632CC23" w:rsidR="00D77FDB">
              <w:rPr>
                <w:rFonts w:ascii="Calibri" w:hAnsi="Calibri" w:asciiTheme="minorAscii" w:hAnsiTheme="minorAscii"/>
                <w:sz w:val="28"/>
                <w:szCs w:val="28"/>
              </w:rPr>
              <w:t>(1-10)</w:t>
            </w:r>
          </w:p>
        </w:tc>
      </w:tr>
      <w:tr w:rsidRPr="00D91840" w:rsidR="0098481B" w:rsidTr="4632CC23" w14:paraId="24A16316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98481B" w:rsidR="0098481B" w:rsidP="4632CC23" w:rsidRDefault="0098481B" w14:paraId="5848F887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4632CC23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98481B" w:rsidP="002A3747" w:rsidRDefault="0098481B" w14:paraId="027343AA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1AF78476" w14:textId="77777777">
            <w:pPr>
              <w:pStyle w:val="Numbers"/>
            </w:pPr>
          </w:p>
        </w:tc>
      </w:tr>
      <w:tr w:rsidRPr="00D91840" w:rsidR="0098481B" w:rsidTr="4632CC23" w14:paraId="041C6786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98481B" w:rsidR="0098481B" w:rsidP="4632CC23" w:rsidRDefault="0098481B" w14:paraId="5E6300A8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4632CC23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98481B" w:rsidP="004B395D" w:rsidRDefault="0098481B" w14:paraId="171D19AE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26EEA39" w14:textId="77777777">
            <w:pPr>
              <w:pStyle w:val="Numbers"/>
            </w:pPr>
          </w:p>
        </w:tc>
      </w:tr>
      <w:tr w:rsidRPr="00D91840" w:rsidR="0098481B" w:rsidTr="4632CC23" w14:paraId="76714ACA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98481B" w:rsidR="0098481B" w:rsidP="4632CC23" w:rsidRDefault="0098481B" w14:paraId="50BC38D9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4632CC23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98481B" w:rsidP="004B395D" w:rsidRDefault="0098481B" w14:paraId="5FDDCD5F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B1CAEF8" w14:textId="77777777">
            <w:pPr>
              <w:pStyle w:val="Numbers"/>
            </w:pPr>
          </w:p>
        </w:tc>
      </w:tr>
      <w:tr w:rsidRPr="00D91840" w:rsidR="0098481B" w:rsidTr="4632CC23" w14:paraId="401A579B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98481B" w:rsidP="4632CC23" w:rsidRDefault="00131464" w14:paraId="734F1A65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98481B" w:rsidP="004B395D" w:rsidRDefault="0098481B" w14:paraId="3CB48E00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75B872D5" w14:textId="77777777">
            <w:pPr>
              <w:pStyle w:val="Numbers"/>
            </w:pPr>
          </w:p>
        </w:tc>
      </w:tr>
      <w:tr w:rsidRPr="00D91840" w:rsidR="00131464" w:rsidTr="4632CC23" w14:paraId="3CF277B6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131464" w:rsidP="4632CC23" w:rsidRDefault="00131464" w14:paraId="4D9FA375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004EAAA8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4F598C4" w14:textId="77777777">
            <w:pPr>
              <w:pStyle w:val="Numbers"/>
            </w:pPr>
          </w:p>
        </w:tc>
      </w:tr>
      <w:tr w:rsidRPr="00D91840" w:rsidR="00131464" w:rsidTr="4632CC23" w14:paraId="63C50C73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131464" w:rsidP="4632CC23" w:rsidRDefault="00131464" w14:paraId="3CE7678B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147C24F4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9A255DE" w14:textId="77777777">
            <w:pPr>
              <w:pStyle w:val="Numbers"/>
            </w:pPr>
          </w:p>
        </w:tc>
      </w:tr>
      <w:tr w:rsidRPr="00D91840" w:rsidR="00131464" w:rsidTr="4632CC23" w14:paraId="37C5B996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131464" w:rsidP="4632CC23" w:rsidRDefault="00131464" w14:paraId="197B79B6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30F8FE1B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B39141E" w14:textId="77777777">
            <w:pPr>
              <w:pStyle w:val="Numbers"/>
            </w:pPr>
          </w:p>
        </w:tc>
      </w:tr>
      <w:tr w:rsidRPr="00D91840" w:rsidR="00131464" w:rsidTr="4632CC23" w14:paraId="50BD3523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131464" w:rsidP="4632CC23" w:rsidRDefault="00131464" w14:paraId="376D7E8B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7E9C662C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108915B" w14:textId="77777777">
            <w:pPr>
              <w:pStyle w:val="Numbers"/>
            </w:pPr>
          </w:p>
        </w:tc>
      </w:tr>
      <w:tr w:rsidRPr="00D91840" w:rsidR="00131464" w:rsidTr="4632CC23" w14:paraId="489D3ED2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131464" w:rsidP="4632CC23" w:rsidRDefault="00131464" w14:paraId="05AC5AD5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40254C0F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1E3BB81" w14:textId="77777777">
            <w:pPr>
              <w:pStyle w:val="Numbers"/>
            </w:pPr>
          </w:p>
        </w:tc>
      </w:tr>
      <w:tr w:rsidRPr="00D91840" w:rsidR="00131464" w:rsidTr="4632CC23" w14:paraId="050D2407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131464" w:rsidP="4632CC23" w:rsidRDefault="00131464" w14:paraId="537FDAF9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6B0076BE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BD853A2" w14:textId="77777777">
            <w:pPr>
              <w:pStyle w:val="Numbers"/>
            </w:pPr>
          </w:p>
        </w:tc>
      </w:tr>
      <w:tr w:rsidRPr="00D91840" w:rsidR="00131464" w:rsidTr="4632CC23" w14:paraId="2B939990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D91840" w:rsidR="00131464" w:rsidP="4632CC23" w:rsidRDefault="00131464" w14:paraId="642BE088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02519FE5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06FC98B" w14:textId="77777777">
            <w:pPr>
              <w:pStyle w:val="Numbers"/>
            </w:pPr>
          </w:p>
        </w:tc>
      </w:tr>
      <w:tr w:rsidRPr="00D91840" w:rsidR="00131464" w:rsidTr="4632CC23" w14:paraId="53341939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98481B" w:rsidR="00131464" w:rsidP="4632CC23" w:rsidRDefault="00131464" w14:paraId="5876FF67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6831074E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BF222F6" w14:textId="77777777">
            <w:pPr>
              <w:pStyle w:val="Numbers"/>
            </w:pPr>
          </w:p>
        </w:tc>
      </w:tr>
      <w:tr w:rsidRPr="00D91840" w:rsidR="00131464" w:rsidTr="4632CC23" w14:paraId="7F1CB272" w14:textId="77777777">
        <w:trPr>
          <w:trHeight w:val="360"/>
        </w:trPr>
        <w:tc>
          <w:tcPr>
            <w:tcW w:w="1271" w:type="dxa"/>
            <w:tcMar/>
            <w:vAlign w:val="center"/>
          </w:tcPr>
          <w:p w:rsidRPr="0098481B" w:rsidR="00131464" w:rsidP="4632CC23" w:rsidRDefault="00131464" w14:paraId="10B88217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4632CC23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545" w:type="dxa"/>
            <w:tcMar/>
          </w:tcPr>
          <w:p w:rsidRPr="00D91840" w:rsidR="00131464" w:rsidP="004B395D" w:rsidRDefault="00131464" w14:paraId="116372CB" w14:textId="77777777">
            <w:pPr>
              <w:pStyle w:val="Numbers"/>
            </w:pP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F377F55" w14:textId="77777777">
            <w:pPr>
              <w:pStyle w:val="Numbers"/>
            </w:pPr>
          </w:p>
        </w:tc>
      </w:tr>
    </w:tbl>
    <w:p w:rsidR="0083750F" w:rsidP="00D91840" w:rsidRDefault="0083750F" w14:paraId="0AF6C610" w14:textId="77777777"/>
    <w:p w:rsidR="001A1AFF" w:rsidP="00D91840" w:rsidRDefault="001A1AFF" w14:paraId="38191706" w14:textId="77777777"/>
    <w:p w:rsidR="001A1AFF" w:rsidP="00D91840" w:rsidRDefault="001A1AFF" w14:paraId="35951866" w14:textId="77777777"/>
    <w:p w:rsidR="000773B8" w:rsidP="00D91840" w:rsidRDefault="000773B8" w14:paraId="33D5C504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4EDD4B82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2AF3FAA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6CE2B399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5010EEDD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34A87EE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3F19765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1AA68FA6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XTcEFI6242y+x" int2:id="pf3xOTMu">
      <int2:state int2:type="spell" int2:value="Rejected"/>
    </int2:textHash>
    <int2:textHash int2:hashCode="RVFsAjENYoYZSg" int2:id="2DrkxyZE">
      <int2:state int2:type="spell" int2:value="Rejected"/>
    </int2:textHash>
    <int2:textHash int2:hashCode="KWYLsY61jCuVT2" int2:id="33v0Zy9k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31464"/>
    <w:rsid w:val="001A1AFF"/>
    <w:rsid w:val="001D2C54"/>
    <w:rsid w:val="002076B8"/>
    <w:rsid w:val="002A3747"/>
    <w:rsid w:val="003168ED"/>
    <w:rsid w:val="00342BB9"/>
    <w:rsid w:val="003B4B31"/>
    <w:rsid w:val="003B5310"/>
    <w:rsid w:val="003F7BC7"/>
    <w:rsid w:val="004B395D"/>
    <w:rsid w:val="004B5F59"/>
    <w:rsid w:val="005252B5"/>
    <w:rsid w:val="005D3331"/>
    <w:rsid w:val="005D46B0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C315F0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B5D31"/>
    <w:rsid w:val="00FF4286"/>
    <w:rsid w:val="25F11228"/>
    <w:rsid w:val="2B9FA5C7"/>
    <w:rsid w:val="34115625"/>
    <w:rsid w:val="4632CC23"/>
    <w:rsid w:val="486BB20B"/>
    <w:rsid w:val="6460C708"/>
    <w:rsid w:val="6A088F35"/>
    <w:rsid w:val="6C0DE20B"/>
    <w:rsid w:val="6C21C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287EBF9"/>
  <w15:docId w15:val="{4A413EE8-8711-410C-93D2-4465899AC7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5dcd592e4d4e427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31DC8-75B3-41C0-98E5-9E4E0BD3E346}"/>
</file>

<file path=customXml/itemProps2.xml><?xml version="1.0" encoding="utf-8"?>
<ds:datastoreItem xmlns:ds="http://schemas.openxmlformats.org/officeDocument/2006/customXml" ds:itemID="{0AD433CD-61AE-4369-A88C-705373E9CC7F}"/>
</file>

<file path=customXml/itemProps3.xml><?xml version="1.0" encoding="utf-8"?>
<ds:datastoreItem xmlns:ds="http://schemas.openxmlformats.org/officeDocument/2006/customXml" ds:itemID="{4E99F4E1-FDA5-4A26-89EC-DDE4F6C1CF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6</revision>
  <lastPrinted>2016-09-27T10:07:00.0000000Z</lastPrinted>
  <dcterms:created xsi:type="dcterms:W3CDTF">2025-04-25T08:25:00.0000000Z</dcterms:created>
  <dcterms:modified xsi:type="dcterms:W3CDTF">2026-04-01T13:17:33.9952653Z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