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809"/>
      </w:tblGrid>
      <w:tr w:rsidR="008E14A9" w14:paraId="0BA058DE" w14:textId="77777777" w:rsidTr="008E14A9">
        <w:tc>
          <w:tcPr>
            <w:tcW w:w="1843" w:type="dxa"/>
          </w:tcPr>
          <w:p w14:paraId="4A0ACA64" w14:textId="77777777" w:rsidR="008E14A9" w:rsidRDefault="00C54FFC" w:rsidP="008E14A9">
            <w:pPr>
              <w:jc w:val="center"/>
            </w:pPr>
            <w:r>
              <w:rPr>
                <w:noProof/>
                <w:lang w:val="en-GB" w:eastAsia="en-GB"/>
              </w:rPr>
              <w:pict w14:anchorId="02E189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See the source image" style="width:78.75pt;height:78.75pt;visibility:visible;mso-wrap-style:square">
                  <v:imagedata r:id="rId8" o:title="See the source image"/>
                </v:shape>
              </w:pict>
            </w:r>
          </w:p>
        </w:tc>
        <w:tc>
          <w:tcPr>
            <w:tcW w:w="8809" w:type="dxa"/>
          </w:tcPr>
          <w:p w14:paraId="1B032F1A" w14:textId="77777777" w:rsidR="008E14A9" w:rsidRDefault="008E14A9" w:rsidP="008E14A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The University of Edinburgh</w:t>
            </w:r>
          </w:p>
          <w:p w14:paraId="6432CAF1" w14:textId="77777777" w:rsidR="008E14A9" w:rsidRDefault="008E14A9" w:rsidP="008E14A9">
            <w:r>
              <w:rPr>
                <w:sz w:val="44"/>
                <w:szCs w:val="44"/>
              </w:rPr>
              <w:t>College of Medicine and Veterinary Medicine</w:t>
            </w:r>
          </w:p>
        </w:tc>
      </w:tr>
    </w:tbl>
    <w:p w14:paraId="217E03E8" w14:textId="77777777" w:rsidR="00A60EE6" w:rsidRPr="00A60EE6" w:rsidRDefault="00A60EE6" w:rsidP="00A60EE6"/>
    <w:p w14:paraId="7A68AB27" w14:textId="77777777" w:rsidR="00BA2134" w:rsidRPr="007F4921" w:rsidRDefault="003F7BC7" w:rsidP="00A76658">
      <w:pPr>
        <w:pStyle w:val="Heading1"/>
        <w:rPr>
          <w:rFonts w:asciiTheme="minorHAnsi" w:hAnsiTheme="minorHAnsi"/>
          <w:b/>
          <w:sz w:val="24"/>
          <w:szCs w:val="24"/>
        </w:rPr>
      </w:pPr>
      <w:r w:rsidRPr="007F4921">
        <w:rPr>
          <w:rFonts w:asciiTheme="minorHAnsi" w:hAnsiTheme="minorHAnsi"/>
          <w:b/>
          <w:sz w:val="24"/>
          <w:szCs w:val="24"/>
        </w:rPr>
        <w:t>PReDICTED GRADES REQUEST FORM</w:t>
      </w:r>
      <w:r w:rsidR="00BA2134" w:rsidRPr="007F4921">
        <w:rPr>
          <w:rFonts w:asciiTheme="minorHAnsi" w:hAnsiTheme="minorHAnsi"/>
          <w:b/>
          <w:sz w:val="24"/>
          <w:szCs w:val="24"/>
        </w:rPr>
        <w:t xml:space="preserve"> </w:t>
      </w:r>
    </w:p>
    <w:p w14:paraId="1C7AE923" w14:textId="0C5DFD42" w:rsidR="00A76658" w:rsidRDefault="00083B7B" w:rsidP="00A76658">
      <w:pPr>
        <w:pStyle w:val="Heading1"/>
        <w:rPr>
          <w:rFonts w:asciiTheme="minorHAnsi" w:hAnsiTheme="minorHAnsi"/>
          <w:b/>
        </w:rPr>
      </w:pPr>
      <w:r>
        <w:rPr>
          <w:rFonts w:asciiTheme="minorHAnsi" w:hAnsiTheme="minorHAnsi"/>
          <w:b/>
          <w:sz w:val="24"/>
          <w:szCs w:val="24"/>
        </w:rPr>
        <w:t>FRANCE –</w:t>
      </w:r>
      <w:r w:rsidR="00131464" w:rsidRPr="007F4921">
        <w:rPr>
          <w:rFonts w:asciiTheme="minorHAnsi" w:hAnsiTheme="minorHAnsi"/>
          <w:b/>
          <w:sz w:val="24"/>
          <w:szCs w:val="24"/>
        </w:rPr>
        <w:t xml:space="preserve"> BaccalaUREATE</w:t>
      </w:r>
      <w:r>
        <w:rPr>
          <w:rFonts w:asciiTheme="minorHAnsi" w:hAnsiTheme="minorHAnsi"/>
          <w:b/>
          <w:sz w:val="24"/>
          <w:szCs w:val="24"/>
        </w:rPr>
        <w:t xml:space="preserve"> / </w:t>
      </w:r>
      <w:r w:rsidRPr="00083B7B">
        <w:rPr>
          <w:rFonts w:asciiTheme="minorHAnsi" w:hAnsiTheme="minorHAnsi"/>
          <w:b/>
          <w:sz w:val="24"/>
          <w:szCs w:val="24"/>
        </w:rPr>
        <w:t>Baccalauréat Français International</w:t>
      </w:r>
    </w:p>
    <w:p w14:paraId="324EA1D5" w14:textId="77777777" w:rsidR="006A7ABF" w:rsidRPr="006A7ABF" w:rsidRDefault="006A7ABF" w:rsidP="006A7ABF">
      <w:pPr>
        <w:jc w:val="center"/>
      </w:pPr>
      <w:r>
        <w:t>Please complete this form electronically where possible</w:t>
      </w:r>
    </w:p>
    <w:p w14:paraId="0DA3321D" w14:textId="77777777" w:rsidR="00A60EE6" w:rsidRPr="00A60EE6" w:rsidRDefault="00A60EE6" w:rsidP="00A60EE6"/>
    <w:tbl>
      <w:tblPr>
        <w:tblW w:w="9360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="00953CB5" w:rsidRPr="00D91840" w14:paraId="758BF459" w14:textId="77777777" w:rsidTr="7701FC1D">
        <w:trPr>
          <w:trHeight w:val="360"/>
          <w:jc w:val="center"/>
        </w:trPr>
        <w:tc>
          <w:tcPr>
            <w:tcW w:w="9360" w:type="dxa"/>
            <w:vAlign w:val="center"/>
          </w:tcPr>
          <w:p w14:paraId="48C62BD2" w14:textId="77777777" w:rsidR="00953CB5" w:rsidRPr="00A60EE6" w:rsidRDefault="00953CB5" w:rsidP="003F7BC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Name</w:t>
            </w:r>
            <w:r w:rsidR="003F7BC7" w:rsidRPr="00A60EE6">
              <w:rPr>
                <w:sz w:val="22"/>
                <w:szCs w:val="22"/>
              </w:rPr>
              <w:t xml:space="preserve"> of Applicant:</w:t>
            </w:r>
          </w:p>
        </w:tc>
      </w:tr>
      <w:tr w:rsidR="00953CB5" w:rsidRPr="00D91840" w14:paraId="042D0629" w14:textId="77777777" w:rsidTr="7701FC1D">
        <w:trPr>
          <w:trHeight w:val="360"/>
          <w:jc w:val="center"/>
        </w:trPr>
        <w:tc>
          <w:tcPr>
            <w:tcW w:w="9360" w:type="dxa"/>
            <w:vAlign w:val="center"/>
          </w:tcPr>
          <w:p w14:paraId="1529EB1A" w14:textId="77777777" w:rsidR="00953CB5" w:rsidRPr="00A60EE6" w:rsidRDefault="003F7BC7" w:rsidP="00D91840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UCAS Personal ID Number</w:t>
            </w:r>
            <w:r w:rsidR="00953CB5" w:rsidRPr="00A60EE6">
              <w:rPr>
                <w:sz w:val="22"/>
                <w:szCs w:val="22"/>
              </w:rPr>
              <w:t>:</w:t>
            </w:r>
          </w:p>
        </w:tc>
      </w:tr>
      <w:tr w:rsidR="000773B8" w:rsidRPr="00D91840" w14:paraId="3D830866" w14:textId="77777777" w:rsidTr="7701FC1D">
        <w:trPr>
          <w:trHeight w:val="360"/>
          <w:jc w:val="center"/>
        </w:trPr>
        <w:tc>
          <w:tcPr>
            <w:tcW w:w="9360" w:type="dxa"/>
            <w:vAlign w:val="center"/>
          </w:tcPr>
          <w:p w14:paraId="4E5211D5" w14:textId="77777777" w:rsidR="000773B8" w:rsidRPr="00A60EE6" w:rsidRDefault="000773B8" w:rsidP="00D91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Name &amp; Address:</w:t>
            </w:r>
          </w:p>
        </w:tc>
      </w:tr>
      <w:tr w:rsidR="003517DD" w:rsidRPr="00D91840" w14:paraId="692C24E6" w14:textId="77777777" w:rsidTr="7701FC1D">
        <w:trPr>
          <w:trHeight w:val="360"/>
          <w:jc w:val="center"/>
        </w:trPr>
        <w:tc>
          <w:tcPr>
            <w:tcW w:w="9360" w:type="dxa"/>
            <w:vAlign w:val="center"/>
          </w:tcPr>
          <w:p w14:paraId="46DEB755" w14:textId="43E7C98D" w:rsidR="003517DD" w:rsidRDefault="003517DD" w:rsidP="00351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Qualification title*: </w:t>
            </w:r>
          </w:p>
        </w:tc>
      </w:tr>
    </w:tbl>
    <w:p w14:paraId="66E5F9BC" w14:textId="6E2EEC63" w:rsidR="00F7361D" w:rsidRPr="003517DD" w:rsidRDefault="003517DD" w:rsidP="003517DD">
      <w:pPr>
        <w:pStyle w:val="Directions"/>
        <w:jc w:val="lef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</w:t>
      </w:r>
      <w:r w:rsidRPr="003517DD">
        <w:rPr>
          <w:i/>
          <w:iCs/>
          <w:sz w:val="20"/>
          <w:szCs w:val="20"/>
        </w:rPr>
        <w:t xml:space="preserve">(The </w:t>
      </w:r>
      <w:proofErr w:type="spellStart"/>
      <w:r w:rsidRPr="003517DD">
        <w:rPr>
          <w:i/>
          <w:iCs/>
          <w:sz w:val="20"/>
          <w:szCs w:val="20"/>
        </w:rPr>
        <w:t>Baccalauréat</w:t>
      </w:r>
      <w:proofErr w:type="spellEnd"/>
      <w:r w:rsidRPr="003517DD">
        <w:rPr>
          <w:i/>
          <w:iCs/>
          <w:sz w:val="20"/>
          <w:szCs w:val="20"/>
        </w:rPr>
        <w:t xml:space="preserve"> </w:t>
      </w:r>
      <w:proofErr w:type="spellStart"/>
      <w:r w:rsidRPr="003517DD">
        <w:rPr>
          <w:i/>
          <w:iCs/>
          <w:sz w:val="20"/>
          <w:szCs w:val="20"/>
        </w:rPr>
        <w:t>Général</w:t>
      </w:r>
      <w:proofErr w:type="spellEnd"/>
      <w:r w:rsidRPr="003517DD">
        <w:rPr>
          <w:i/>
          <w:iCs/>
          <w:sz w:val="20"/>
          <w:szCs w:val="20"/>
        </w:rPr>
        <w:t xml:space="preserve"> </w:t>
      </w:r>
      <w:proofErr w:type="gramStart"/>
      <w:r w:rsidRPr="003517DD">
        <w:rPr>
          <w:i/>
          <w:iCs/>
          <w:sz w:val="20"/>
          <w:szCs w:val="20"/>
        </w:rPr>
        <w:t>OR  Option</w:t>
      </w:r>
      <w:proofErr w:type="gramEnd"/>
      <w:r w:rsidRPr="003517DD">
        <w:rPr>
          <w:i/>
          <w:iCs/>
          <w:sz w:val="20"/>
          <w:szCs w:val="20"/>
        </w:rPr>
        <w:t xml:space="preserve"> </w:t>
      </w:r>
      <w:proofErr w:type="spellStart"/>
      <w:r w:rsidRPr="003517DD">
        <w:rPr>
          <w:i/>
          <w:iCs/>
          <w:sz w:val="20"/>
          <w:szCs w:val="20"/>
        </w:rPr>
        <w:t>Internationale</w:t>
      </w:r>
      <w:proofErr w:type="spellEnd"/>
      <w:r w:rsidRPr="003517DD">
        <w:rPr>
          <w:i/>
          <w:iCs/>
          <w:sz w:val="20"/>
          <w:szCs w:val="20"/>
        </w:rPr>
        <w:t xml:space="preserve"> du </w:t>
      </w:r>
      <w:proofErr w:type="spellStart"/>
      <w:r w:rsidRPr="003517DD">
        <w:rPr>
          <w:i/>
          <w:iCs/>
          <w:sz w:val="20"/>
          <w:szCs w:val="20"/>
        </w:rPr>
        <w:t>Baccalauréat</w:t>
      </w:r>
      <w:proofErr w:type="spellEnd"/>
      <w:r w:rsidRPr="003517DD">
        <w:rPr>
          <w:i/>
          <w:iCs/>
          <w:sz w:val="20"/>
          <w:szCs w:val="20"/>
        </w:rPr>
        <w:t xml:space="preserve"> (OIB)/</w:t>
      </w:r>
      <w:proofErr w:type="spellStart"/>
      <w:r w:rsidRPr="003517DD">
        <w:rPr>
          <w:i/>
          <w:iCs/>
          <w:sz w:val="20"/>
          <w:szCs w:val="20"/>
        </w:rPr>
        <w:t>Baccalauréat</w:t>
      </w:r>
      <w:proofErr w:type="spellEnd"/>
      <w:r w:rsidRPr="003517DD">
        <w:rPr>
          <w:i/>
          <w:iCs/>
          <w:sz w:val="20"/>
          <w:szCs w:val="20"/>
        </w:rPr>
        <w:t xml:space="preserve"> </w:t>
      </w:r>
      <w:proofErr w:type="spellStart"/>
      <w:r w:rsidRPr="003517DD">
        <w:rPr>
          <w:i/>
          <w:iCs/>
          <w:sz w:val="20"/>
          <w:szCs w:val="20"/>
        </w:rPr>
        <w:t>Français</w:t>
      </w:r>
      <w:proofErr w:type="spellEnd"/>
      <w:r w:rsidRPr="003517DD">
        <w:rPr>
          <w:i/>
          <w:iCs/>
          <w:sz w:val="20"/>
          <w:szCs w:val="20"/>
        </w:rPr>
        <w:t xml:space="preserve"> International (BFI)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1602"/>
      </w:tblGrid>
      <w:tr w:rsidR="00F7361D" w14:paraId="54A99BA3" w14:textId="77777777" w:rsidTr="1F34E4AE">
        <w:trPr>
          <w:trHeight w:val="311"/>
        </w:trPr>
        <w:tc>
          <w:tcPr>
            <w:tcW w:w="8926" w:type="dxa"/>
            <w:shd w:val="clear" w:color="auto" w:fill="D9D9D9" w:themeFill="background1" w:themeFillShade="D9"/>
          </w:tcPr>
          <w:p w14:paraId="1FAA827B" w14:textId="3D9DC1BD" w:rsidR="00F7361D" w:rsidRPr="007F4921" w:rsidRDefault="295B579E" w:rsidP="1F34E4AE">
            <w:pPr>
              <w:pStyle w:val="Directions"/>
              <w:spacing w:line="259" w:lineRule="auto"/>
              <w:rPr>
                <w:b/>
                <w:bCs/>
                <w:sz w:val="26"/>
                <w:szCs w:val="26"/>
              </w:rPr>
            </w:pPr>
            <w:r w:rsidRPr="1F34E4AE">
              <w:rPr>
                <w:b/>
                <w:bCs/>
                <w:sz w:val="26"/>
                <w:szCs w:val="26"/>
              </w:rPr>
              <w:t xml:space="preserve">PREDICTED </w:t>
            </w:r>
            <w:r w:rsidR="00F7361D" w:rsidRPr="1F34E4AE">
              <w:rPr>
                <w:b/>
                <w:bCs/>
                <w:sz w:val="26"/>
                <w:szCs w:val="26"/>
              </w:rPr>
              <w:t xml:space="preserve">OVERALL </w:t>
            </w:r>
            <w:r w:rsidR="28254DC5" w:rsidRPr="1F34E4AE">
              <w:rPr>
                <w:b/>
                <w:bCs/>
                <w:sz w:val="26"/>
                <w:szCs w:val="26"/>
              </w:rPr>
              <w:t>AVERAGE SCORE</w:t>
            </w:r>
            <w:r w:rsidR="008E14A9" w:rsidRPr="1F34E4AE">
              <w:rPr>
                <w:b/>
                <w:bCs/>
                <w:sz w:val="26"/>
                <w:szCs w:val="26"/>
              </w:rPr>
              <w:t xml:space="preserve"> </w:t>
            </w:r>
            <w:r w:rsidR="00083B7B" w:rsidRPr="1F34E4AE">
              <w:rPr>
                <w:b/>
                <w:bCs/>
                <w:sz w:val="26"/>
                <w:szCs w:val="26"/>
              </w:rPr>
              <w:t>(out of 20)</w:t>
            </w:r>
          </w:p>
        </w:tc>
        <w:tc>
          <w:tcPr>
            <w:tcW w:w="1602" w:type="dxa"/>
          </w:tcPr>
          <w:p w14:paraId="6B5C72B6" w14:textId="77777777" w:rsidR="00F7361D" w:rsidRDefault="00F7361D" w:rsidP="00A76658">
            <w:pPr>
              <w:pStyle w:val="Directions"/>
            </w:pPr>
          </w:p>
        </w:tc>
      </w:tr>
    </w:tbl>
    <w:p w14:paraId="27D489A7" w14:textId="77777777" w:rsidR="00C54FFC" w:rsidRDefault="00C54FFC"/>
    <w:tbl>
      <w:tblPr>
        <w:tblW w:w="11464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top w:w="29" w:type="dxa"/>
          <w:left w:w="144" w:type="dxa"/>
          <w:bottom w:w="29" w:type="dxa"/>
          <w:right w:w="144" w:type="dxa"/>
        </w:tblCellMar>
        <w:tblLook w:val="0000" w:firstRow="0" w:lastRow="0" w:firstColumn="0" w:lastColumn="0" w:noHBand="0" w:noVBand="0"/>
      </w:tblPr>
      <w:tblGrid>
        <w:gridCol w:w="2263"/>
        <w:gridCol w:w="1701"/>
        <w:gridCol w:w="1985"/>
        <w:gridCol w:w="1984"/>
        <w:gridCol w:w="1701"/>
        <w:gridCol w:w="1830"/>
      </w:tblGrid>
      <w:tr w:rsidR="00C54FFC" w:rsidRPr="00D91840" w14:paraId="7E0D1E1B" w14:textId="1C2AD2B4" w:rsidTr="00C54FFC">
        <w:trPr>
          <w:trHeight w:val="360"/>
          <w:jc w:val="center"/>
        </w:trPr>
        <w:tc>
          <w:tcPr>
            <w:tcW w:w="396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72F9A" w14:textId="2AB10937" w:rsidR="00C54FFC" w:rsidRDefault="00C54FFC" w:rsidP="000A70DF">
            <w:pPr>
              <w:pStyle w:val="Heading3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Subject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13A12B" w14:textId="0FB5765D" w:rsidR="00C54FFC" w:rsidRDefault="00C54FFC" w:rsidP="000A70DF">
            <w:pPr>
              <w:pStyle w:val="Heading3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YEAR 12 (achieved grade /20)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F25E01" w14:textId="5DCC2742" w:rsidR="00C54FFC" w:rsidRPr="00A60EE6" w:rsidRDefault="00C54FFC" w:rsidP="000A70DF">
            <w:pPr>
              <w:pStyle w:val="Heading3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Subject </w:t>
            </w:r>
          </w:p>
        </w:tc>
        <w:tc>
          <w:tcPr>
            <w:tcW w:w="183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1F9CA" w14:textId="47F40DD6" w:rsidR="00C54FFC" w:rsidRPr="00A60EE6" w:rsidRDefault="00C54FFC" w:rsidP="000A70DF">
            <w:pPr>
              <w:pStyle w:val="Heading3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Year 13 (predicted grade/20) </w:t>
            </w:r>
          </w:p>
        </w:tc>
      </w:tr>
      <w:tr w:rsidR="002E684D" w:rsidRPr="00D91840" w14:paraId="041C6786" w14:textId="73FFB0A0" w:rsidTr="00C54FFC">
        <w:trPr>
          <w:trHeight w:val="360"/>
          <w:jc w:val="center"/>
        </w:trPr>
        <w:tc>
          <w:tcPr>
            <w:tcW w:w="2263" w:type="dxa"/>
            <w:vAlign w:val="center"/>
          </w:tcPr>
          <w:p w14:paraId="5E6300A8" w14:textId="57C7D500" w:rsidR="002E684D" w:rsidRPr="00C54FFC" w:rsidRDefault="002E684D" w:rsidP="00C54FFC">
            <w:pPr>
              <w:pStyle w:val="Numbers"/>
              <w:jc w:val="left"/>
              <w:rPr>
                <w:b/>
                <w:bCs/>
              </w:rPr>
            </w:pPr>
            <w:r w:rsidRPr="00C54FFC">
              <w:rPr>
                <w:b/>
                <w:bCs/>
              </w:rPr>
              <w:t>Specialty subject 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71D19AE" w14:textId="77777777" w:rsidR="002E684D" w:rsidRPr="00D91840" w:rsidRDefault="002E684D" w:rsidP="004B395D">
            <w:pPr>
              <w:pStyle w:val="Numbers"/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AA57EA4" w14:textId="77777777" w:rsidR="002E684D" w:rsidRPr="00D91840" w:rsidRDefault="002E684D" w:rsidP="004B395D">
            <w:pPr>
              <w:pStyle w:val="Numbers"/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5077757" w14:textId="6DA55472" w:rsidR="002E684D" w:rsidRPr="00C54FFC" w:rsidRDefault="002E684D" w:rsidP="00C54FFC">
            <w:pPr>
              <w:pStyle w:val="Numbers"/>
              <w:jc w:val="left"/>
              <w:rPr>
                <w:b/>
                <w:bCs/>
              </w:rPr>
            </w:pPr>
            <w:r w:rsidRPr="00C54FFC">
              <w:rPr>
                <w:b/>
                <w:bCs/>
              </w:rPr>
              <w:t>Specialty subject 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6EEA39" w14:textId="1D9E82AA" w:rsidR="002E684D" w:rsidRPr="00D91840" w:rsidRDefault="002E684D" w:rsidP="004B395D">
            <w:pPr>
              <w:pStyle w:val="Numbers"/>
            </w:pPr>
          </w:p>
        </w:tc>
        <w:tc>
          <w:tcPr>
            <w:tcW w:w="18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27F066" w14:textId="77777777" w:rsidR="002E684D" w:rsidRPr="00D91840" w:rsidRDefault="002E684D" w:rsidP="004B395D">
            <w:pPr>
              <w:pStyle w:val="Numbers"/>
            </w:pPr>
          </w:p>
        </w:tc>
      </w:tr>
      <w:tr w:rsidR="002E684D" w:rsidRPr="00D91840" w14:paraId="401A579B" w14:textId="2481A831" w:rsidTr="00C54FFC">
        <w:trPr>
          <w:trHeight w:val="360"/>
          <w:jc w:val="center"/>
        </w:trPr>
        <w:tc>
          <w:tcPr>
            <w:tcW w:w="2263" w:type="dxa"/>
            <w:vAlign w:val="center"/>
          </w:tcPr>
          <w:p w14:paraId="734F1A65" w14:textId="378B8C1D" w:rsidR="002E684D" w:rsidRPr="00C54FFC" w:rsidRDefault="002E684D" w:rsidP="00C54FFC">
            <w:pPr>
              <w:pStyle w:val="Numbers"/>
              <w:jc w:val="left"/>
              <w:rPr>
                <w:b/>
                <w:bCs/>
              </w:rPr>
            </w:pPr>
            <w:r w:rsidRPr="00C54FFC">
              <w:rPr>
                <w:b/>
                <w:bCs/>
              </w:rPr>
              <w:t xml:space="preserve">Specialty subject </w:t>
            </w:r>
            <w:r w:rsidR="00C54FFC" w:rsidRPr="00C54FFC">
              <w:rPr>
                <w:b/>
                <w:bCs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CB48E00" w14:textId="77777777" w:rsidR="002E684D" w:rsidRPr="00D91840" w:rsidRDefault="002E684D" w:rsidP="004B395D">
            <w:pPr>
              <w:pStyle w:val="Numbers"/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E2D5578" w14:textId="77777777" w:rsidR="002E684D" w:rsidRPr="00D91840" w:rsidRDefault="002E684D" w:rsidP="004B395D">
            <w:pPr>
              <w:pStyle w:val="Numbers"/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D478C0C" w14:textId="0AD51D39" w:rsidR="002E684D" w:rsidRPr="00D91840" w:rsidRDefault="00C54FFC" w:rsidP="00C54FFC">
            <w:pPr>
              <w:pStyle w:val="Numbers"/>
              <w:jc w:val="left"/>
            </w:pPr>
            <w:r w:rsidRPr="00C54FFC">
              <w:rPr>
                <w:b/>
                <w:bCs/>
              </w:rPr>
              <w:t xml:space="preserve">Specialty subject </w:t>
            </w: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B872D5" w14:textId="289F2B29" w:rsidR="002E684D" w:rsidRPr="00D91840" w:rsidRDefault="002E684D" w:rsidP="004B395D">
            <w:pPr>
              <w:pStyle w:val="Numbers"/>
            </w:pPr>
          </w:p>
        </w:tc>
        <w:tc>
          <w:tcPr>
            <w:tcW w:w="18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1E2C3B" w14:textId="77777777" w:rsidR="002E684D" w:rsidRPr="00D91840" w:rsidRDefault="002E684D" w:rsidP="004B395D">
            <w:pPr>
              <w:pStyle w:val="Numbers"/>
            </w:pPr>
          </w:p>
        </w:tc>
      </w:tr>
      <w:tr w:rsidR="00C54FFC" w:rsidRPr="00D91840" w14:paraId="3CF277B6" w14:textId="36A2F995" w:rsidTr="00C54FFC">
        <w:trPr>
          <w:trHeight w:val="360"/>
          <w:jc w:val="center"/>
        </w:trPr>
        <w:tc>
          <w:tcPr>
            <w:tcW w:w="2263" w:type="dxa"/>
            <w:vAlign w:val="center"/>
          </w:tcPr>
          <w:p w14:paraId="4D9FA375" w14:textId="47F30F8A" w:rsidR="00C54FFC" w:rsidRPr="00C54FFC" w:rsidRDefault="00C54FFC" w:rsidP="00C54FFC">
            <w:pPr>
              <w:pStyle w:val="Numbers"/>
              <w:jc w:val="left"/>
              <w:rPr>
                <w:b/>
                <w:bCs/>
              </w:rPr>
            </w:pPr>
            <w:r w:rsidRPr="00C54FFC">
              <w:rPr>
                <w:b/>
                <w:bCs/>
              </w:rPr>
              <w:t xml:space="preserve">Specialty subject </w:t>
            </w:r>
            <w:r w:rsidRPr="00C54FFC">
              <w:rPr>
                <w:b/>
                <w:bCs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04EAAA8" w14:textId="77777777" w:rsidR="00C54FFC" w:rsidRPr="00D91840" w:rsidRDefault="00C54FFC" w:rsidP="00C54FFC">
            <w:pPr>
              <w:pStyle w:val="Numbers"/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DDE06FF" w14:textId="77777777" w:rsidR="00C54FFC" w:rsidRPr="00D91840" w:rsidRDefault="00C54FFC" w:rsidP="00C54FFC">
            <w:pPr>
              <w:pStyle w:val="Numbers"/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0C6B9E3" w14:textId="5C4397AA" w:rsidR="00C54FFC" w:rsidRPr="00D91840" w:rsidRDefault="00C54FFC" w:rsidP="00C54FFC">
            <w:pPr>
              <w:pStyle w:val="Numbers"/>
              <w:jc w:val="left"/>
            </w:pPr>
            <w:r w:rsidRPr="00743893">
              <w:rPr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F598C4" w14:textId="2A99FE8A" w:rsidR="00C54FFC" w:rsidRPr="00D91840" w:rsidRDefault="00C54FFC" w:rsidP="00C54FFC">
            <w:pPr>
              <w:pStyle w:val="Numbers"/>
            </w:pPr>
          </w:p>
        </w:tc>
        <w:tc>
          <w:tcPr>
            <w:tcW w:w="18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D8D9E" w14:textId="77777777" w:rsidR="00C54FFC" w:rsidRPr="00D91840" w:rsidRDefault="00C54FFC" w:rsidP="00C54FFC">
            <w:pPr>
              <w:pStyle w:val="Numbers"/>
            </w:pPr>
          </w:p>
        </w:tc>
      </w:tr>
      <w:tr w:rsidR="00C54FFC" w:rsidRPr="00D91840" w14:paraId="63C50C73" w14:textId="0CA1786B" w:rsidTr="00C54FFC">
        <w:trPr>
          <w:trHeight w:val="360"/>
          <w:jc w:val="center"/>
        </w:trPr>
        <w:tc>
          <w:tcPr>
            <w:tcW w:w="2263" w:type="dxa"/>
            <w:vAlign w:val="center"/>
          </w:tcPr>
          <w:p w14:paraId="3CE7678B" w14:textId="257D4C76" w:rsidR="00C54FFC" w:rsidRPr="00D91840" w:rsidRDefault="00C54FFC" w:rsidP="00C54FFC">
            <w:pPr>
              <w:pStyle w:val="NumberedList"/>
              <w:numPr>
                <w:ilvl w:val="0"/>
                <w:numId w:val="0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47C24F4" w14:textId="77777777" w:rsidR="00C54FFC" w:rsidRPr="00D91840" w:rsidRDefault="00C54FFC" w:rsidP="00C54FFC">
            <w:pPr>
              <w:pStyle w:val="Numbers"/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B494926" w14:textId="77777777" w:rsidR="00C54FFC" w:rsidRPr="00D91840" w:rsidRDefault="00C54FFC" w:rsidP="00C54FFC">
            <w:pPr>
              <w:pStyle w:val="Numbers"/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87CFAE7" w14:textId="281E45FA" w:rsidR="00C54FFC" w:rsidRPr="00D91840" w:rsidRDefault="00C54FFC" w:rsidP="00C54FFC">
            <w:pPr>
              <w:pStyle w:val="Numbers"/>
              <w:jc w:val="left"/>
            </w:pPr>
            <w:r w:rsidRPr="00743893">
              <w:rPr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A255DE" w14:textId="38741601" w:rsidR="00C54FFC" w:rsidRPr="00D91840" w:rsidRDefault="00C54FFC" w:rsidP="00C54FFC">
            <w:pPr>
              <w:pStyle w:val="Numbers"/>
            </w:pPr>
          </w:p>
        </w:tc>
        <w:tc>
          <w:tcPr>
            <w:tcW w:w="18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954630" w14:textId="77777777" w:rsidR="00C54FFC" w:rsidRPr="00D91840" w:rsidRDefault="00C54FFC" w:rsidP="00C54FFC">
            <w:pPr>
              <w:pStyle w:val="Numbers"/>
            </w:pPr>
          </w:p>
        </w:tc>
      </w:tr>
      <w:tr w:rsidR="00C54FFC" w:rsidRPr="00D91840" w14:paraId="37C5B996" w14:textId="008DE1F5" w:rsidTr="00B35FB7">
        <w:trPr>
          <w:trHeight w:val="360"/>
          <w:jc w:val="center"/>
        </w:trPr>
        <w:tc>
          <w:tcPr>
            <w:tcW w:w="2263" w:type="dxa"/>
          </w:tcPr>
          <w:p w14:paraId="197B79B6" w14:textId="33563E74" w:rsidR="00C54FFC" w:rsidRPr="00D91840" w:rsidRDefault="00C54FFC" w:rsidP="00C54FFC">
            <w:pPr>
              <w:pStyle w:val="NumberedList"/>
              <w:numPr>
                <w:ilvl w:val="0"/>
                <w:numId w:val="0"/>
              </w:numPr>
              <w:rPr>
                <w:b/>
                <w:bCs/>
                <w:sz w:val="20"/>
                <w:szCs w:val="20"/>
              </w:rPr>
            </w:pPr>
            <w:r w:rsidRPr="00B9095E">
              <w:rPr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0F8FE1B" w14:textId="77777777" w:rsidR="00C54FFC" w:rsidRPr="00D91840" w:rsidRDefault="00C54FFC" w:rsidP="00C54FFC">
            <w:pPr>
              <w:pStyle w:val="Numbers"/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C580326" w14:textId="77777777" w:rsidR="00C54FFC" w:rsidRPr="00D91840" w:rsidRDefault="00C54FFC" w:rsidP="00C54FFC">
            <w:pPr>
              <w:pStyle w:val="Numbers"/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8051487" w14:textId="2C6F4CE8" w:rsidR="00C54FFC" w:rsidRPr="00D91840" w:rsidRDefault="00C54FFC" w:rsidP="00C54FFC">
            <w:pPr>
              <w:pStyle w:val="Numbers"/>
              <w:jc w:val="left"/>
            </w:pPr>
            <w:r w:rsidRPr="00743893">
              <w:rPr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39141E" w14:textId="1D85FB44" w:rsidR="00C54FFC" w:rsidRPr="00D91840" w:rsidRDefault="00C54FFC" w:rsidP="00C54FFC">
            <w:pPr>
              <w:pStyle w:val="Numbers"/>
            </w:pPr>
          </w:p>
        </w:tc>
        <w:tc>
          <w:tcPr>
            <w:tcW w:w="18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2221A2" w14:textId="77777777" w:rsidR="00C54FFC" w:rsidRPr="00D91840" w:rsidRDefault="00C54FFC" w:rsidP="00C54FFC">
            <w:pPr>
              <w:pStyle w:val="Numbers"/>
            </w:pPr>
          </w:p>
        </w:tc>
      </w:tr>
      <w:tr w:rsidR="00C54FFC" w:rsidRPr="00D91840" w14:paraId="50BD3523" w14:textId="12066233" w:rsidTr="00B35FB7">
        <w:trPr>
          <w:trHeight w:val="360"/>
          <w:jc w:val="center"/>
        </w:trPr>
        <w:tc>
          <w:tcPr>
            <w:tcW w:w="2263" w:type="dxa"/>
          </w:tcPr>
          <w:p w14:paraId="376D7E8B" w14:textId="0EA6B1E0" w:rsidR="00C54FFC" w:rsidRPr="00D91840" w:rsidRDefault="00C54FFC" w:rsidP="00C54FFC">
            <w:pPr>
              <w:pStyle w:val="NumberedList"/>
              <w:numPr>
                <w:ilvl w:val="0"/>
                <w:numId w:val="0"/>
              </w:numPr>
              <w:rPr>
                <w:b/>
                <w:bCs/>
                <w:sz w:val="20"/>
                <w:szCs w:val="20"/>
              </w:rPr>
            </w:pPr>
            <w:r w:rsidRPr="00B9095E">
              <w:rPr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E9C662C" w14:textId="77777777" w:rsidR="00C54FFC" w:rsidRPr="00D91840" w:rsidRDefault="00C54FFC" w:rsidP="00C54FFC">
            <w:pPr>
              <w:pStyle w:val="Numbers"/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785F222" w14:textId="77777777" w:rsidR="00C54FFC" w:rsidRPr="00D91840" w:rsidRDefault="00C54FFC" w:rsidP="00C54FFC">
            <w:pPr>
              <w:pStyle w:val="Numbers"/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A42CA86" w14:textId="44E625E4" w:rsidR="00C54FFC" w:rsidRPr="00D91840" w:rsidRDefault="00C54FFC" w:rsidP="00C54FFC">
            <w:pPr>
              <w:pStyle w:val="Numbers"/>
              <w:jc w:val="left"/>
            </w:pPr>
            <w:r w:rsidRPr="00743893">
              <w:rPr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08915B" w14:textId="429932E8" w:rsidR="00C54FFC" w:rsidRPr="00D91840" w:rsidRDefault="00C54FFC" w:rsidP="00C54FFC">
            <w:pPr>
              <w:pStyle w:val="Numbers"/>
            </w:pPr>
          </w:p>
        </w:tc>
        <w:tc>
          <w:tcPr>
            <w:tcW w:w="18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F1FEAB" w14:textId="77777777" w:rsidR="00C54FFC" w:rsidRPr="00D91840" w:rsidRDefault="00C54FFC" w:rsidP="00C54FFC">
            <w:pPr>
              <w:pStyle w:val="Numbers"/>
            </w:pPr>
          </w:p>
        </w:tc>
      </w:tr>
      <w:tr w:rsidR="00C54FFC" w:rsidRPr="00D91840" w14:paraId="489D3ED2" w14:textId="75CEBAE6" w:rsidTr="00B35FB7">
        <w:trPr>
          <w:trHeight w:val="360"/>
          <w:jc w:val="center"/>
        </w:trPr>
        <w:tc>
          <w:tcPr>
            <w:tcW w:w="2263" w:type="dxa"/>
          </w:tcPr>
          <w:p w14:paraId="05AC5AD5" w14:textId="2C0287A9" w:rsidR="00C54FFC" w:rsidRPr="00D91840" w:rsidRDefault="00C54FFC" w:rsidP="00C54FFC">
            <w:pPr>
              <w:pStyle w:val="NumberedList"/>
              <w:numPr>
                <w:ilvl w:val="0"/>
                <w:numId w:val="0"/>
              </w:numPr>
              <w:rPr>
                <w:b/>
                <w:bCs/>
                <w:sz w:val="20"/>
                <w:szCs w:val="20"/>
              </w:rPr>
            </w:pPr>
            <w:r w:rsidRPr="00B9095E">
              <w:rPr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0254C0F" w14:textId="77777777" w:rsidR="00C54FFC" w:rsidRPr="00D91840" w:rsidRDefault="00C54FFC" w:rsidP="00C54FFC">
            <w:pPr>
              <w:pStyle w:val="Numbers"/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1880F99" w14:textId="77777777" w:rsidR="00C54FFC" w:rsidRPr="00D91840" w:rsidRDefault="00C54FFC" w:rsidP="00C54FFC">
            <w:pPr>
              <w:pStyle w:val="Numbers"/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DA4C836" w14:textId="4C486BDA" w:rsidR="00C54FFC" w:rsidRPr="00D91840" w:rsidRDefault="00C54FFC" w:rsidP="00C54FFC">
            <w:pPr>
              <w:pStyle w:val="Numbers"/>
              <w:jc w:val="left"/>
            </w:pPr>
            <w:r w:rsidRPr="00743893">
              <w:rPr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E3BB81" w14:textId="59005AB5" w:rsidR="00C54FFC" w:rsidRPr="00D91840" w:rsidRDefault="00C54FFC" w:rsidP="00C54FFC">
            <w:pPr>
              <w:pStyle w:val="Numbers"/>
            </w:pPr>
          </w:p>
        </w:tc>
        <w:tc>
          <w:tcPr>
            <w:tcW w:w="18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E4F4DB" w14:textId="77777777" w:rsidR="00C54FFC" w:rsidRPr="00D91840" w:rsidRDefault="00C54FFC" w:rsidP="00C54FFC">
            <w:pPr>
              <w:pStyle w:val="Numbers"/>
            </w:pPr>
          </w:p>
        </w:tc>
      </w:tr>
      <w:tr w:rsidR="00C54FFC" w:rsidRPr="00D91840" w14:paraId="050D2407" w14:textId="3EF98AB6" w:rsidTr="00B35FB7">
        <w:trPr>
          <w:trHeight w:val="360"/>
          <w:jc w:val="center"/>
        </w:trPr>
        <w:tc>
          <w:tcPr>
            <w:tcW w:w="2263" w:type="dxa"/>
          </w:tcPr>
          <w:p w14:paraId="537FDAF9" w14:textId="781B3B74" w:rsidR="00C54FFC" w:rsidRPr="00D91840" w:rsidRDefault="00C54FFC" w:rsidP="00C54FFC">
            <w:pPr>
              <w:pStyle w:val="NumberedList"/>
              <w:numPr>
                <w:ilvl w:val="0"/>
                <w:numId w:val="0"/>
              </w:numPr>
              <w:rPr>
                <w:b/>
                <w:bCs/>
                <w:sz w:val="20"/>
                <w:szCs w:val="20"/>
              </w:rPr>
            </w:pPr>
            <w:r w:rsidRPr="00B9095E">
              <w:rPr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B0076BE" w14:textId="77777777" w:rsidR="00C54FFC" w:rsidRPr="00D91840" w:rsidRDefault="00C54FFC" w:rsidP="00C54FFC">
            <w:pPr>
              <w:pStyle w:val="Numbers"/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F4BDA13" w14:textId="77777777" w:rsidR="00C54FFC" w:rsidRPr="00D91840" w:rsidRDefault="00C54FFC" w:rsidP="00C54FFC">
            <w:pPr>
              <w:pStyle w:val="Numbers"/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B420518" w14:textId="115E63BD" w:rsidR="00C54FFC" w:rsidRPr="00D91840" w:rsidRDefault="00C54FFC" w:rsidP="00C54FFC">
            <w:pPr>
              <w:pStyle w:val="Numbers"/>
              <w:jc w:val="left"/>
            </w:pPr>
            <w:r w:rsidRPr="00743893">
              <w:rPr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D853A2" w14:textId="5EBA46FB" w:rsidR="00C54FFC" w:rsidRPr="00D91840" w:rsidRDefault="00C54FFC" w:rsidP="00C54FFC">
            <w:pPr>
              <w:pStyle w:val="Numbers"/>
            </w:pPr>
          </w:p>
        </w:tc>
        <w:tc>
          <w:tcPr>
            <w:tcW w:w="18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4B311A" w14:textId="77777777" w:rsidR="00C54FFC" w:rsidRPr="00D91840" w:rsidRDefault="00C54FFC" w:rsidP="00C54FFC">
            <w:pPr>
              <w:pStyle w:val="Numbers"/>
            </w:pPr>
          </w:p>
        </w:tc>
      </w:tr>
      <w:tr w:rsidR="00C54FFC" w:rsidRPr="00D91840" w14:paraId="2B939990" w14:textId="5D1D22DF" w:rsidTr="00B35FB7">
        <w:trPr>
          <w:trHeight w:val="360"/>
          <w:jc w:val="center"/>
        </w:trPr>
        <w:tc>
          <w:tcPr>
            <w:tcW w:w="2263" w:type="dxa"/>
          </w:tcPr>
          <w:p w14:paraId="642BE088" w14:textId="47C4C1E8" w:rsidR="00C54FFC" w:rsidRPr="00D91840" w:rsidRDefault="00C54FFC" w:rsidP="00C54FFC">
            <w:pPr>
              <w:pStyle w:val="NumberedList"/>
              <w:numPr>
                <w:ilvl w:val="0"/>
                <w:numId w:val="0"/>
              </w:numPr>
              <w:rPr>
                <w:b/>
                <w:bCs/>
                <w:sz w:val="20"/>
                <w:szCs w:val="20"/>
              </w:rPr>
            </w:pPr>
            <w:r w:rsidRPr="00B9095E">
              <w:rPr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2519FE5" w14:textId="77777777" w:rsidR="00C54FFC" w:rsidRPr="00D91840" w:rsidRDefault="00C54FFC" w:rsidP="00C54FFC">
            <w:pPr>
              <w:pStyle w:val="Numbers"/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58B4937" w14:textId="77777777" w:rsidR="00C54FFC" w:rsidRPr="00D91840" w:rsidRDefault="00C54FFC" w:rsidP="00C54FFC">
            <w:pPr>
              <w:pStyle w:val="Numbers"/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A2687F0" w14:textId="6D24FF75" w:rsidR="00C54FFC" w:rsidRPr="00D91840" w:rsidRDefault="00C54FFC" w:rsidP="00C54FFC">
            <w:pPr>
              <w:pStyle w:val="Numbers"/>
              <w:jc w:val="left"/>
            </w:pPr>
            <w:r w:rsidRPr="00743893">
              <w:rPr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FC98B" w14:textId="08993F85" w:rsidR="00C54FFC" w:rsidRPr="00D91840" w:rsidRDefault="00C54FFC" w:rsidP="00C54FFC">
            <w:pPr>
              <w:pStyle w:val="Numbers"/>
            </w:pPr>
          </w:p>
        </w:tc>
        <w:tc>
          <w:tcPr>
            <w:tcW w:w="18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CFA66B" w14:textId="77777777" w:rsidR="00C54FFC" w:rsidRPr="00D91840" w:rsidRDefault="00C54FFC" w:rsidP="00C54FFC">
            <w:pPr>
              <w:pStyle w:val="Numbers"/>
            </w:pPr>
          </w:p>
        </w:tc>
      </w:tr>
      <w:tr w:rsidR="00C54FFC" w:rsidRPr="00D91840" w14:paraId="53341939" w14:textId="25BE8261" w:rsidTr="00B35FB7">
        <w:trPr>
          <w:trHeight w:val="360"/>
          <w:jc w:val="center"/>
        </w:trPr>
        <w:tc>
          <w:tcPr>
            <w:tcW w:w="2263" w:type="dxa"/>
          </w:tcPr>
          <w:p w14:paraId="5876FF67" w14:textId="624FC95B" w:rsidR="00C54FFC" w:rsidRPr="0098481B" w:rsidRDefault="00C54FFC" w:rsidP="00C54FFC">
            <w:pPr>
              <w:pStyle w:val="NumberedList"/>
              <w:numPr>
                <w:ilvl w:val="0"/>
                <w:numId w:val="0"/>
              </w:numPr>
              <w:rPr>
                <w:b/>
                <w:bCs/>
                <w:sz w:val="20"/>
                <w:szCs w:val="20"/>
              </w:rPr>
            </w:pPr>
            <w:r w:rsidRPr="00B9095E">
              <w:rPr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31074E" w14:textId="77777777" w:rsidR="00C54FFC" w:rsidRPr="00D91840" w:rsidRDefault="00C54FFC" w:rsidP="00C54FFC">
            <w:pPr>
              <w:pStyle w:val="Numbers"/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C453B9F" w14:textId="77777777" w:rsidR="00C54FFC" w:rsidRPr="00D91840" w:rsidRDefault="00C54FFC" w:rsidP="00C54FFC">
            <w:pPr>
              <w:pStyle w:val="Numbers"/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859768E" w14:textId="3F691561" w:rsidR="00C54FFC" w:rsidRPr="00D91840" w:rsidRDefault="00C54FFC" w:rsidP="00C54FFC">
            <w:pPr>
              <w:pStyle w:val="Numbers"/>
              <w:jc w:val="left"/>
            </w:pPr>
            <w:r w:rsidRPr="00743893">
              <w:rPr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F222F6" w14:textId="6A4AF302" w:rsidR="00C54FFC" w:rsidRPr="00D91840" w:rsidRDefault="00C54FFC" w:rsidP="00C54FFC">
            <w:pPr>
              <w:pStyle w:val="Numbers"/>
            </w:pPr>
          </w:p>
        </w:tc>
        <w:tc>
          <w:tcPr>
            <w:tcW w:w="18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9C7B23" w14:textId="77777777" w:rsidR="00C54FFC" w:rsidRPr="00D91840" w:rsidRDefault="00C54FFC" w:rsidP="00C54FFC">
            <w:pPr>
              <w:pStyle w:val="Numbers"/>
            </w:pPr>
          </w:p>
        </w:tc>
      </w:tr>
      <w:tr w:rsidR="00C54FFC" w:rsidRPr="00D91840" w14:paraId="7F1CB272" w14:textId="6457ABE7" w:rsidTr="00B35FB7">
        <w:trPr>
          <w:trHeight w:val="360"/>
          <w:jc w:val="center"/>
        </w:trPr>
        <w:tc>
          <w:tcPr>
            <w:tcW w:w="2263" w:type="dxa"/>
          </w:tcPr>
          <w:p w14:paraId="10B88217" w14:textId="29EC8D5D" w:rsidR="00C54FFC" w:rsidRPr="0098481B" w:rsidRDefault="00C54FFC" w:rsidP="00C54FFC">
            <w:pPr>
              <w:pStyle w:val="NumberedList"/>
              <w:numPr>
                <w:ilvl w:val="0"/>
                <w:numId w:val="0"/>
              </w:numPr>
              <w:rPr>
                <w:b/>
                <w:bCs/>
                <w:sz w:val="20"/>
                <w:szCs w:val="20"/>
              </w:rPr>
            </w:pPr>
            <w:r w:rsidRPr="00B9095E">
              <w:rPr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16372CB" w14:textId="77777777" w:rsidR="00C54FFC" w:rsidRPr="00D91840" w:rsidRDefault="00C54FFC" w:rsidP="00C54FFC">
            <w:pPr>
              <w:pStyle w:val="Numbers"/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EDB3E45" w14:textId="77777777" w:rsidR="00C54FFC" w:rsidRPr="00D91840" w:rsidRDefault="00C54FFC" w:rsidP="00C54FFC">
            <w:pPr>
              <w:pStyle w:val="Numbers"/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136580A" w14:textId="3D65F70A" w:rsidR="00C54FFC" w:rsidRPr="00D91840" w:rsidRDefault="00C54FFC" w:rsidP="00C54FFC">
            <w:pPr>
              <w:pStyle w:val="Numbers"/>
              <w:jc w:val="left"/>
            </w:pPr>
            <w:r w:rsidRPr="00743893">
              <w:rPr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377F55" w14:textId="7C6386C6" w:rsidR="00C54FFC" w:rsidRPr="00D91840" w:rsidRDefault="00C54FFC" w:rsidP="00C54FFC">
            <w:pPr>
              <w:pStyle w:val="Numbers"/>
            </w:pPr>
          </w:p>
        </w:tc>
        <w:tc>
          <w:tcPr>
            <w:tcW w:w="18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6A993C" w14:textId="77777777" w:rsidR="00C54FFC" w:rsidRPr="00D91840" w:rsidRDefault="00C54FFC" w:rsidP="00C54FFC">
            <w:pPr>
              <w:pStyle w:val="Numbers"/>
            </w:pPr>
          </w:p>
        </w:tc>
      </w:tr>
    </w:tbl>
    <w:p w14:paraId="0AF6C610" w14:textId="77777777" w:rsidR="0083750F" w:rsidRDefault="0083750F" w:rsidP="00D91840"/>
    <w:p w14:paraId="35951866" w14:textId="77777777" w:rsidR="001A1AFF" w:rsidRDefault="001A1AFF" w:rsidP="00D91840"/>
    <w:p w14:paraId="33D5C504" w14:textId="77777777" w:rsidR="000773B8" w:rsidRDefault="000773B8" w:rsidP="00D91840"/>
    <w:tbl>
      <w:tblPr>
        <w:tblStyle w:val="TableGrid"/>
        <w:tblW w:w="11771" w:type="dxa"/>
        <w:tblInd w:w="-499" w:type="dxa"/>
        <w:tblLook w:val="04A0" w:firstRow="1" w:lastRow="0" w:firstColumn="1" w:lastColumn="0" w:noHBand="0" w:noVBand="1"/>
      </w:tblPr>
      <w:tblGrid>
        <w:gridCol w:w="4718"/>
        <w:gridCol w:w="4536"/>
        <w:gridCol w:w="2517"/>
      </w:tblGrid>
      <w:tr w:rsidR="00A60EE6" w14:paraId="4EDD4B82" w14:textId="77777777" w:rsidTr="007F4921">
        <w:trPr>
          <w:trHeight w:val="758"/>
        </w:trPr>
        <w:tc>
          <w:tcPr>
            <w:tcW w:w="4718" w:type="dxa"/>
          </w:tcPr>
          <w:p w14:paraId="2AF3FAA1" w14:textId="77777777" w:rsidR="00A60EE6" w:rsidRPr="00EC142C" w:rsidRDefault="000A70DF" w:rsidP="000773B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Teacher’s Name</w:t>
            </w:r>
            <w:r w:rsidR="00A60EE6" w:rsidRPr="00EC142C">
              <w:rPr>
                <w:b/>
                <w:sz w:val="22"/>
                <w:szCs w:val="22"/>
              </w:rPr>
              <w:t>:</w:t>
            </w:r>
          </w:p>
          <w:p w14:paraId="6CE2B399" w14:textId="77777777" w:rsidR="000773B8" w:rsidRPr="00EC142C" w:rsidRDefault="000773B8" w:rsidP="000773B8">
            <w:pPr>
              <w:rPr>
                <w:b/>
                <w:sz w:val="22"/>
                <w:szCs w:val="22"/>
              </w:rPr>
            </w:pPr>
          </w:p>
          <w:p w14:paraId="5010EEDD" w14:textId="77777777" w:rsidR="000773B8" w:rsidRPr="00EC142C" w:rsidRDefault="000773B8" w:rsidP="000773B8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34A87EE9" w14:textId="77777777" w:rsidR="00A60EE6" w:rsidRPr="00EC142C" w:rsidRDefault="000773B8" w:rsidP="00D91840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Teacher’s Signature:</w:t>
            </w:r>
          </w:p>
        </w:tc>
        <w:tc>
          <w:tcPr>
            <w:tcW w:w="2517" w:type="dxa"/>
          </w:tcPr>
          <w:p w14:paraId="3F197654" w14:textId="77777777" w:rsidR="00A60EE6" w:rsidRPr="00EC142C" w:rsidRDefault="000773B8" w:rsidP="00D91840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Date:</w:t>
            </w:r>
          </w:p>
        </w:tc>
      </w:tr>
    </w:tbl>
    <w:p w14:paraId="1AA68FA6" w14:textId="77777777" w:rsidR="00A60EE6" w:rsidRPr="007F4921" w:rsidRDefault="00A60EE6" w:rsidP="007F4921">
      <w:pPr>
        <w:rPr>
          <w:sz w:val="2"/>
          <w:szCs w:val="2"/>
        </w:rPr>
      </w:pPr>
    </w:p>
    <w:sectPr w:rsidR="00A60EE6" w:rsidRPr="007F4921" w:rsidSect="005D3331">
      <w:pgSz w:w="12240" w:h="15840"/>
      <w:pgMar w:top="284" w:right="794" w:bottom="284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LOKXXXnn8FfYIs" int2:id="xh33BZ7V">
      <int2:state int2:type="spell" int2:value="Rejected"/>
    </int2:textHash>
    <int2:textHash int2:hashCode="ifcj6FoAOILwS2" int2:id="0l30ndhN">
      <int2:state int2:type="spell" int2:value="Rejected"/>
    </int2:textHash>
    <int2:textHash int2:hashCode="QXTcEFI6242y+x" int2:id="n2U2kagL">
      <int2:state int2:type="spell" int2:value="Rejected"/>
    </int2:textHash>
    <int2:textHash int2:hashCode="KWYLsY61jCuVT2" int2:id="awFkU3lL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Verdana" w:hAnsi="Verdana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C7"/>
    <w:rsid w:val="000773B8"/>
    <w:rsid w:val="0008365A"/>
    <w:rsid w:val="00083B7B"/>
    <w:rsid w:val="000A70DF"/>
    <w:rsid w:val="00123165"/>
    <w:rsid w:val="00131464"/>
    <w:rsid w:val="001A1AFF"/>
    <w:rsid w:val="001D2C54"/>
    <w:rsid w:val="002076B8"/>
    <w:rsid w:val="002A3747"/>
    <w:rsid w:val="002E684D"/>
    <w:rsid w:val="003168ED"/>
    <w:rsid w:val="00342BB9"/>
    <w:rsid w:val="003517DD"/>
    <w:rsid w:val="003B4B31"/>
    <w:rsid w:val="003B5310"/>
    <w:rsid w:val="003F7BC7"/>
    <w:rsid w:val="004B395D"/>
    <w:rsid w:val="004B5F59"/>
    <w:rsid w:val="005252B5"/>
    <w:rsid w:val="005D3331"/>
    <w:rsid w:val="005D46B0"/>
    <w:rsid w:val="006003CD"/>
    <w:rsid w:val="006A45C5"/>
    <w:rsid w:val="006A7ABF"/>
    <w:rsid w:val="006E3083"/>
    <w:rsid w:val="00713420"/>
    <w:rsid w:val="007F4921"/>
    <w:rsid w:val="008232DD"/>
    <w:rsid w:val="0083750F"/>
    <w:rsid w:val="00864C6B"/>
    <w:rsid w:val="0088092F"/>
    <w:rsid w:val="008E14A9"/>
    <w:rsid w:val="00915199"/>
    <w:rsid w:val="00952E17"/>
    <w:rsid w:val="00953CB5"/>
    <w:rsid w:val="0098481B"/>
    <w:rsid w:val="009870E9"/>
    <w:rsid w:val="009C27A8"/>
    <w:rsid w:val="00A25626"/>
    <w:rsid w:val="00A60EE6"/>
    <w:rsid w:val="00A76658"/>
    <w:rsid w:val="00A84165"/>
    <w:rsid w:val="00AD1109"/>
    <w:rsid w:val="00AD138C"/>
    <w:rsid w:val="00BA2134"/>
    <w:rsid w:val="00C315F0"/>
    <w:rsid w:val="00C54FFC"/>
    <w:rsid w:val="00D77FDB"/>
    <w:rsid w:val="00D91840"/>
    <w:rsid w:val="00D93182"/>
    <w:rsid w:val="00DB072C"/>
    <w:rsid w:val="00DF29B3"/>
    <w:rsid w:val="00DF4F9E"/>
    <w:rsid w:val="00E761E6"/>
    <w:rsid w:val="00E84517"/>
    <w:rsid w:val="00EB27C6"/>
    <w:rsid w:val="00EC142C"/>
    <w:rsid w:val="00F14981"/>
    <w:rsid w:val="00F7361D"/>
    <w:rsid w:val="00F76955"/>
    <w:rsid w:val="00FB5D31"/>
    <w:rsid w:val="00FF4286"/>
    <w:rsid w:val="0325386A"/>
    <w:rsid w:val="0BDE05FB"/>
    <w:rsid w:val="1F34E4AE"/>
    <w:rsid w:val="28254DC5"/>
    <w:rsid w:val="295B579E"/>
    <w:rsid w:val="3A882450"/>
    <w:rsid w:val="4108D62F"/>
    <w:rsid w:val="6086DB40"/>
    <w:rsid w:val="60AF1E9F"/>
    <w:rsid w:val="61A3BCE9"/>
    <w:rsid w:val="71DBB479"/>
    <w:rsid w:val="7701FC1D"/>
    <w:rsid w:val="796D9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87EBF9"/>
  <w15:docId w15:val="{4A413EE8-8711-410C-93D2-4465899A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4F9E"/>
    <w:rPr>
      <w:rFonts w:asciiTheme="minorHAnsi" w:hAnsiTheme="minorHAnsi"/>
      <w:spacing w:val="8"/>
      <w:sz w:val="18"/>
      <w:szCs w:val="16"/>
    </w:rPr>
  </w:style>
  <w:style w:type="paragraph" w:styleId="Heading1">
    <w:name w:val="heading 1"/>
    <w:basedOn w:val="Normal"/>
    <w:next w:val="Normal"/>
    <w:qFormat/>
    <w:rsid w:val="00A76658"/>
    <w:pPr>
      <w:spacing w:after="160"/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DF4F9E"/>
    <w:pPr>
      <w:jc w:val="center"/>
      <w:outlineLvl w:val="1"/>
    </w:pPr>
    <w:rPr>
      <w:rFonts w:asciiTheme="majorHAnsi" w:hAnsiTheme="majorHAnsi"/>
      <w:b/>
      <w:sz w:val="22"/>
    </w:rPr>
  </w:style>
  <w:style w:type="paragraph" w:styleId="Heading3">
    <w:name w:val="heading 3"/>
    <w:basedOn w:val="Normal"/>
    <w:next w:val="Normal"/>
    <w:qFormat/>
    <w:rsid w:val="00A76658"/>
    <w:pPr>
      <w:jc w:val="center"/>
      <w:outlineLvl w:val="2"/>
    </w:pPr>
    <w:rPr>
      <w:rFonts w:asciiTheme="majorHAnsi" w:hAnsiTheme="majorHAnsi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B072C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customStyle="1" w:styleId="Directions">
    <w:name w:val="Directions"/>
    <w:basedOn w:val="Normal"/>
    <w:unhideWhenUsed/>
    <w:qFormat/>
    <w:rsid w:val="00DF4F9E"/>
    <w:pPr>
      <w:spacing w:before="200" w:after="200"/>
      <w:jc w:val="center"/>
    </w:pPr>
  </w:style>
  <w:style w:type="paragraph" w:customStyle="1" w:styleId="NumberedList">
    <w:name w:val="Numbered List"/>
    <w:basedOn w:val="Normal"/>
    <w:qFormat/>
    <w:rsid w:val="00342BB9"/>
    <w:pPr>
      <w:numPr>
        <w:numId w:val="2"/>
      </w:numPr>
    </w:pPr>
  </w:style>
  <w:style w:type="paragraph" w:customStyle="1" w:styleId="Numbers">
    <w:name w:val="Numbers"/>
    <w:basedOn w:val="Normal"/>
    <w:qFormat/>
    <w:rsid w:val="00DF4F9E"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DF4F9E"/>
    <w:rPr>
      <w:color w:val="808080"/>
    </w:rPr>
  </w:style>
  <w:style w:type="table" w:styleId="TableGrid">
    <w:name w:val="Table Grid"/>
    <w:basedOn w:val="TableNormal"/>
    <w:rsid w:val="00A60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5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Relationship Id="Raf8e8ae145ba4488" Type="http://schemas.microsoft.com/office/2020/10/relationships/intelligence" Target="intelligence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s\AppData\Roaming\Microsoft\Templates\Survey%20of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7de9f6-fcca-466e-bad2-0b7f9a251052" xsi:nil="true"/>
    <lcf76f155ced4ddcb4097134ff3c332f xmlns="ef98f0ff-a8b4-4245-9bc0-1799a86e88a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A6A3E9E1B4A439DB2F58521819C9E" ma:contentTypeVersion="16" ma:contentTypeDescription="Create a new document." ma:contentTypeScope="" ma:versionID="01dae1f22c1afb0dd6b84dafb9dab59c">
  <xsd:schema xmlns:xsd="http://www.w3.org/2001/XMLSchema" xmlns:xs="http://www.w3.org/2001/XMLSchema" xmlns:p="http://schemas.microsoft.com/office/2006/metadata/properties" xmlns:ns2="ef98f0ff-a8b4-4245-9bc0-1799a86e88aa" xmlns:ns3="3c7de9f6-fcca-466e-bad2-0b7f9a251052" targetNamespace="http://schemas.microsoft.com/office/2006/metadata/properties" ma:root="true" ma:fieldsID="642d26b7bd49e924c9da7d74c0d1eac3" ns2:_="" ns3:_="">
    <xsd:import namespace="ef98f0ff-a8b4-4245-9bc0-1799a86e88aa"/>
    <xsd:import namespace="3c7de9f6-fcca-466e-bad2-0b7f9a251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8f0ff-a8b4-4245-9bc0-1799a86e8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e9f6-fcca-466e-bad2-0b7f9a2510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f8326b-c8cd-47db-8f17-100da3848381}" ma:internalName="TaxCatchAll" ma:showField="CatchAllData" ma:web="3c7de9f6-fcca-466e-bad2-0b7f9a251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9F4E1-FDA5-4A26-89EC-DDE4F6C1CF87}">
  <ds:schemaRefs>
    <ds:schemaRef ds:uri="http://schemas.microsoft.com/office/2006/metadata/properties"/>
    <ds:schemaRef ds:uri="http://schemas.microsoft.com/office/infopath/2007/PartnerControls"/>
    <ds:schemaRef ds:uri="3c7de9f6-fcca-466e-bad2-0b7f9a251052"/>
    <ds:schemaRef ds:uri="ef98f0ff-a8b4-4245-9bc0-1799a86e88aa"/>
  </ds:schemaRefs>
</ds:datastoreItem>
</file>

<file path=customXml/itemProps2.xml><?xml version="1.0" encoding="utf-8"?>
<ds:datastoreItem xmlns:ds="http://schemas.openxmlformats.org/officeDocument/2006/customXml" ds:itemID="{0AD433CD-61AE-4369-A88C-705373E9CC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72CD33-8DA7-40F2-96C3-1A3D5A3D7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8f0ff-a8b4-4245-9bc0-1799a86e88aa"/>
    <ds:schemaRef ds:uri="3c7de9f6-fcca-466e-bad2-0b7f9a251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Survey of quality</Template>
  <TotalTime>16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quality</dc:title>
  <dc:creator>SMITH Jamie</dc:creator>
  <cp:keywords/>
  <cp:lastModifiedBy>Vasiliki Pothitou</cp:lastModifiedBy>
  <cp:revision>11</cp:revision>
  <cp:lastPrinted>2016-09-27T10:07:00Z</cp:lastPrinted>
  <dcterms:created xsi:type="dcterms:W3CDTF">2026-03-19T13:17:00Z</dcterms:created>
  <dcterms:modified xsi:type="dcterms:W3CDTF">2026-04-14T11:50:00Z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TC010176151033</vt:lpwstr>
  </property>
  <property fmtid="{D5CDD505-2E9C-101B-9397-08002B2CF9AE}" pid="3" name="ContentTypeId">
    <vt:lpwstr>0x010100FFCA6A3E9E1B4A439DB2F58521819C9E</vt:lpwstr>
  </property>
  <property fmtid="{D5CDD505-2E9C-101B-9397-08002B2CF9AE}" pid="4" name="MediaServiceImageTags">
    <vt:lpwstr/>
  </property>
  <property fmtid="{D5CDD505-2E9C-101B-9397-08002B2CF9AE}" pid="5" name="GrammarlyDocumentId">
    <vt:lpwstr>a88736b2-c059-4577-835b-49a92fd2cb0e</vt:lpwstr>
  </property>
</Properties>
</file>