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608A8CE1" w14:textId="77777777">
        <w:tc>
          <w:tcPr>
            <w:tcW w:w="1843" w:type="dxa"/>
          </w:tcPr>
          <w:p w:rsidR="008E14A9" w:rsidP="008E14A9" w:rsidRDefault="00A77D9C" w14:paraId="040B6916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00BBDD8E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4CB2E35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41B89074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3E4B6C4E" w14:textId="77777777"/>
    <w:p w:rsidRPr="007F4921" w:rsidR="00BA2134" w:rsidP="00A76658" w:rsidRDefault="003F7BC7" w14:paraId="6E86BAA2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FD10AC" w14:paraId="41B2D1F0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>(I)</w:t>
      </w:r>
      <w:r w:rsidR="003A1B77">
        <w:rPr>
          <w:b/>
          <w:caps/>
          <w:sz w:val="24"/>
          <w:szCs w:val="24"/>
        </w:rPr>
        <w:t>GCE</w:t>
      </w:r>
      <w:r>
        <w:rPr>
          <w:b/>
          <w:caps/>
          <w:sz w:val="24"/>
          <w:szCs w:val="24"/>
        </w:rPr>
        <w:t xml:space="preserve"> A-LEVELS</w:t>
      </w:r>
    </w:p>
    <w:p w:rsidRPr="000E4139" w:rsidR="000E4139" w:rsidP="000E4139" w:rsidRDefault="000E4139" w14:paraId="042CAC0C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40D10341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2D76A59D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F109472" w14:paraId="3EE65ADB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753EFFB1" w:rsidRDefault="00953CB5" w14:paraId="3BBC3913" w14:noSpellErr="1" w14:textId="55591D95">
            <w:pPr>
              <w:rPr>
                <w:color w:val="auto"/>
                <w:sz w:val="22"/>
                <w:szCs w:val="22"/>
              </w:rPr>
            </w:pPr>
            <w:r w:rsidRPr="753EFFB1" w:rsidR="00953CB5">
              <w:rPr>
                <w:sz w:val="22"/>
                <w:szCs w:val="22"/>
              </w:rPr>
              <w:t>Name</w:t>
            </w:r>
            <w:r w:rsidRPr="753EFFB1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F109472" w14:paraId="58C621DC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753EFFB1" w:rsidRDefault="003F7BC7" w14:paraId="26384BF1" w14:noSpellErr="1" w14:textId="5FE73419">
            <w:pPr>
              <w:rPr>
                <w:color w:val="auto"/>
                <w:sz w:val="22"/>
                <w:szCs w:val="22"/>
              </w:rPr>
            </w:pPr>
            <w:r w:rsidRPr="753EFFB1" w:rsidR="003F7BC7">
              <w:rPr>
                <w:sz w:val="22"/>
                <w:szCs w:val="22"/>
              </w:rPr>
              <w:t>UCAS Personal ID Number</w:t>
            </w:r>
            <w:r w:rsidRPr="753EFFB1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F109472" w14:paraId="60DBBF5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753EFFB1" w:rsidRDefault="000773B8" w14:paraId="440DCF6F" w14:noSpellErr="1" w14:textId="507C4731">
            <w:pPr>
              <w:rPr>
                <w:color w:val="auto"/>
                <w:sz w:val="22"/>
                <w:szCs w:val="22"/>
              </w:rPr>
            </w:pPr>
            <w:r w:rsidRPr="753EFFB1" w:rsidR="000773B8">
              <w:rPr>
                <w:sz w:val="22"/>
                <w:szCs w:val="22"/>
              </w:rPr>
              <w:t>School Name &amp; Address:</w:t>
            </w:r>
          </w:p>
        </w:tc>
      </w:tr>
    </w:tbl>
    <w:p w:rsidR="00F7361D" w:rsidP="00FD10AC" w:rsidRDefault="00F7361D" w14:paraId="694893FE" w14:textId="77777777">
      <w:pPr>
        <w:pStyle w:val="Directions"/>
        <w:jc w:val="left"/>
      </w:pPr>
    </w:p>
    <w:p w:rsidRPr="00131464" w:rsidR="00F7361D" w:rsidP="00A76658" w:rsidRDefault="00F7361D" w14:paraId="20626F3C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555"/>
        <w:gridCol w:w="7389"/>
        <w:gridCol w:w="2520"/>
      </w:tblGrid>
      <w:tr w:rsidRPr="00D91840" w:rsidR="0098481B" w:rsidTr="79BBB62C" w14:paraId="2C346AC1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7B522337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333D33D3" w:rsidRDefault="0098481B" w14:paraId="191DEDB1" w14:textId="5C064806" w14:noSpellErr="1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33D33D3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333D33D3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333D33D3" w:rsidR="005E2BB3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 w:rsidRPr="333D33D3" w:rsidR="00FA1726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>
              <w:br/>
            </w:r>
            <w:r w:rsidRPr="333D33D3" w:rsidR="00597839">
              <w:rPr>
                <w:rFonts w:ascii="Calibri" w:hAnsi="Calibri" w:asciiTheme="minorAscii" w:hAnsiTheme="minorAscii"/>
                <w:sz w:val="28"/>
                <w:szCs w:val="28"/>
              </w:rPr>
              <w:t>(A*-E)</w:t>
            </w:r>
          </w:p>
        </w:tc>
      </w:tr>
      <w:tr w:rsidRPr="00D91840" w:rsidR="0098481B" w:rsidTr="79BBB62C" w14:paraId="71CA0A1C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003A1B77" w:rsidRDefault="0098481B" w14:paraId="71F04494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2A3747" w:rsidRDefault="0098481B" w14:paraId="2983D32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1479273" w14:textId="77777777">
            <w:pPr>
              <w:pStyle w:val="Numbers"/>
            </w:pPr>
          </w:p>
        </w:tc>
      </w:tr>
      <w:tr w:rsidRPr="00D91840" w:rsidR="0098481B" w:rsidTr="79BBB62C" w14:paraId="6BC8879F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003A1B77" w:rsidRDefault="0098481B" w14:paraId="6EF2C72F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72D04F6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C823F70" w14:textId="77777777">
            <w:pPr>
              <w:pStyle w:val="Numbers"/>
            </w:pPr>
          </w:p>
        </w:tc>
      </w:tr>
      <w:tr w:rsidRPr="00D91840" w:rsidR="0098481B" w:rsidTr="79BBB62C" w14:paraId="7F470506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003A1B77" w:rsidRDefault="0098481B" w14:paraId="0707DA19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5346A3F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80CD4A8" w14:textId="77777777">
            <w:pPr>
              <w:pStyle w:val="Numbers"/>
            </w:pPr>
          </w:p>
        </w:tc>
      </w:tr>
      <w:tr w:rsidRPr="00D91840" w:rsidR="0098481B" w:rsidTr="79BBB62C" w14:paraId="4D1248F9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98481B" w:rsidP="79BBB62C" w:rsidRDefault="00131464" w14:paraId="6298A8C5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9BBB62C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158F757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B9B3A24" w14:textId="77777777">
            <w:pPr>
              <w:pStyle w:val="Numbers"/>
            </w:pPr>
          </w:p>
        </w:tc>
      </w:tr>
      <w:tr w:rsidRPr="00D91840" w:rsidR="003A1B77" w:rsidTr="79BBB62C" w14:paraId="471DBE71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3A1B77" w:rsidP="79BBB62C" w:rsidRDefault="003A1B77" w14:paraId="518666C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79BBB62C" w:rsidR="003A1B77">
              <w:rPr>
                <w:b w:val="1"/>
                <w:bCs w:val="1"/>
                <w:sz w:val="20"/>
                <w:szCs w:val="20"/>
              </w:rPr>
              <w:t>Subject</w:t>
            </w:r>
          </w:p>
        </w:tc>
        <w:tc>
          <w:tcPr>
            <w:tcW w:w="7389" w:type="dxa"/>
            <w:tcMar/>
          </w:tcPr>
          <w:p w:rsidRPr="00D91840" w:rsidR="003A1B77" w:rsidP="004B395D" w:rsidRDefault="003A1B77" w14:paraId="2C20BBF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3A1B77" w:rsidP="004B395D" w:rsidRDefault="003A1B77" w14:paraId="7ED832B1" w14:textId="77777777">
            <w:pPr>
              <w:pStyle w:val="Numbers"/>
            </w:pPr>
          </w:p>
        </w:tc>
      </w:tr>
    </w:tbl>
    <w:p w:rsidR="0083750F" w:rsidP="00D91840" w:rsidRDefault="0083750F" w14:paraId="5B1FBE8E" w14:textId="77777777"/>
    <w:p w:rsidR="003A1B77" w:rsidP="00D91840" w:rsidRDefault="003A1B77" w14:paraId="6BDE2EB1" w14:textId="77777777"/>
    <w:p w:rsidR="003A1B77" w:rsidP="00D91840" w:rsidRDefault="003A1B77" w14:paraId="45B225BA" w14:textId="77777777"/>
    <w:p w:rsidR="003A1B77" w:rsidP="00D91840" w:rsidRDefault="003A1B77" w14:paraId="5E5E19EC" w14:textId="77777777"/>
    <w:p w:rsidR="000E4139" w:rsidP="00D91840" w:rsidRDefault="000E4139" w14:paraId="5B156C44" w14:textId="77777777"/>
    <w:p w:rsidR="000773B8" w:rsidP="00D91840" w:rsidRDefault="000773B8" w14:paraId="5FE75E5E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40B78CF0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4A1C2B0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35AC183E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262AD4CC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4325A85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2AC773F0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5CA6A95B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R0YNyv11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1448"/>
    <w:rsid w:val="002076B8"/>
    <w:rsid w:val="002660D3"/>
    <w:rsid w:val="002A3747"/>
    <w:rsid w:val="002E4530"/>
    <w:rsid w:val="00342BB9"/>
    <w:rsid w:val="003A1B77"/>
    <w:rsid w:val="003B4B31"/>
    <w:rsid w:val="003B5310"/>
    <w:rsid w:val="003F7BC7"/>
    <w:rsid w:val="004B395D"/>
    <w:rsid w:val="004B5F59"/>
    <w:rsid w:val="005252B5"/>
    <w:rsid w:val="00536822"/>
    <w:rsid w:val="00597839"/>
    <w:rsid w:val="005D3331"/>
    <w:rsid w:val="005D46B0"/>
    <w:rsid w:val="005E2BB3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77D9C"/>
    <w:rsid w:val="00A84165"/>
    <w:rsid w:val="00AD1109"/>
    <w:rsid w:val="00AD138C"/>
    <w:rsid w:val="00BA2134"/>
    <w:rsid w:val="00BC2644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A1726"/>
    <w:rsid w:val="00FD10AC"/>
    <w:rsid w:val="00FF4286"/>
    <w:rsid w:val="1F109472"/>
    <w:rsid w:val="3257A6F8"/>
    <w:rsid w:val="333D33D3"/>
    <w:rsid w:val="753EFFB1"/>
    <w:rsid w:val="79BB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C5BACE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5978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97839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78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97839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88b9469e38a54ee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47C0E-D686-417E-B410-A3CDD5D5EF48}"/>
</file>

<file path=customXml/itemProps2.xml><?xml version="1.0" encoding="utf-8"?>
<ds:datastoreItem xmlns:ds="http://schemas.openxmlformats.org/officeDocument/2006/customXml" ds:itemID="{FD90197F-1E56-4C7A-8487-EFCE1CFD3EA0}"/>
</file>

<file path=customXml/itemProps3.xml><?xml version="1.0" encoding="utf-8"?>
<ds:datastoreItem xmlns:ds="http://schemas.openxmlformats.org/officeDocument/2006/customXml" ds:itemID="{A0CCB5DF-C74C-4554-B573-14C7337F1C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2025-04-25T08:34:00.0000000Z</dcterms:created>
  <dcterms:modified xsi:type="dcterms:W3CDTF">2026-04-01T13:24:51.2057335Z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