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695"/>
      </w:tblGrid>
      <w:tr w:rsidR="00C577FE" w:rsidTr="00C577FE" w14:paraId="70E0A41F" w14:textId="77777777">
        <w:tc>
          <w:tcPr>
            <w:tcW w:w="1843" w:type="dxa"/>
          </w:tcPr>
          <w:p w:rsidR="00C577FE" w:rsidP="00C577FE" w:rsidRDefault="00D94168" w14:paraId="089A94BF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4E9F754C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8.75pt;height:79.5pt;visibility:visible;mso-wrap-style:square" alt="See the source image" o:spid="_x0000_i1025" type="#_x0000_t75">
                  <v:imagedata o:title="See the source image" r:id="rId8"/>
                </v:shape>
              </w:pict>
            </w:r>
          </w:p>
        </w:tc>
        <w:tc>
          <w:tcPr>
            <w:tcW w:w="8695" w:type="dxa"/>
          </w:tcPr>
          <w:p w:rsidR="00C577FE" w:rsidP="00C577FE" w:rsidRDefault="00C577FE" w14:paraId="2D4920A4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C577FE" w:rsidP="00C577FE" w:rsidRDefault="00C577FE" w14:paraId="69760D14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75053856" w14:textId="77777777"/>
    <w:p w:rsidR="00D205FE" w:rsidP="00D205FE" w:rsidRDefault="003F7BC7" w14:paraId="644F3DD7" w14:textId="77777777">
      <w:pPr>
        <w:pStyle w:val="Heading1"/>
        <w:rPr>
          <w:rFonts w:asciiTheme="minorHAnsi" w:hAnsiTheme="minorHAnsi"/>
          <w:b/>
        </w:rPr>
      </w:pPr>
      <w:r w:rsidRPr="00A60EE6">
        <w:rPr>
          <w:rFonts w:asciiTheme="minorHAnsi" w:hAnsiTheme="minorHAnsi"/>
          <w:b/>
        </w:rPr>
        <w:t>PReDICTED GRADES REQUEST FORM</w:t>
      </w:r>
    </w:p>
    <w:p w:rsidRPr="00707FCC" w:rsidR="00D205FE" w:rsidP="00D205FE" w:rsidRDefault="00F86C02" w14:paraId="4F045206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GERMANY </w:t>
      </w:r>
      <w:r w:rsidRPr="00707FCC" w:rsidR="00D205FE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ABITUR</w:t>
      </w:r>
    </w:p>
    <w:p w:rsidRPr="00D205FE" w:rsidR="00D205FE" w:rsidP="00D205FE" w:rsidRDefault="00707FCC" w14:paraId="73CB7FC0" w14:textId="77777777">
      <w:r>
        <w:tab/>
      </w:r>
    </w:p>
    <w:p w:rsidRPr="006A7ABF" w:rsidR="006A7ABF" w:rsidP="006A7ABF" w:rsidRDefault="006A7ABF" w14:paraId="60F0E534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1495F0DB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30F9DDAD" w14:paraId="2B5B281F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5745C9CA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30F9DDAD" w14:paraId="33F694F1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631EE9A7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30F9DDAD" w14:paraId="059B8F6D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15BCC34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="00D205FE" w:rsidP="00A76658" w:rsidRDefault="00D205FE" w14:paraId="3BD9F0E9" w14:textId="77777777">
      <w:pPr>
        <w:pStyle w:val="Direction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D205FE" w:rsidTr="30F9DDAD" w14:paraId="0A9C51C3" w14:textId="77777777">
        <w:tc>
          <w:tcPr>
            <w:tcW w:w="8926" w:type="dxa"/>
            <w:shd w:val="clear" w:color="auto" w:fill="D9D9D9" w:themeFill="background1" w:themeFillShade="D9"/>
            <w:tcMar/>
          </w:tcPr>
          <w:p w:rsidR="00D205FE" w:rsidP="00A76658" w:rsidRDefault="00D205FE" w14:paraId="32FBE9D8" w14:textId="2BEDDFAF">
            <w:pPr>
              <w:pStyle w:val="Directions"/>
            </w:pPr>
            <w:r w:rsidRPr="30F9DDAD" w:rsidR="6ED8E3D0">
              <w:rPr>
                <w:b w:val="1"/>
                <w:bCs w:val="1"/>
                <w:sz w:val="28"/>
                <w:szCs w:val="28"/>
              </w:rPr>
              <w:t xml:space="preserve">PREDICTED </w:t>
            </w:r>
            <w:r w:rsidRPr="30F9DDAD" w:rsidR="00D205FE">
              <w:rPr>
                <w:b w:val="1"/>
                <w:bCs w:val="1"/>
                <w:sz w:val="28"/>
                <w:szCs w:val="28"/>
              </w:rPr>
              <w:t>OVERALL GRADE</w:t>
            </w:r>
            <w:r w:rsidRPr="30F9DDAD" w:rsidR="00C577FE">
              <w:rPr>
                <w:b w:val="1"/>
                <w:bCs w:val="1"/>
                <w:sz w:val="28"/>
                <w:szCs w:val="28"/>
              </w:rPr>
              <w:t xml:space="preserve"> (1.0-5.0)</w:t>
            </w:r>
          </w:p>
        </w:tc>
        <w:tc>
          <w:tcPr>
            <w:tcW w:w="1602" w:type="dxa"/>
            <w:tcMar/>
          </w:tcPr>
          <w:p w:rsidR="00D205FE" w:rsidP="00A76658" w:rsidRDefault="00D205FE" w14:paraId="0546DD16" w14:textId="77777777">
            <w:pPr>
              <w:pStyle w:val="Directions"/>
            </w:pPr>
          </w:p>
        </w:tc>
      </w:tr>
    </w:tbl>
    <w:p w:rsidR="00140D3D" w:rsidP="00A76658" w:rsidRDefault="00140D3D" w14:paraId="29F9653B" w14:textId="77777777">
      <w:pPr>
        <w:pStyle w:val="Directions"/>
      </w:pPr>
    </w:p>
    <w:tbl>
      <w:tblPr>
        <w:tblW w:w="10501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3855"/>
        <w:gridCol w:w="4465"/>
        <w:gridCol w:w="2181"/>
      </w:tblGrid>
      <w:tr w:rsidRPr="00D91840" w:rsidR="00ED5116" w:rsidTr="33F22591" w14:paraId="6BFC126B" w14:textId="77777777">
        <w:trPr>
          <w:trHeight w:val="357"/>
        </w:trPr>
        <w:tc>
          <w:tcPr>
            <w:tcW w:w="8320" w:type="dxa"/>
            <w:gridSpan w:val="2"/>
            <w:shd w:val="clear" w:color="auto" w:fill="D9D9D9" w:themeFill="background1" w:themeFillShade="D9"/>
            <w:tcMar/>
            <w:vAlign w:val="center"/>
          </w:tcPr>
          <w:p w:rsidRPr="00A60EE6" w:rsidR="00ED5116" w:rsidP="62ACBF4B" w:rsidRDefault="001767B5" w14:paraId="5FAD5588" w14:textId="79C00D1E">
            <w:pPr>
              <w:pStyle w:val="NumberedList"/>
              <w:numPr>
                <w:ilvl w:val="0"/>
                <w:numId w:val="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center"/>
              <w:rPr>
                <w:b w:val="1"/>
                <w:bCs w:val="1"/>
                <w:sz w:val="28"/>
                <w:szCs w:val="28"/>
              </w:rPr>
            </w:pPr>
            <w:r w:rsidRPr="62ACBF4B" w:rsidR="001767B5">
              <w:rPr>
                <w:b w:val="1"/>
                <w:bCs w:val="1"/>
                <w:sz w:val="28"/>
                <w:szCs w:val="28"/>
              </w:rPr>
              <w:t>Subject</w:t>
            </w:r>
            <w:r w:rsidRPr="62ACBF4B" w:rsidR="468CC610">
              <w:rPr>
                <w:b w:val="1"/>
                <w:bCs w:val="1"/>
                <w:sz w:val="28"/>
                <w:szCs w:val="28"/>
              </w:rPr>
              <w:t>s</w:t>
            </w:r>
          </w:p>
        </w:tc>
        <w:tc>
          <w:tcPr>
            <w:tcW w:w="218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82B" w:rsidP="33F22591" w:rsidRDefault="00ED5116" w14:paraId="4B9AFE38" w14:textId="478BF358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33F22591" w:rsidR="00ED5116">
              <w:rPr>
                <w:rFonts w:ascii="Calibri" w:hAnsi="Calibri" w:asciiTheme="minorAscii" w:hAnsiTheme="minorAscii"/>
                <w:sz w:val="28"/>
                <w:szCs w:val="28"/>
              </w:rPr>
              <w:t>Predicted</w:t>
            </w:r>
            <w:r w:rsidRPr="33F22591" w:rsidR="7A5A7936">
              <w:rPr>
                <w:rFonts w:ascii="Calibri" w:hAnsi="Calibri" w:asciiTheme="minorAscii" w:hAnsiTheme="minorAscii"/>
                <w:sz w:val="28"/>
                <w:szCs w:val="28"/>
              </w:rPr>
              <w:t>/ achieved g</w:t>
            </w:r>
            <w:r w:rsidRPr="33F22591" w:rsidR="00ED5116">
              <w:rPr>
                <w:rFonts w:ascii="Calibri" w:hAnsi="Calibri" w:asciiTheme="minorAscii" w:hAnsiTheme="minorAscii"/>
                <w:sz w:val="28"/>
                <w:szCs w:val="28"/>
              </w:rPr>
              <w:t>rade</w:t>
            </w:r>
            <w:r w:rsidRPr="33F22591" w:rsidR="009F182B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</w:p>
          <w:p w:rsidRPr="00A60EE6" w:rsidR="00ED5116" w:rsidP="000A70DF" w:rsidRDefault="009F182B" w14:paraId="17B73F17" w14:textId="6131B935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(0-15)</w:t>
            </w:r>
          </w:p>
        </w:tc>
      </w:tr>
      <w:tr w:rsidRPr="00D91840" w:rsidR="00ED5116" w:rsidTr="33F22591" w14:paraId="3BACA2A0" w14:textId="77777777">
        <w:trPr>
          <w:trHeight w:val="357"/>
        </w:trPr>
        <w:tc>
          <w:tcPr>
            <w:tcW w:w="3855" w:type="dxa"/>
            <w:tcMar/>
          </w:tcPr>
          <w:p w:rsidRPr="001767B5" w:rsidR="00ED5116" w:rsidP="7826C69F" w:rsidRDefault="00D94168" w14:paraId="405B947F" w14:textId="629E4973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2"/>
                <w:szCs w:val="22"/>
                <w:lang w:val="de-DE"/>
              </w:rPr>
            </w:pPr>
            <w:r w:rsidRPr="7826C69F" w:rsidR="4B876C0F">
              <w:rPr>
                <w:b w:val="1"/>
                <w:bCs w:val="1"/>
                <w:sz w:val="22"/>
                <w:szCs w:val="22"/>
                <w:lang w:val="de-DE"/>
              </w:rPr>
              <w:t>Leistungskurs</w:t>
            </w:r>
            <w:r w:rsidRPr="7826C69F" w:rsidR="4B876C0F">
              <w:rPr>
                <w:b w:val="1"/>
                <w:bCs w:val="1"/>
                <w:sz w:val="22"/>
                <w:szCs w:val="22"/>
                <w:lang w:val="de-DE"/>
              </w:rPr>
              <w:t>/</w:t>
            </w:r>
            <w:r w:rsidRPr="7826C69F" w:rsidR="4B876C0F">
              <w:rPr>
                <w:b w:val="1"/>
                <w:bCs w:val="1"/>
                <w:sz w:val="22"/>
                <w:szCs w:val="22"/>
                <w:lang w:val="de-DE"/>
              </w:rPr>
              <w:t xml:space="preserve"> </w:t>
            </w:r>
            <w:r w:rsidRPr="7826C69F" w:rsidR="4B876C0F">
              <w:rPr>
                <w:b w:val="1"/>
                <w:bCs w:val="1"/>
                <w:sz w:val="22"/>
                <w:szCs w:val="22"/>
                <w:lang w:val="de-DE"/>
              </w:rPr>
              <w:t>Kurs</w:t>
            </w:r>
            <w:r w:rsidRPr="7826C69F" w:rsidR="4B876C0F">
              <w:rPr>
                <w:b w:val="1"/>
                <w:bCs w:val="1"/>
                <w:sz w:val="22"/>
                <w:szCs w:val="22"/>
                <w:lang w:val="de-DE"/>
              </w:rPr>
              <w:t xml:space="preserve"> </w:t>
            </w:r>
            <w:r w:rsidRPr="7826C69F" w:rsidR="4B876C0F">
              <w:rPr>
                <w:b w:val="1"/>
                <w:bCs w:val="1"/>
                <w:sz w:val="22"/>
                <w:szCs w:val="22"/>
                <w:lang w:val="de-DE"/>
              </w:rPr>
              <w:t>mit</w:t>
            </w:r>
            <w:r w:rsidRPr="7826C69F" w:rsidR="4B876C0F">
              <w:rPr>
                <w:b w:val="1"/>
                <w:bCs w:val="1"/>
                <w:sz w:val="22"/>
                <w:szCs w:val="22"/>
                <w:lang w:val="de-DE"/>
              </w:rPr>
              <w:t xml:space="preserve"> </w:t>
            </w:r>
            <w:r w:rsidRPr="7826C69F" w:rsidR="4B876C0F">
              <w:rPr>
                <w:b w:val="1"/>
                <w:bCs w:val="1"/>
                <w:sz w:val="22"/>
                <w:szCs w:val="22"/>
                <w:lang w:val="de-DE"/>
              </w:rPr>
              <w:t>erhöhtem</w:t>
            </w:r>
            <w:r w:rsidRPr="7826C69F" w:rsidR="4B876C0F">
              <w:rPr>
                <w:b w:val="1"/>
                <w:bCs w:val="1"/>
                <w:sz w:val="22"/>
                <w:szCs w:val="22"/>
                <w:lang w:val="de-DE"/>
              </w:rPr>
              <w:t xml:space="preserve"> </w:t>
            </w:r>
            <w:r w:rsidRPr="7826C69F" w:rsidR="4B876C0F">
              <w:rPr>
                <w:b w:val="1"/>
                <w:bCs w:val="1"/>
                <w:sz w:val="22"/>
                <w:szCs w:val="22"/>
                <w:lang w:val="de-DE"/>
              </w:rPr>
              <w:t>Anforderungsniveau</w:t>
            </w:r>
            <w:r w:rsidRPr="7826C69F" w:rsidR="428E3983">
              <w:rPr>
                <w:b w:val="1"/>
                <w:bCs w:val="1"/>
                <w:sz w:val="22"/>
                <w:szCs w:val="22"/>
                <w:lang w:val="de-DE"/>
              </w:rPr>
              <w:t xml:space="preserve"> (</w:t>
            </w:r>
            <w:r w:rsidRPr="7826C69F" w:rsidR="428E3983">
              <w:rPr>
                <w:b w:val="1"/>
                <w:bCs w:val="1"/>
                <w:sz w:val="22"/>
                <w:szCs w:val="22"/>
                <w:lang w:val="de-DE"/>
              </w:rPr>
              <w:t>Advanced</w:t>
            </w:r>
            <w:r w:rsidRPr="7826C69F" w:rsidR="428E3983">
              <w:rPr>
                <w:b w:val="1"/>
                <w:bCs w:val="1"/>
                <w:sz w:val="22"/>
                <w:szCs w:val="22"/>
                <w:lang w:val="de-DE"/>
              </w:rPr>
              <w:t xml:space="preserve"> Level)</w:t>
            </w:r>
          </w:p>
        </w:tc>
        <w:tc>
          <w:tcPr>
            <w:tcW w:w="4465" w:type="dxa"/>
            <w:shd w:val="clear" w:color="auto" w:fill="auto"/>
            <w:tcMar/>
            <w:vAlign w:val="center"/>
          </w:tcPr>
          <w:p w:rsidR="00ED5116" w:rsidP="00ED5116" w:rsidRDefault="00ED5116" w14:paraId="145CAF45" w14:textId="77777777">
            <w:pPr>
              <w:pStyle w:val="NumberedList"/>
              <w:numPr>
                <w:ilvl w:val="0"/>
                <w:numId w:val="0"/>
              </w:numPr>
            </w:pPr>
          </w:p>
          <w:p w:rsidRPr="00D91840" w:rsidR="00140D3D" w:rsidP="00ED5116" w:rsidRDefault="00140D3D" w14:paraId="42BCA975" w14:textId="77777777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1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ED5116" w:rsidP="00ED5116" w:rsidRDefault="00ED5116" w14:paraId="5ABDBA9B" w14:textId="77777777">
            <w:pPr>
              <w:pStyle w:val="Numbers"/>
            </w:pPr>
          </w:p>
        </w:tc>
      </w:tr>
      <w:tr w:rsidRPr="00D91840" w:rsidR="00ED5116" w:rsidTr="33F22591" w14:paraId="2F436596" w14:textId="77777777">
        <w:trPr>
          <w:trHeight w:val="357"/>
        </w:trPr>
        <w:tc>
          <w:tcPr>
            <w:tcW w:w="3855" w:type="dxa"/>
            <w:tcMar/>
          </w:tcPr>
          <w:p w:rsidRPr="001767B5" w:rsidR="00ED5116" w:rsidP="7826C69F" w:rsidRDefault="00D94168" w14:paraId="68E7B78D" w14:textId="0DCD14FB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2"/>
                <w:szCs w:val="22"/>
                <w:lang w:val="de-DE"/>
              </w:rPr>
            </w:pPr>
            <w:r w:rsidRPr="7826C69F" w:rsidR="428E3983">
              <w:rPr>
                <w:b w:val="1"/>
                <w:bCs w:val="1"/>
                <w:sz w:val="22"/>
                <w:szCs w:val="22"/>
                <w:lang w:val="de-DE"/>
              </w:rPr>
              <w:t>Leistungskurs/ Kurs mit erhöhtem Anforderungsniveau (</w:t>
            </w:r>
            <w:r w:rsidRPr="7826C69F" w:rsidR="428E3983">
              <w:rPr>
                <w:b w:val="1"/>
                <w:bCs w:val="1"/>
                <w:sz w:val="22"/>
                <w:szCs w:val="22"/>
                <w:lang w:val="de-DE"/>
              </w:rPr>
              <w:t>Advanced</w:t>
            </w:r>
            <w:r w:rsidRPr="7826C69F" w:rsidR="428E3983">
              <w:rPr>
                <w:b w:val="1"/>
                <w:bCs w:val="1"/>
                <w:sz w:val="22"/>
                <w:szCs w:val="22"/>
                <w:lang w:val="de-DE"/>
              </w:rPr>
              <w:t xml:space="preserve"> Level)</w:t>
            </w:r>
          </w:p>
        </w:tc>
        <w:tc>
          <w:tcPr>
            <w:tcW w:w="4465" w:type="dxa"/>
            <w:shd w:val="clear" w:color="auto" w:fill="auto"/>
            <w:tcMar/>
            <w:vAlign w:val="center"/>
          </w:tcPr>
          <w:p w:rsidR="00ED5116" w:rsidP="00ED5116" w:rsidRDefault="00ED5116" w14:paraId="1C799DDA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  <w:p w:rsidRPr="00D91840" w:rsidR="00140D3D" w:rsidP="00ED5116" w:rsidRDefault="00140D3D" w14:paraId="00A970D1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1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ED5116" w:rsidP="00ED5116" w:rsidRDefault="00ED5116" w14:paraId="7F59B360" w14:textId="77777777">
            <w:pPr>
              <w:pStyle w:val="Numbers"/>
            </w:pPr>
          </w:p>
        </w:tc>
      </w:tr>
      <w:tr w:rsidRPr="00D91840" w:rsidR="00ED5116" w:rsidTr="33F22591" w14:paraId="59AE9154" w14:textId="77777777">
        <w:trPr>
          <w:trHeight w:val="357"/>
        </w:trPr>
        <w:tc>
          <w:tcPr>
            <w:tcW w:w="3855" w:type="dxa"/>
            <w:tcMar/>
          </w:tcPr>
          <w:p w:rsidRPr="001767B5" w:rsidR="00ED5116" w:rsidP="7826C69F" w:rsidRDefault="00D94168" w14:paraId="479CE650" w14:textId="3D45D3E6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2"/>
                <w:szCs w:val="22"/>
                <w:lang w:val="de-DE"/>
              </w:rPr>
            </w:pPr>
            <w:r w:rsidRPr="7826C69F" w:rsidR="428E3983">
              <w:rPr>
                <w:b w:val="1"/>
                <w:bCs w:val="1"/>
                <w:sz w:val="22"/>
                <w:szCs w:val="22"/>
                <w:lang w:val="de-DE"/>
              </w:rPr>
              <w:t>Leistungskurs/ Kurs mit erhöhtem Anforderungsniveau (</w:t>
            </w:r>
            <w:r w:rsidRPr="7826C69F" w:rsidR="428E3983">
              <w:rPr>
                <w:b w:val="1"/>
                <w:bCs w:val="1"/>
                <w:sz w:val="22"/>
                <w:szCs w:val="22"/>
                <w:lang w:val="de-DE"/>
              </w:rPr>
              <w:t>Advanced</w:t>
            </w:r>
            <w:r w:rsidRPr="7826C69F" w:rsidR="428E3983">
              <w:rPr>
                <w:b w:val="1"/>
                <w:bCs w:val="1"/>
                <w:sz w:val="22"/>
                <w:szCs w:val="22"/>
                <w:lang w:val="de-DE"/>
              </w:rPr>
              <w:t xml:space="preserve"> Level)</w:t>
            </w:r>
          </w:p>
        </w:tc>
        <w:tc>
          <w:tcPr>
            <w:tcW w:w="4465" w:type="dxa"/>
            <w:shd w:val="clear" w:color="auto" w:fill="auto"/>
            <w:tcMar/>
            <w:vAlign w:val="center"/>
          </w:tcPr>
          <w:p w:rsidR="00ED5116" w:rsidP="00ED5116" w:rsidRDefault="00ED5116" w14:paraId="693C5517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  <w:p w:rsidRPr="00D91840" w:rsidR="00140D3D" w:rsidP="00ED5116" w:rsidRDefault="00140D3D" w14:paraId="4A993EE1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1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ED5116" w:rsidP="00ED5116" w:rsidRDefault="00ED5116" w14:paraId="740E0A50" w14:textId="77777777">
            <w:pPr>
              <w:pStyle w:val="Numbers"/>
            </w:pPr>
          </w:p>
        </w:tc>
      </w:tr>
      <w:tr w:rsidRPr="00D91840" w:rsidR="00101D48" w:rsidTr="33F22591" w14:paraId="45884DFD" w14:textId="77777777">
        <w:trPr>
          <w:trHeight w:val="357"/>
        </w:trPr>
        <w:tc>
          <w:tcPr>
            <w:tcW w:w="3855" w:type="dxa"/>
            <w:shd w:val="clear" w:color="auto" w:fill="FFFFFF" w:themeFill="background1"/>
            <w:tcMar/>
          </w:tcPr>
          <w:p w:rsidRPr="001767B5" w:rsidR="00101D48" w:rsidP="7826C69F" w:rsidRDefault="00101D48" w14:paraId="118791BC" w14:textId="148E051A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4465" w:type="dxa"/>
            <w:shd w:val="clear" w:color="auto" w:fill="FFFFFF" w:themeFill="background1"/>
            <w:tcMar/>
          </w:tcPr>
          <w:p w:rsidRPr="00101D48" w:rsidR="00101D48" w:rsidP="00101D48" w:rsidRDefault="00101D48" w14:paraId="18EE8788" w14:textId="77777777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101D48" w:rsidR="00101D48" w:rsidP="00ED5116" w:rsidRDefault="00101D48" w14:paraId="11D222A8" w14:textId="77777777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Pr="00D91840" w:rsidR="00D94168" w:rsidTr="33F22591" w14:paraId="30B11CC5" w14:textId="77777777">
        <w:trPr>
          <w:trHeight w:val="357"/>
        </w:trPr>
        <w:tc>
          <w:tcPr>
            <w:tcW w:w="3855" w:type="dxa"/>
            <w:shd w:val="clear" w:color="auto" w:fill="FFFFFF" w:themeFill="background1"/>
            <w:tcMar/>
          </w:tcPr>
          <w:p w:rsidRPr="001767B5" w:rsidR="00D94168" w:rsidP="7826C69F" w:rsidRDefault="00D94168" w14:paraId="1924BD47" w14:textId="1428EA3E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2"/>
                <w:szCs w:val="22"/>
              </w:rPr>
            </w:pPr>
            <w:r w:rsidRPr="7826C69F" w:rsidR="4B876C0F">
              <w:rPr>
                <w:b w:val="1"/>
                <w:bCs w:val="1"/>
                <w:sz w:val="22"/>
                <w:szCs w:val="22"/>
              </w:rPr>
              <w:t>Hauptfach</w:t>
            </w:r>
            <w:r w:rsidRPr="7826C69F" w:rsidR="4B876C0F">
              <w:rPr>
                <w:b w:val="1"/>
                <w:bCs w:val="1"/>
                <w:sz w:val="22"/>
                <w:szCs w:val="22"/>
              </w:rPr>
              <w:t xml:space="preserve">/ </w:t>
            </w:r>
            <w:r w:rsidRPr="7826C69F" w:rsidR="4B876C0F">
              <w:rPr>
                <w:b w:val="1"/>
                <w:bCs w:val="1"/>
                <w:sz w:val="22"/>
                <w:szCs w:val="22"/>
              </w:rPr>
              <w:t>Grundkurse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 xml:space="preserve"> (Main Subject)</w:t>
            </w:r>
          </w:p>
        </w:tc>
        <w:tc>
          <w:tcPr>
            <w:tcW w:w="4465" w:type="dxa"/>
            <w:shd w:val="clear" w:color="auto" w:fill="FFFFFF" w:themeFill="background1"/>
            <w:tcMar/>
          </w:tcPr>
          <w:p w:rsidRPr="00101D48" w:rsidR="00D94168" w:rsidP="00D94168" w:rsidRDefault="00D94168" w14:paraId="317E0285" w14:textId="77777777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101D48" w:rsidR="00D94168" w:rsidP="00D94168" w:rsidRDefault="00D94168" w14:paraId="4A3364DC" w14:textId="77777777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Pr="00D91840" w:rsidR="00D94168" w:rsidTr="33F22591" w14:paraId="6DA0A39D" w14:textId="77777777">
        <w:trPr>
          <w:trHeight w:val="357"/>
        </w:trPr>
        <w:tc>
          <w:tcPr>
            <w:tcW w:w="3855" w:type="dxa"/>
            <w:shd w:val="clear" w:color="auto" w:fill="FFFFFF" w:themeFill="background1"/>
            <w:tcMar/>
          </w:tcPr>
          <w:p w:rsidRPr="001767B5" w:rsidR="00D94168" w:rsidP="7826C69F" w:rsidRDefault="00D94168" w14:paraId="15A98B09" w14:textId="0B2A2AB0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2"/>
                <w:szCs w:val="22"/>
              </w:rPr>
            </w:pPr>
            <w:r w:rsidRPr="7826C69F" w:rsidR="5675DADB">
              <w:rPr>
                <w:b w:val="1"/>
                <w:bCs w:val="1"/>
                <w:sz w:val="22"/>
                <w:szCs w:val="22"/>
              </w:rPr>
              <w:t>Hauptfach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 xml:space="preserve">/ 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>Grundkurse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 xml:space="preserve"> (Main Subject)</w:t>
            </w:r>
          </w:p>
        </w:tc>
        <w:tc>
          <w:tcPr>
            <w:tcW w:w="4465" w:type="dxa"/>
            <w:shd w:val="clear" w:color="auto" w:fill="FFFFFF" w:themeFill="background1"/>
            <w:tcMar/>
          </w:tcPr>
          <w:p w:rsidRPr="00101D48" w:rsidR="00D94168" w:rsidP="00D94168" w:rsidRDefault="00D94168" w14:paraId="2447871A" w14:textId="77777777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101D48" w:rsidR="00D94168" w:rsidP="00D94168" w:rsidRDefault="00D94168" w14:paraId="6716B813" w14:textId="77777777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Pr="00D91840" w:rsidR="00D94168" w:rsidTr="33F22591" w14:paraId="341C281B" w14:textId="77777777">
        <w:trPr>
          <w:trHeight w:val="357"/>
        </w:trPr>
        <w:tc>
          <w:tcPr>
            <w:tcW w:w="3855" w:type="dxa"/>
            <w:shd w:val="clear" w:color="auto" w:fill="FFFFFF" w:themeFill="background1"/>
            <w:tcMar/>
          </w:tcPr>
          <w:p w:rsidRPr="001767B5" w:rsidR="00D94168" w:rsidP="7826C69F" w:rsidRDefault="00D94168" w14:paraId="46B1C1C2" w14:textId="0C42321B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2"/>
                <w:szCs w:val="22"/>
              </w:rPr>
            </w:pPr>
            <w:r w:rsidRPr="7826C69F" w:rsidR="5675DADB">
              <w:rPr>
                <w:b w:val="1"/>
                <w:bCs w:val="1"/>
                <w:sz w:val="22"/>
                <w:szCs w:val="22"/>
              </w:rPr>
              <w:t>Hauptfach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 xml:space="preserve">/ 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>Grundkurse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 xml:space="preserve"> (Main Subject)</w:t>
            </w:r>
          </w:p>
        </w:tc>
        <w:tc>
          <w:tcPr>
            <w:tcW w:w="4465" w:type="dxa"/>
            <w:shd w:val="clear" w:color="auto" w:fill="FFFFFF" w:themeFill="background1"/>
            <w:tcMar/>
          </w:tcPr>
          <w:p w:rsidRPr="00101D48" w:rsidR="00D94168" w:rsidP="00D94168" w:rsidRDefault="00D94168" w14:paraId="2C6315E8" w14:textId="77777777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101D48" w:rsidR="00D94168" w:rsidP="00D94168" w:rsidRDefault="00D94168" w14:paraId="704C245E" w14:textId="77777777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Pr="00D91840" w:rsidR="00D94168" w:rsidTr="33F22591" w14:paraId="25102B62" w14:textId="77777777">
        <w:trPr>
          <w:trHeight w:val="357"/>
        </w:trPr>
        <w:tc>
          <w:tcPr>
            <w:tcW w:w="3855" w:type="dxa"/>
            <w:shd w:val="clear" w:color="auto" w:fill="FFFFFF" w:themeFill="background1"/>
            <w:tcMar/>
          </w:tcPr>
          <w:p w:rsidRPr="001767B5" w:rsidR="00D94168" w:rsidP="7826C69F" w:rsidRDefault="00D94168" w14:paraId="373B5453" w14:textId="1FF15BE7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2"/>
                <w:szCs w:val="22"/>
              </w:rPr>
            </w:pPr>
            <w:r w:rsidRPr="7826C69F" w:rsidR="5675DADB">
              <w:rPr>
                <w:b w:val="1"/>
                <w:bCs w:val="1"/>
                <w:sz w:val="22"/>
                <w:szCs w:val="22"/>
              </w:rPr>
              <w:t>Hauptfach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 xml:space="preserve">/ 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>Grundkurse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 xml:space="preserve"> (Main Subject)</w:t>
            </w:r>
          </w:p>
        </w:tc>
        <w:tc>
          <w:tcPr>
            <w:tcW w:w="4465" w:type="dxa"/>
            <w:shd w:val="clear" w:color="auto" w:fill="FFFFFF" w:themeFill="background1"/>
            <w:tcMar/>
          </w:tcPr>
          <w:p w:rsidRPr="00101D48" w:rsidR="00D94168" w:rsidP="00D94168" w:rsidRDefault="00D94168" w14:paraId="7A1EB6AF" w14:textId="77777777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101D48" w:rsidR="00D94168" w:rsidP="00D94168" w:rsidRDefault="00D94168" w14:paraId="0753632B" w14:textId="77777777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Pr="00D91840" w:rsidR="00D94168" w:rsidTr="33F22591" w14:paraId="0D97CD42" w14:textId="77777777">
        <w:trPr>
          <w:trHeight w:val="357"/>
        </w:trPr>
        <w:tc>
          <w:tcPr>
            <w:tcW w:w="3855" w:type="dxa"/>
            <w:shd w:val="clear" w:color="auto" w:fill="FFFFFF" w:themeFill="background1"/>
            <w:tcMar/>
          </w:tcPr>
          <w:p w:rsidRPr="001767B5" w:rsidR="00D94168" w:rsidP="7826C69F" w:rsidRDefault="00D94168" w14:paraId="785D225E" w14:textId="73335498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2"/>
                <w:szCs w:val="22"/>
              </w:rPr>
            </w:pPr>
            <w:r w:rsidRPr="7826C69F" w:rsidR="5675DADB">
              <w:rPr>
                <w:b w:val="1"/>
                <w:bCs w:val="1"/>
                <w:sz w:val="22"/>
                <w:szCs w:val="22"/>
              </w:rPr>
              <w:t>Hauptfach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 xml:space="preserve">/ 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>Grundkurse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 xml:space="preserve"> (Main Subject)</w:t>
            </w:r>
          </w:p>
        </w:tc>
        <w:tc>
          <w:tcPr>
            <w:tcW w:w="4465" w:type="dxa"/>
            <w:shd w:val="clear" w:color="auto" w:fill="FFFFFF" w:themeFill="background1"/>
            <w:tcMar/>
          </w:tcPr>
          <w:p w:rsidRPr="00101D48" w:rsidR="00D94168" w:rsidP="00D94168" w:rsidRDefault="00D94168" w14:paraId="27FC7333" w14:textId="77777777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101D48" w:rsidR="00D94168" w:rsidP="00D94168" w:rsidRDefault="00D94168" w14:paraId="1ADC3988" w14:textId="77777777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Pr="00D91840" w:rsidR="00D94168" w:rsidTr="33F22591" w14:paraId="52FFE9E2" w14:textId="77777777">
        <w:trPr>
          <w:trHeight w:val="357"/>
        </w:trPr>
        <w:tc>
          <w:tcPr>
            <w:tcW w:w="3855" w:type="dxa"/>
            <w:shd w:val="clear" w:color="auto" w:fill="FFFFFF" w:themeFill="background1"/>
            <w:tcMar/>
          </w:tcPr>
          <w:p w:rsidRPr="001767B5" w:rsidR="00D94168" w:rsidP="7826C69F" w:rsidRDefault="00D94168" w14:paraId="13AA0EF5" w14:textId="6262FFAE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2"/>
                <w:szCs w:val="22"/>
              </w:rPr>
            </w:pPr>
            <w:r w:rsidRPr="7826C69F" w:rsidR="5675DADB">
              <w:rPr>
                <w:b w:val="1"/>
                <w:bCs w:val="1"/>
                <w:sz w:val="22"/>
                <w:szCs w:val="22"/>
              </w:rPr>
              <w:t>Hauptfach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 xml:space="preserve">/ 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>Grundkurse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 xml:space="preserve"> (Main Subject)</w:t>
            </w:r>
          </w:p>
        </w:tc>
        <w:tc>
          <w:tcPr>
            <w:tcW w:w="4465" w:type="dxa"/>
            <w:shd w:val="clear" w:color="auto" w:fill="FFFFFF" w:themeFill="background1"/>
            <w:tcMar/>
          </w:tcPr>
          <w:p w:rsidRPr="00101D48" w:rsidR="00D94168" w:rsidP="00D94168" w:rsidRDefault="00D94168" w14:paraId="7E0C8665" w14:textId="77777777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101D48" w:rsidR="00D94168" w:rsidP="00D94168" w:rsidRDefault="00D94168" w14:paraId="418CD624" w14:textId="77777777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Pr="00D91840" w:rsidR="00D94168" w:rsidTr="33F22591" w14:paraId="695EA7D4" w14:textId="77777777">
        <w:trPr>
          <w:trHeight w:val="357"/>
        </w:trPr>
        <w:tc>
          <w:tcPr>
            <w:tcW w:w="3855" w:type="dxa"/>
            <w:shd w:val="clear" w:color="auto" w:fill="FFFFFF" w:themeFill="background1"/>
            <w:tcMar/>
          </w:tcPr>
          <w:p w:rsidRPr="001767B5" w:rsidR="00D94168" w:rsidP="7826C69F" w:rsidRDefault="00D94168" w14:paraId="3EBC75E4" w14:textId="211D01F6">
            <w:pPr>
              <w:pStyle w:val="NumberedList"/>
              <w:numPr>
                <w:ilvl w:val="0"/>
                <w:numId w:val="0"/>
              </w:numPr>
              <w:rPr>
                <w:b w:val="1"/>
                <w:bCs w:val="1"/>
                <w:sz w:val="22"/>
                <w:szCs w:val="22"/>
              </w:rPr>
            </w:pPr>
            <w:r w:rsidRPr="7826C69F" w:rsidR="5675DADB">
              <w:rPr>
                <w:b w:val="1"/>
                <w:bCs w:val="1"/>
                <w:sz w:val="22"/>
                <w:szCs w:val="22"/>
              </w:rPr>
              <w:t>Hauptfach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 xml:space="preserve">/ 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>Grundkurse</w:t>
            </w:r>
            <w:r w:rsidRPr="7826C69F" w:rsidR="5675DADB">
              <w:rPr>
                <w:b w:val="1"/>
                <w:bCs w:val="1"/>
                <w:sz w:val="22"/>
                <w:szCs w:val="22"/>
              </w:rPr>
              <w:t xml:space="preserve"> (Main Subject)</w:t>
            </w:r>
          </w:p>
        </w:tc>
        <w:tc>
          <w:tcPr>
            <w:tcW w:w="4465" w:type="dxa"/>
            <w:shd w:val="clear" w:color="auto" w:fill="FFFFFF" w:themeFill="background1"/>
            <w:tcMar/>
          </w:tcPr>
          <w:p w:rsidRPr="00101D48" w:rsidR="00D94168" w:rsidP="00D94168" w:rsidRDefault="00D94168" w14:paraId="5F039028" w14:textId="77777777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1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Pr="00101D48" w:rsidR="00D94168" w:rsidP="00D94168" w:rsidRDefault="00D94168" w14:paraId="26BE30B0" w14:textId="77777777">
            <w:pPr>
              <w:pStyle w:val="Numbers"/>
              <w:rPr>
                <w:b/>
                <w:sz w:val="28"/>
                <w:szCs w:val="28"/>
              </w:rPr>
            </w:pPr>
          </w:p>
        </w:tc>
      </w:tr>
    </w:tbl>
    <w:p w:rsidR="000773B8" w:rsidP="00D91840" w:rsidRDefault="000773B8" w14:paraId="6F594C53" w14:textId="77777777"/>
    <w:p w:rsidR="007800F1" w:rsidP="00D91840" w:rsidRDefault="007800F1" w14:paraId="4FD203F6" w14:textId="77777777"/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1560"/>
      </w:tblGrid>
      <w:tr w:rsidR="00A60EE6" w:rsidTr="00D94168" w14:paraId="7FF95EBC" w14:textId="77777777">
        <w:trPr>
          <w:trHeight w:val="463"/>
        </w:trPr>
        <w:tc>
          <w:tcPr>
            <w:tcW w:w="4395" w:type="dxa"/>
          </w:tcPr>
          <w:p w:rsidRPr="00EC142C" w:rsidR="00A60EE6" w:rsidP="000773B8" w:rsidRDefault="000A70DF" w14:paraId="46EEDF4A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54F8FB70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6ED2E48E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Pr="00EC142C" w:rsidR="00A60EE6" w:rsidP="00D91840" w:rsidRDefault="000773B8" w14:paraId="2B9718DE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1560" w:type="dxa"/>
          </w:tcPr>
          <w:p w:rsidRPr="00EC142C" w:rsidR="00A60EE6" w:rsidP="00D91840" w:rsidRDefault="000773B8" w14:paraId="5EA1CB19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D91840" w:rsidR="00A60EE6" w:rsidP="001767B5" w:rsidRDefault="00A60EE6" w14:paraId="1CB45EA4" w14:textId="77777777">
      <w:pPr>
        <w:pStyle w:val="NumberedList"/>
        <w:numPr>
          <w:ilvl w:val="0"/>
          <w:numId w:val="0"/>
        </w:numPr>
        <w:jc w:val="center"/>
      </w:pPr>
    </w:p>
    <w:sectPr w:rsidRPr="00D91840" w:rsidR="00A60EE6" w:rsidSect="000773B8">
      <w:pgSz w:w="12240" w:h="15840" w:orient="portrait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5ihUNpGZ1ltqZs" int2:id="sj0lZb7Z">
      <int2:state int2:type="spell" int2:value="Rejected"/>
    </int2:textHash>
    <int2:textHash int2:hashCode="iVXYAE+jdpw3Xo" int2:id="CyIjF33e">
      <int2:state int2:type="spell" int2:value="Rejected"/>
    </int2:textHash>
    <int2:textHash int2:hashCode="UUaagUfFYeJLS2" int2:id="ThEcCQkt">
      <int2:state int2:type="spell" int2:value="Rejected"/>
    </int2:textHash>
    <int2:textHash int2:hashCode="1H+BwDdo4wGZUC" int2:id="wbGI0cXF">
      <int2:state int2:type="spell" int2:value="Rejected"/>
    </int2:textHash>
    <int2:textHash int2:hashCode="WXelXHW7RhIARF" int2:id="Vb8iwWQ8">
      <int2:state int2:type="spell" int2:value="Rejected"/>
    </int2:textHash>
    <int2:textHash int2:hashCode="GOlnVaTs30RKkn" int2:id="SOZqH5ze">
      <int2:state int2:type="spell" int2:value="Rejected"/>
    </int2:textHash>
    <int2:textHash int2:hashCode="tRsu3Wp3JTSxpj" int2:id="7KgChLnS">
      <int2:state int2:type="spell" int2:value="Rejected"/>
    </int2:textHash>
    <int2:textHash int2:hashCode="KWYLsY61jCuVT2" int2:id="MBRylLir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0965"/>
    <w:rsid w:val="00101D48"/>
    <w:rsid w:val="00123165"/>
    <w:rsid w:val="00140D3D"/>
    <w:rsid w:val="001767B5"/>
    <w:rsid w:val="001D2C54"/>
    <w:rsid w:val="002076B8"/>
    <w:rsid w:val="002A3747"/>
    <w:rsid w:val="00342BB9"/>
    <w:rsid w:val="003B4B31"/>
    <w:rsid w:val="003F7BC7"/>
    <w:rsid w:val="004B395D"/>
    <w:rsid w:val="004B5F59"/>
    <w:rsid w:val="005252B5"/>
    <w:rsid w:val="005A39A5"/>
    <w:rsid w:val="005D46B0"/>
    <w:rsid w:val="006A7ABF"/>
    <w:rsid w:val="006E3083"/>
    <w:rsid w:val="00707FCC"/>
    <w:rsid w:val="00713420"/>
    <w:rsid w:val="007757E2"/>
    <w:rsid w:val="007800F1"/>
    <w:rsid w:val="007930FD"/>
    <w:rsid w:val="007E08D1"/>
    <w:rsid w:val="00864C6B"/>
    <w:rsid w:val="0088092F"/>
    <w:rsid w:val="008B5498"/>
    <w:rsid w:val="00915199"/>
    <w:rsid w:val="00931DB4"/>
    <w:rsid w:val="00952E17"/>
    <w:rsid w:val="00953CB5"/>
    <w:rsid w:val="009C27A8"/>
    <w:rsid w:val="009F182B"/>
    <w:rsid w:val="00A60EE6"/>
    <w:rsid w:val="00A76658"/>
    <w:rsid w:val="00AD1109"/>
    <w:rsid w:val="00AD138C"/>
    <w:rsid w:val="00C577FE"/>
    <w:rsid w:val="00D205FE"/>
    <w:rsid w:val="00D91840"/>
    <w:rsid w:val="00D94168"/>
    <w:rsid w:val="00DB072C"/>
    <w:rsid w:val="00DF29B3"/>
    <w:rsid w:val="00DF4F9E"/>
    <w:rsid w:val="00E761E6"/>
    <w:rsid w:val="00EC142C"/>
    <w:rsid w:val="00ED5116"/>
    <w:rsid w:val="00F86C02"/>
    <w:rsid w:val="00FF4286"/>
    <w:rsid w:val="1930091A"/>
    <w:rsid w:val="1C27D890"/>
    <w:rsid w:val="30F9DDAD"/>
    <w:rsid w:val="33F22591"/>
    <w:rsid w:val="3498F683"/>
    <w:rsid w:val="428E3983"/>
    <w:rsid w:val="468CC610"/>
    <w:rsid w:val="4B876C0F"/>
    <w:rsid w:val="5675DADB"/>
    <w:rsid w:val="62ACBF4B"/>
    <w:rsid w:val="6ED8E3D0"/>
    <w:rsid w:val="7826C69F"/>
    <w:rsid w:val="7A5A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802D7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176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49179d47f0a64e5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30012-E7B3-4A45-9234-17AAFF5E0830}"/>
</file>

<file path=customXml/itemProps2.xml><?xml version="1.0" encoding="utf-8"?>
<ds:datastoreItem xmlns:ds="http://schemas.openxmlformats.org/officeDocument/2006/customXml" ds:itemID="{A05B5F0F-9459-427B-A26D-54245AEEC83C}">
  <ds:schemaRefs>
    <ds:schemaRef ds:uri="http://schemas.microsoft.com/office/2006/metadata/properties"/>
    <ds:schemaRef ds:uri="http://schemas.microsoft.com/office/infopath/2007/PartnerControls"/>
    <ds:schemaRef ds:uri="3c7de9f6-fcca-466e-bad2-0b7f9a251052"/>
    <ds:schemaRef ds:uri="ef98f0ff-a8b4-4245-9bc0-1799a86e88aa"/>
  </ds:schemaRefs>
</ds:datastoreItem>
</file>

<file path=customXml/itemProps3.xml><?xml version="1.0" encoding="utf-8"?>
<ds:datastoreItem xmlns:ds="http://schemas.openxmlformats.org/officeDocument/2006/customXml" ds:itemID="{3E48CAF7-7F22-4733-9FD9-996F8433F0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Vasiliki Pothitou</lastModifiedBy>
  <revision>9</revision>
  <lastPrinted>2016-10-04T09:48:00.0000000Z</lastPrinted>
  <dcterms:created xsi:type="dcterms:W3CDTF">2025-04-25T08:58:00.0000000Z</dcterms:created>
  <dcterms:modified xsi:type="dcterms:W3CDTF">2026-04-14T11:59:19.3354493Z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GrammarlyDocumentId">
    <vt:lpwstr>08a4519b-8b70-4f9a-9fc3-8c236beea81f</vt:lpwstr>
  </property>
  <property fmtid="{D5CDD505-2E9C-101B-9397-08002B2CF9AE}" pid="5" name="MediaServiceImageTags">
    <vt:lpwstr/>
  </property>
</Properties>
</file>