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0A961CB3" w14:textId="77777777">
        <w:tc>
          <w:tcPr>
            <w:tcW w:w="1843" w:type="dxa"/>
          </w:tcPr>
          <w:p w:rsidR="008E14A9" w:rsidP="008E14A9" w:rsidRDefault="0075014B" w14:paraId="6C106458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025D41D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BE67DBA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47228DA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3BD7A8EA" w14:textId="77777777"/>
    <w:p w:rsidRPr="007F4921" w:rsidR="00BA2134" w:rsidP="00A76658" w:rsidRDefault="003F7BC7" w14:paraId="5B77E116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67383167" w:rsidRDefault="00201448" w14:paraId="6DAD54FD" w14:textId="3FC074C6">
      <w:pPr>
        <w:jc w:val="center"/>
        <w:rPr>
          <w:b w:val="1"/>
          <w:bCs w:val="1"/>
          <w:caps w:val="1"/>
          <w:sz w:val="24"/>
          <w:szCs w:val="24"/>
          <w:lang w:val="en-GB"/>
        </w:rPr>
      </w:pPr>
      <w:r w:rsidRPr="67383167" w:rsidR="00201448">
        <w:rPr>
          <w:b w:val="1"/>
          <w:bCs w:val="1"/>
          <w:caps w:val="1"/>
          <w:sz w:val="24"/>
          <w:szCs w:val="24"/>
        </w:rPr>
        <w:t xml:space="preserve">INDIA - </w:t>
      </w:r>
      <w:r w:rsidRPr="67383167" w:rsidR="00201448">
        <w:rPr>
          <w:b w:val="1"/>
          <w:bCs w:val="1"/>
          <w:caps w:val="1"/>
          <w:sz w:val="24"/>
          <w:szCs w:val="24"/>
        </w:rPr>
        <w:t>A</w:t>
      </w:r>
      <w:r w:rsidRPr="67383167" w:rsidR="7DB72D88">
        <w:rPr>
          <w:b w:val="1"/>
          <w:bCs w:val="1"/>
          <w:caps w:val="1"/>
          <w:sz w:val="24"/>
          <w:szCs w:val="24"/>
        </w:rPr>
        <w:t xml:space="preserve">LL INDIA SENIOR SCHOOL CERTIFICATE </w:t>
      </w:r>
      <w:r w:rsidRPr="67383167" w:rsidR="46FF11A7">
        <w:rPr>
          <w:b w:val="1"/>
          <w:bCs w:val="1"/>
          <w:caps w:val="1"/>
          <w:sz w:val="24"/>
          <w:szCs w:val="24"/>
        </w:rPr>
        <w:t xml:space="preserve">EXAMINATION </w:t>
      </w:r>
      <w:r w:rsidRPr="67383167" w:rsidR="7DB72D88">
        <w:rPr>
          <w:b w:val="1"/>
          <w:bCs w:val="1"/>
          <w:caps w:val="1"/>
          <w:sz w:val="24"/>
          <w:szCs w:val="24"/>
        </w:rPr>
        <w:t>(SSC), INDIAN SCHOOL</w:t>
      </w:r>
      <w:r w:rsidRPr="67383167" w:rsidR="00201448">
        <w:rPr>
          <w:b w:val="1"/>
          <w:bCs w:val="1"/>
          <w:caps w:val="1"/>
          <w:sz w:val="24"/>
          <w:szCs w:val="24"/>
        </w:rPr>
        <w:t xml:space="preserve"> </w:t>
      </w:r>
      <w:r w:rsidRPr="67383167" w:rsidR="00201448">
        <w:rPr>
          <w:b w:val="1"/>
          <w:bCs w:val="1"/>
          <w:caps w:val="1"/>
          <w:sz w:val="24"/>
          <w:szCs w:val="24"/>
        </w:rPr>
        <w:t>Certificate (ISC)</w:t>
      </w:r>
      <w:r w:rsidRPr="67383167" w:rsidR="4884F8A1">
        <w:rPr>
          <w:b w:val="1"/>
          <w:bCs w:val="1"/>
          <w:caps w:val="1"/>
          <w:sz w:val="24"/>
          <w:szCs w:val="24"/>
        </w:rPr>
        <w:t>, higher secondary certificate</w:t>
      </w:r>
      <w:r w:rsidRPr="67383167" w:rsidR="00201448">
        <w:rPr>
          <w:b w:val="1"/>
          <w:bCs w:val="1"/>
          <w:caps w:val="1"/>
          <w:sz w:val="24"/>
          <w:szCs w:val="24"/>
        </w:rPr>
        <w:t xml:space="preserve"> </w:t>
      </w:r>
      <w:r w:rsidRPr="67383167" w:rsidR="5283ED8D">
        <w:rPr>
          <w:b w:val="1"/>
          <w:bCs w:val="1"/>
          <w:caps w:val="1"/>
          <w:sz w:val="24"/>
          <w:szCs w:val="24"/>
        </w:rPr>
        <w:t>(HSC</w:t>
      </w:r>
      <w:r w:rsidRPr="67383167" w:rsidR="5283ED8D">
        <w:rPr>
          <w:b w:val="1"/>
          <w:bCs w:val="1"/>
          <w:caps w:val="1"/>
          <w:sz w:val="24"/>
          <w:szCs w:val="24"/>
        </w:rPr>
        <w:t>)</w:t>
      </w:r>
      <w:r w:rsidRPr="67383167" w:rsidR="5283ED8D">
        <w:rPr>
          <w:b w:val="1"/>
          <w:bCs w:val="1"/>
          <w:caps w:val="1"/>
          <w:sz w:val="24"/>
          <w:szCs w:val="24"/>
        </w:rPr>
        <w:t xml:space="preserve"> OR </w:t>
      </w:r>
      <w:r w:rsidRPr="67383167" w:rsidR="66DE1792">
        <w:rPr>
          <w:b w:val="1"/>
          <w:bCs w:val="1"/>
          <w:caps w:val="1"/>
          <w:sz w:val="24"/>
          <w:szCs w:val="24"/>
        </w:rPr>
        <w:t xml:space="preserve">SENIOR SECONDARY SCHOOL certificate </w:t>
      </w:r>
      <w:r w:rsidRPr="67383167" w:rsidR="5283ED8D">
        <w:rPr>
          <w:b w:val="1"/>
          <w:bCs w:val="1"/>
          <w:caps w:val="1"/>
          <w:sz w:val="24"/>
          <w:szCs w:val="24"/>
        </w:rPr>
        <w:t>(SSSC</w:t>
      </w:r>
      <w:r w:rsidRPr="67383167" w:rsidR="4D43CA2B">
        <w:rPr>
          <w:b w:val="1"/>
          <w:bCs w:val="1"/>
          <w:caps w:val="1"/>
          <w:sz w:val="24"/>
          <w:szCs w:val="24"/>
        </w:rPr>
        <w:t xml:space="preserve">) </w:t>
      </w:r>
    </w:p>
    <w:p w:rsidR="000E4139" w:rsidP="2C291B15" w:rsidRDefault="00201448" w14:paraId="2102FF28" w14:textId="62BF9459">
      <w:pPr>
        <w:jc w:val="center"/>
        <w:rPr>
          <w:b w:val="1"/>
          <w:bCs w:val="1"/>
          <w:caps w:val="1"/>
          <w:sz w:val="24"/>
          <w:szCs w:val="24"/>
          <w:lang w:val="en-GB"/>
        </w:rPr>
      </w:pPr>
      <w:r w:rsidRPr="67383167" w:rsidR="00201448">
        <w:rPr>
          <w:b w:val="1"/>
          <w:bCs w:val="1"/>
          <w:caps w:val="1"/>
          <w:sz w:val="24"/>
          <w:szCs w:val="24"/>
        </w:rPr>
        <w:t>Standard XII</w:t>
      </w:r>
    </w:p>
    <w:p w:rsidRPr="000E4139" w:rsidR="000E4139" w:rsidP="000E4139" w:rsidRDefault="000E4139" w14:paraId="0B03662B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1C7341C9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0CAF7E69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28E34081" w14:paraId="34612AD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43913313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28E34081" w14:paraId="4FD1D8D0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0EB4F96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28E34081" w14:paraId="41A87A63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407773F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776BEF85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28E34081" w14:paraId="0CC582E5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28E34081" w:rsidRDefault="000E4139" w14:paraId="02D0AD11" w14:textId="24C46D54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28E34081" w:rsidR="30AC3397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28E34081" w:rsidR="000E4139">
              <w:rPr>
                <w:b w:val="1"/>
                <w:bCs w:val="1"/>
                <w:sz w:val="26"/>
                <w:szCs w:val="26"/>
              </w:rPr>
              <w:t>OVERALL</w:t>
            </w:r>
            <w:r w:rsidRPr="28E34081" w:rsidR="4AB20A3B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28E34081" w:rsidR="00201448">
              <w:rPr>
                <w:b w:val="1"/>
                <w:bCs w:val="1"/>
                <w:sz w:val="26"/>
                <w:szCs w:val="26"/>
              </w:rPr>
              <w:t xml:space="preserve">AVERAGE </w:t>
            </w:r>
            <w:r w:rsidRPr="28E34081" w:rsidR="002E4530">
              <w:rPr>
                <w:b w:val="1"/>
                <w:bCs w:val="1"/>
                <w:sz w:val="26"/>
                <w:szCs w:val="26"/>
              </w:rPr>
              <w:t>GRADE</w:t>
            </w:r>
            <w:r w:rsidRPr="28E34081" w:rsidR="00201448">
              <w:rPr>
                <w:b w:val="1"/>
                <w:bCs w:val="1"/>
                <w:sz w:val="26"/>
                <w:szCs w:val="26"/>
              </w:rPr>
              <w:t xml:space="preserve"> (%)</w:t>
            </w:r>
          </w:p>
        </w:tc>
        <w:tc>
          <w:tcPr>
            <w:tcW w:w="1602" w:type="dxa"/>
            <w:tcMar/>
          </w:tcPr>
          <w:p w:rsidR="00F7361D" w:rsidP="00A76658" w:rsidRDefault="00F7361D" w14:paraId="1A8C2072" w14:textId="77777777">
            <w:pPr>
              <w:pStyle w:val="Directions"/>
            </w:pPr>
          </w:p>
        </w:tc>
      </w:tr>
    </w:tbl>
    <w:p w:rsidR="00F7361D" w:rsidP="00A76658" w:rsidRDefault="00F7361D" w14:paraId="103B4EA1" w14:textId="77777777">
      <w:pPr>
        <w:pStyle w:val="Directions"/>
      </w:pPr>
    </w:p>
    <w:p w:rsidRPr="00131464" w:rsidR="00F7361D" w:rsidP="00A76658" w:rsidRDefault="00F7361D" w14:paraId="4E443C3F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555"/>
        <w:gridCol w:w="7680"/>
        <w:gridCol w:w="2229"/>
      </w:tblGrid>
      <w:tr w:rsidRPr="00D91840" w:rsidR="0098481B" w:rsidTr="677329C9" w14:paraId="6D9C76E6" w14:textId="77777777">
        <w:trPr>
          <w:trHeight w:val="360"/>
        </w:trPr>
        <w:tc>
          <w:tcPr>
            <w:tcW w:w="9235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3C2E87" w14:paraId="2AC81AD9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Class XII </w:t>
            </w:r>
            <w:r w:rsidRPr="0098481B" w:rsid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22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17B5746F" w:rsidRDefault="0098481B" w14:paraId="59BAC821" w14:textId="72ABBF91">
            <w:pPr>
              <w:pStyle w:val="Heading3"/>
              <w:jc w:val="center"/>
            </w:pPr>
            <w:r w:rsidRPr="67383167" w:rsidR="596AB71F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67383167" w:rsidR="0FFB6BBC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67383167" w:rsidR="34309945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  <w:r w:rsidRPr="67383167" w:rsidR="34309945">
              <w:rPr>
                <w:rFonts w:ascii="Calibri" w:hAnsi="Calibri" w:asciiTheme="minorAscii" w:hAnsiTheme="minorAscii"/>
                <w:sz w:val="24"/>
                <w:szCs w:val="24"/>
              </w:rPr>
              <w:t>(</w:t>
            </w:r>
            <w:r w:rsidRPr="67383167" w:rsidR="00201448">
              <w:rPr>
                <w:rFonts w:ascii="Calibri" w:hAnsi="Calibri" w:asciiTheme="minorAscii" w:hAnsiTheme="minorAscii"/>
                <w:sz w:val="24"/>
                <w:szCs w:val="24"/>
              </w:rPr>
              <w:t>%)</w:t>
            </w:r>
            <w:r w:rsidRPr="67383167" w:rsidR="0FFB6BBC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</w:tc>
      </w:tr>
      <w:tr w:rsidRPr="00D91840" w:rsidR="0098481B" w:rsidTr="677329C9" w14:paraId="523212CB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98481B" w:rsidR="0098481B" w:rsidP="67383167" w:rsidRDefault="0098481B" w14:paraId="268A3863" w14:textId="77777777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color w:val="auto"/>
                <w:sz w:val="20"/>
                <w:szCs w:val="20"/>
              </w:rPr>
            </w:pPr>
            <w:r w:rsidRPr="67383167" w:rsidR="596AB71F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98481B" w:rsidP="002A3747" w:rsidRDefault="0098481B" w14:paraId="1FA1F7EC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23B0D6ED" w14:textId="77777777">
            <w:pPr>
              <w:pStyle w:val="Numbers"/>
            </w:pPr>
          </w:p>
        </w:tc>
      </w:tr>
      <w:tr w:rsidRPr="00D91840" w:rsidR="0098481B" w:rsidTr="677329C9" w14:paraId="31D40A9E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98481B" w:rsidR="0098481B" w:rsidP="005E2BB3" w:rsidRDefault="0098481B" w14:paraId="6607E7A3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98481B" w:rsidP="004B395D" w:rsidRDefault="0098481B" w14:paraId="584E35A6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B6D0E8D" w14:textId="77777777">
            <w:pPr>
              <w:pStyle w:val="Numbers"/>
            </w:pPr>
          </w:p>
        </w:tc>
      </w:tr>
      <w:tr w:rsidRPr="00D91840" w:rsidR="0098481B" w:rsidTr="677329C9" w14:paraId="114B5308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98481B" w:rsidR="0098481B" w:rsidP="003C2E87" w:rsidRDefault="0098481B" w14:paraId="2EA82F9C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98481B" w:rsidP="004B395D" w:rsidRDefault="0098481B" w14:paraId="05372FD8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31331F7A" w14:textId="77777777">
            <w:pPr>
              <w:pStyle w:val="Numbers"/>
            </w:pPr>
          </w:p>
        </w:tc>
      </w:tr>
      <w:tr w:rsidRPr="00D91840" w:rsidR="0098481B" w:rsidTr="677329C9" w14:paraId="6229CCDF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98481B" w:rsidP="677329C9" w:rsidRDefault="00131464" w14:paraId="11BD06DE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98481B" w:rsidP="004B395D" w:rsidRDefault="0098481B" w14:paraId="1BBD2587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2556C55" w14:textId="77777777">
            <w:pPr>
              <w:pStyle w:val="Numbers"/>
            </w:pPr>
          </w:p>
        </w:tc>
      </w:tr>
      <w:tr w:rsidRPr="00D91840" w:rsidR="00131464" w:rsidTr="677329C9" w14:paraId="0642A016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131464" w:rsidP="677329C9" w:rsidRDefault="00131464" w14:paraId="78A5789A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131464" w:rsidP="004B395D" w:rsidRDefault="00131464" w14:paraId="7F1093DE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A05A974" w14:textId="77777777">
            <w:pPr>
              <w:pStyle w:val="Numbers"/>
            </w:pPr>
          </w:p>
        </w:tc>
      </w:tr>
      <w:tr w:rsidRPr="00D91840" w:rsidR="00131464" w:rsidTr="677329C9" w14:paraId="60D4A030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131464" w:rsidP="677329C9" w:rsidRDefault="00131464" w14:paraId="45041068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131464" w:rsidP="004B395D" w:rsidRDefault="00131464" w14:paraId="47F64A43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E8BB612" w14:textId="77777777">
            <w:pPr>
              <w:pStyle w:val="Numbers"/>
            </w:pPr>
          </w:p>
        </w:tc>
      </w:tr>
      <w:tr w:rsidRPr="00D91840" w:rsidR="00131464" w:rsidTr="677329C9" w14:paraId="4DAE04B5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131464" w:rsidP="677329C9" w:rsidRDefault="00131464" w14:paraId="58122E7F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131464" w:rsidP="004B395D" w:rsidRDefault="00131464" w14:paraId="4C8EAEE7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8D8BBEC" w14:textId="77777777">
            <w:pPr>
              <w:pStyle w:val="Numbers"/>
            </w:pPr>
          </w:p>
        </w:tc>
      </w:tr>
      <w:tr w:rsidRPr="00D91840" w:rsidR="00131464" w:rsidTr="677329C9" w14:paraId="4CEAAEEC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131464" w:rsidP="677329C9" w:rsidRDefault="00131464" w14:paraId="27F76188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131464" w:rsidP="004B395D" w:rsidRDefault="00131464" w14:paraId="586566B6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52238D2" w14:textId="77777777">
            <w:pPr>
              <w:pStyle w:val="Numbers"/>
            </w:pPr>
          </w:p>
        </w:tc>
      </w:tr>
      <w:tr w:rsidRPr="00D91840" w:rsidR="00131464" w:rsidTr="677329C9" w14:paraId="6B325241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131464" w:rsidP="677329C9" w:rsidRDefault="00131464" w14:paraId="62457D62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131464" w:rsidP="004B395D" w:rsidRDefault="00131464" w14:paraId="1EE7F6CA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3F36339" w14:textId="77777777">
            <w:pPr>
              <w:pStyle w:val="Numbers"/>
            </w:pPr>
          </w:p>
        </w:tc>
      </w:tr>
      <w:tr w:rsidRPr="00D91840" w:rsidR="00131464" w:rsidTr="677329C9" w14:paraId="656AE205" w14:textId="77777777">
        <w:trPr>
          <w:trHeight w:val="360"/>
        </w:trPr>
        <w:tc>
          <w:tcPr>
            <w:tcW w:w="1555" w:type="dxa"/>
            <w:tcMar/>
            <w:vAlign w:val="center"/>
          </w:tcPr>
          <w:p w:rsidRPr="00D91840" w:rsidR="00131464" w:rsidP="677329C9" w:rsidRDefault="00131464" w14:paraId="048A6B92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677329C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80" w:type="dxa"/>
            <w:tcMar/>
          </w:tcPr>
          <w:p w:rsidRPr="00D91840" w:rsidR="00131464" w:rsidP="004B395D" w:rsidRDefault="00131464" w14:paraId="4D4D7F81" w14:textId="77777777">
            <w:pPr>
              <w:pStyle w:val="Numbers"/>
            </w:pPr>
          </w:p>
        </w:tc>
        <w:tc>
          <w:tcPr>
            <w:tcW w:w="22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1214BEF" w14:textId="77777777">
            <w:pPr>
              <w:pStyle w:val="Numbers"/>
            </w:pPr>
          </w:p>
        </w:tc>
      </w:tr>
    </w:tbl>
    <w:p w:rsidR="0083750F" w:rsidP="00D91840" w:rsidRDefault="0083750F" w14:paraId="506DBD9F" w14:textId="77777777"/>
    <w:p w:rsidR="000E4139" w:rsidP="00D91840" w:rsidRDefault="000E4139" w14:paraId="1D105481" w14:textId="77777777"/>
    <w:p w:rsidR="003C2E87" w:rsidP="00D91840" w:rsidRDefault="003C2E87" w14:paraId="1686A73E" w14:textId="77777777"/>
    <w:p w:rsidR="000773B8" w:rsidP="00D91840" w:rsidRDefault="000773B8" w14:paraId="46CAA8D9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15C408F1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67BC76E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442B6A18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091E832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088598F7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0849E432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1C97B090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UL5WfrQt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1448"/>
    <w:rsid w:val="002076B8"/>
    <w:rsid w:val="002660D3"/>
    <w:rsid w:val="002A3747"/>
    <w:rsid w:val="002E4530"/>
    <w:rsid w:val="00342BB9"/>
    <w:rsid w:val="003B4B31"/>
    <w:rsid w:val="003B5310"/>
    <w:rsid w:val="003C2E87"/>
    <w:rsid w:val="003F7BC7"/>
    <w:rsid w:val="004B395D"/>
    <w:rsid w:val="004B5F59"/>
    <w:rsid w:val="004E7F1D"/>
    <w:rsid w:val="005252B5"/>
    <w:rsid w:val="005D3331"/>
    <w:rsid w:val="005D46B0"/>
    <w:rsid w:val="005E2BB3"/>
    <w:rsid w:val="006A45C5"/>
    <w:rsid w:val="006A7ABF"/>
    <w:rsid w:val="006E3083"/>
    <w:rsid w:val="00713420"/>
    <w:rsid w:val="0075014B"/>
    <w:rsid w:val="007F4921"/>
    <w:rsid w:val="008232DD"/>
    <w:rsid w:val="0083750F"/>
    <w:rsid w:val="00864C6B"/>
    <w:rsid w:val="0088092F"/>
    <w:rsid w:val="008E14A9"/>
    <w:rsid w:val="00915199"/>
    <w:rsid w:val="00944DBE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BC2644"/>
    <w:rsid w:val="00BF59DC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4BA7BFD"/>
    <w:rsid w:val="0FFB6BBC"/>
    <w:rsid w:val="17B5746F"/>
    <w:rsid w:val="249DBC3B"/>
    <w:rsid w:val="28E34081"/>
    <w:rsid w:val="2C291B15"/>
    <w:rsid w:val="30AC3397"/>
    <w:rsid w:val="32C14E1C"/>
    <w:rsid w:val="34309945"/>
    <w:rsid w:val="46FF11A7"/>
    <w:rsid w:val="4884F8A1"/>
    <w:rsid w:val="4AB20A3B"/>
    <w:rsid w:val="4D43CA2B"/>
    <w:rsid w:val="5283ED8D"/>
    <w:rsid w:val="596AB71F"/>
    <w:rsid w:val="66DE1792"/>
    <w:rsid w:val="67383167"/>
    <w:rsid w:val="677329C9"/>
    <w:rsid w:val="69B82FC0"/>
    <w:rsid w:val="6D62F898"/>
    <w:rsid w:val="7DB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C6E9D3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b482e08c9b7d4b1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81E62-9E43-4AEA-BBA7-678DB5193BC7}"/>
</file>

<file path=customXml/itemProps2.xml><?xml version="1.0" encoding="utf-8"?>
<ds:datastoreItem xmlns:ds="http://schemas.openxmlformats.org/officeDocument/2006/customXml" ds:itemID="{48388D32-3DB3-4EF9-964D-6BC47FE8F2BE}"/>
</file>

<file path=customXml/itemProps3.xml><?xml version="1.0" encoding="utf-8"?>
<ds:datastoreItem xmlns:ds="http://schemas.openxmlformats.org/officeDocument/2006/customXml" ds:itemID="{11AAC68A-59EC-4D32-B8FF-F70EA2DB02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2025-04-25T09:10:00.0000000Z</dcterms:created>
  <dcterms:modified xsi:type="dcterms:W3CDTF">2026-04-01T14:27:50.8154928Z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