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3B2510D8" w14:textId="77777777">
        <w:tc>
          <w:tcPr>
            <w:tcW w:w="1843" w:type="dxa"/>
          </w:tcPr>
          <w:p w:rsidR="008E14A9" w:rsidP="008E14A9" w:rsidRDefault="00E62CFA" w14:paraId="25F6354F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46FE45AE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7167E792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3A2BBE01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1803F833" w14:textId="77777777"/>
    <w:p w:rsidRPr="007F4921" w:rsidR="00BA2134" w:rsidP="00A76658" w:rsidRDefault="003F7BC7" w14:paraId="6B558C2C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2E4530" w14:paraId="4BEF7769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>IRELAND – IRISH LEAVING CERTIFICATE</w:t>
      </w:r>
    </w:p>
    <w:p w:rsidRPr="000E4139" w:rsidR="000E4139" w:rsidP="000E4139" w:rsidRDefault="000E4139" w14:paraId="3CC4C1B3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6347BF99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528E4D0A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60E16116" w14:paraId="626CB128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382E4729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60E16116" w14:paraId="533B1158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7ED52D62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60E16116" w14:paraId="77BE9405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1C1549D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654178A1" w14:textId="77777777">
      <w:pPr>
        <w:pStyle w:val="Directions"/>
        <w:rPr>
          <w:sz w:val="16"/>
        </w:rPr>
      </w:pPr>
    </w:p>
    <w:p w:rsidR="00F7361D" w:rsidP="00A76658" w:rsidRDefault="00F7361D" w14:paraId="1BBD9939" w14:textId="77777777">
      <w:pPr>
        <w:pStyle w:val="Directions"/>
      </w:pPr>
    </w:p>
    <w:p w:rsidRPr="00131464" w:rsidR="00F7361D" w:rsidP="00A76658" w:rsidRDefault="00F7361D" w14:paraId="53ABE64A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696"/>
        <w:gridCol w:w="7248"/>
        <w:gridCol w:w="2520"/>
      </w:tblGrid>
      <w:tr w:rsidRPr="00D91840" w:rsidR="0098481B" w:rsidTr="421055D3" w14:paraId="4245F739" w14:textId="77777777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7D0B27CD" w:rsidRDefault="0098481B" w14:paraId="1221181E" w14:textId="77777777">
            <w:pPr>
              <w:pStyle w:val="Heading3"/>
              <w:spacing w:before="120" w:beforeAutospacing="off" w:after="120" w:afterAutospacing="off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7D0B27CD" w:rsidR="0098481B">
              <w:rPr>
                <w:rFonts w:ascii="Calibri" w:hAnsi="Calibri" w:asciiTheme="minorAscii" w:hAnsiTheme="minorAscii"/>
                <w:sz w:val="28"/>
                <w:szCs w:val="28"/>
              </w:rPr>
              <w:t>Subjects</w:t>
            </w:r>
          </w:p>
          <w:p w:rsidRPr="003F2977" w:rsidR="003F2977" w:rsidP="7D0B27CD" w:rsidRDefault="003F2977" w14:paraId="04AE82C6" w14:textId="741CF203">
            <w:pPr>
              <w:spacing w:before="120" w:beforeAutospacing="off" w:after="120" w:afterAutospacing="off"/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D0B27CD" w:rsidR="003F2977">
              <w:rPr>
                <w:b w:val="1"/>
                <w:bCs w:val="1"/>
                <w:i w:val="1"/>
                <w:iCs w:val="1"/>
                <w:sz w:val="24"/>
                <w:szCs w:val="24"/>
              </w:rPr>
              <w:t>(Please specify which subjects are taken at Ordinary Level or Higher Level)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7D0B27CD" w:rsidRDefault="0098481B" w14:paraId="35DB89E5" w14:textId="28C7FF62">
            <w:pPr>
              <w:pStyle w:val="Heading3"/>
              <w:spacing w:before="120" w:beforeAutospacing="off" w:after="120" w:afterAutospacing="off"/>
            </w:pPr>
            <w:r w:rsidRPr="7D0B27CD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7D0B27CD" w:rsidR="00D461B7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</w:p>
        </w:tc>
      </w:tr>
      <w:tr w:rsidRPr="00D91840" w:rsidR="0098481B" w:rsidTr="421055D3" w14:paraId="205140A8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98481B" w:rsidR="0098481B" w:rsidP="00FE3627" w:rsidRDefault="0098481B" w14:paraId="112A282A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  <w:r w:rsidR="00FE3627">
              <w:rPr>
                <w:b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98481B" w:rsidP="002A3747" w:rsidRDefault="0098481B" w14:paraId="1953A0A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38473F39" w14:textId="77777777">
            <w:pPr>
              <w:pStyle w:val="Numbers"/>
            </w:pPr>
          </w:p>
        </w:tc>
      </w:tr>
      <w:tr w:rsidRPr="00D91840" w:rsidR="0098481B" w:rsidTr="421055D3" w14:paraId="2C2BA60C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98481B" w:rsidR="0098481B" w:rsidP="005E2BB3" w:rsidRDefault="00FE3627" w14:paraId="682A236D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  <w:r>
              <w:rPr>
                <w:b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98481B" w:rsidP="004B395D" w:rsidRDefault="0098481B" w14:paraId="339E07DB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0A02EAE" w14:textId="77777777">
            <w:pPr>
              <w:pStyle w:val="Numbers"/>
            </w:pPr>
          </w:p>
        </w:tc>
      </w:tr>
      <w:tr w:rsidRPr="00D91840" w:rsidR="0098481B" w:rsidTr="421055D3" w14:paraId="67D04E12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98481B" w:rsidR="0098481B" w:rsidP="005E2BB3" w:rsidRDefault="00FE3627" w14:paraId="218DF639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  <w:r>
              <w:rPr>
                <w:b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98481B" w:rsidP="004B395D" w:rsidRDefault="0098481B" w14:paraId="5E2BB6B5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4E0D1AF7" w14:textId="77777777">
            <w:pPr>
              <w:pStyle w:val="Numbers"/>
            </w:pPr>
          </w:p>
        </w:tc>
      </w:tr>
      <w:tr w:rsidRPr="00D91840" w:rsidR="0098481B" w:rsidTr="421055D3" w14:paraId="18182F84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D91840" w:rsidR="0098481B" w:rsidP="421055D3" w:rsidRDefault="00FE3627" w14:paraId="3D4FE84C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21055D3" w:rsidR="00FE3627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421055D3" w:rsidR="00FE3627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98481B" w:rsidP="004B395D" w:rsidRDefault="0098481B" w14:paraId="3D8F8AB2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46C89565" w14:textId="77777777">
            <w:pPr>
              <w:pStyle w:val="Numbers"/>
            </w:pPr>
          </w:p>
        </w:tc>
      </w:tr>
      <w:tr w:rsidRPr="00D91840" w:rsidR="00131464" w:rsidTr="421055D3" w14:paraId="6BB2EB28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D91840" w:rsidR="00131464" w:rsidP="421055D3" w:rsidRDefault="00FE3627" w14:paraId="72E39D09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21055D3" w:rsidR="00FE3627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421055D3" w:rsidR="00FE3627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131464" w:rsidP="004B395D" w:rsidRDefault="00131464" w14:paraId="210C6A6B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745B3FFE" w14:textId="77777777">
            <w:pPr>
              <w:pStyle w:val="Numbers"/>
            </w:pPr>
          </w:p>
        </w:tc>
      </w:tr>
      <w:tr w:rsidRPr="00D91840" w:rsidR="00131464" w:rsidTr="421055D3" w14:paraId="382C333B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D91840" w:rsidR="00131464" w:rsidP="421055D3" w:rsidRDefault="00FE3627" w14:paraId="49F44F59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21055D3" w:rsidR="00FE3627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421055D3" w:rsidR="00FE3627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131464" w:rsidP="004B395D" w:rsidRDefault="00131464" w14:paraId="3C94DFE0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65D6659" w14:textId="77777777">
            <w:pPr>
              <w:pStyle w:val="Numbers"/>
            </w:pPr>
          </w:p>
        </w:tc>
      </w:tr>
      <w:tr w:rsidRPr="00D91840" w:rsidR="00131464" w:rsidTr="421055D3" w14:paraId="7D3BF0E5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D91840" w:rsidR="00131464" w:rsidP="421055D3" w:rsidRDefault="00FE3627" w14:paraId="12B6428A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21055D3" w:rsidR="00FE3627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421055D3" w:rsidR="00FE3627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131464" w:rsidP="004B395D" w:rsidRDefault="00131464" w14:paraId="75237562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C5B14DA" w14:textId="77777777">
            <w:pPr>
              <w:pStyle w:val="Numbers"/>
            </w:pPr>
          </w:p>
        </w:tc>
      </w:tr>
      <w:tr w:rsidRPr="00D91840" w:rsidR="00131464" w:rsidTr="421055D3" w14:paraId="217B3851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D91840" w:rsidR="00131464" w:rsidP="421055D3" w:rsidRDefault="00FE3627" w14:paraId="7F956B36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21055D3" w:rsidR="00FE3627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421055D3" w:rsidR="00FE3627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131464" w:rsidP="004B395D" w:rsidRDefault="00131464" w14:paraId="223EF7B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4B2267B" w14:textId="77777777">
            <w:pPr>
              <w:pStyle w:val="Numbers"/>
            </w:pPr>
          </w:p>
        </w:tc>
      </w:tr>
      <w:tr w:rsidRPr="00D91840" w:rsidR="00131464" w:rsidTr="421055D3" w14:paraId="4CFD0783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D91840" w:rsidR="00131464" w:rsidP="421055D3" w:rsidRDefault="00FE3627" w14:paraId="0F2C4A07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21055D3" w:rsidR="00FE3627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421055D3" w:rsidR="00FE3627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131464" w:rsidP="004B395D" w:rsidRDefault="00131464" w14:paraId="3120B6C6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4F10A7AA" w14:textId="77777777">
            <w:pPr>
              <w:pStyle w:val="Numbers"/>
            </w:pPr>
          </w:p>
        </w:tc>
      </w:tr>
      <w:tr w:rsidRPr="00D91840" w:rsidR="00131464" w:rsidTr="421055D3" w14:paraId="51B3D585" w14:textId="77777777">
        <w:trPr>
          <w:trHeight w:val="432"/>
          <w:jc w:val="center"/>
        </w:trPr>
        <w:tc>
          <w:tcPr>
            <w:tcW w:w="1696" w:type="dxa"/>
            <w:tcMar/>
            <w:vAlign w:val="center"/>
          </w:tcPr>
          <w:p w:rsidRPr="00D91840" w:rsidR="00131464" w:rsidP="421055D3" w:rsidRDefault="00FE3627" w14:paraId="221615DE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421055D3" w:rsidR="00FE3627">
              <w:rPr>
                <w:b w:val="1"/>
                <w:bCs w:val="1"/>
                <w:sz w:val="20"/>
                <w:szCs w:val="20"/>
              </w:rPr>
              <w:t xml:space="preserve">Subject </w:t>
            </w:r>
            <w:r w:rsidRPr="421055D3" w:rsidR="00FE3627">
              <w:rPr>
                <w:b w:val="1"/>
                <w:bCs w:val="1"/>
                <w:sz w:val="20"/>
                <w:szCs w:val="20"/>
              </w:rPr>
              <w:t>&amp; Level</w:t>
            </w:r>
          </w:p>
        </w:tc>
        <w:tc>
          <w:tcPr>
            <w:tcW w:w="7248" w:type="dxa"/>
            <w:tcMar/>
          </w:tcPr>
          <w:p w:rsidRPr="00D91840" w:rsidR="00131464" w:rsidP="004B395D" w:rsidRDefault="00131464" w14:paraId="4451A0FE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A9A04B9" w14:textId="77777777">
            <w:pPr>
              <w:pStyle w:val="Numbers"/>
            </w:pPr>
          </w:p>
        </w:tc>
      </w:tr>
    </w:tbl>
    <w:p w:rsidR="0083750F" w:rsidP="00D91840" w:rsidRDefault="0083750F" w14:paraId="7B131E83" w14:textId="77777777"/>
    <w:p w:rsidR="000E4139" w:rsidP="00D91840" w:rsidRDefault="000E4139" w14:paraId="27868792" w14:textId="77777777"/>
    <w:p w:rsidR="000773B8" w:rsidP="00D91840" w:rsidRDefault="000773B8" w14:paraId="6F0BA8CE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30739E07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2D57CC97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1C508A1C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58CF1210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1AF4CB01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3C1C9B03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5E824783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fVZKQQXs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76B8"/>
    <w:rsid w:val="002660D3"/>
    <w:rsid w:val="002A3747"/>
    <w:rsid w:val="002E4530"/>
    <w:rsid w:val="00342BB9"/>
    <w:rsid w:val="003B4B31"/>
    <w:rsid w:val="003B5310"/>
    <w:rsid w:val="003F2977"/>
    <w:rsid w:val="003F7BC7"/>
    <w:rsid w:val="004B395D"/>
    <w:rsid w:val="004B5F59"/>
    <w:rsid w:val="005252B5"/>
    <w:rsid w:val="005D3331"/>
    <w:rsid w:val="005D46B0"/>
    <w:rsid w:val="005E2BB3"/>
    <w:rsid w:val="006A45C5"/>
    <w:rsid w:val="006A7ABF"/>
    <w:rsid w:val="006E3083"/>
    <w:rsid w:val="00713420"/>
    <w:rsid w:val="007F4921"/>
    <w:rsid w:val="008232DD"/>
    <w:rsid w:val="0083750F"/>
    <w:rsid w:val="00864C6B"/>
    <w:rsid w:val="0088092F"/>
    <w:rsid w:val="008E14A9"/>
    <w:rsid w:val="00915199"/>
    <w:rsid w:val="00944DBE"/>
    <w:rsid w:val="00952E17"/>
    <w:rsid w:val="00953CB5"/>
    <w:rsid w:val="0098481B"/>
    <w:rsid w:val="009870E9"/>
    <w:rsid w:val="009C27A8"/>
    <w:rsid w:val="00A60EE6"/>
    <w:rsid w:val="00A76658"/>
    <w:rsid w:val="00A84165"/>
    <w:rsid w:val="00AD1109"/>
    <w:rsid w:val="00AD138C"/>
    <w:rsid w:val="00BA2134"/>
    <w:rsid w:val="00BC2644"/>
    <w:rsid w:val="00BF59DC"/>
    <w:rsid w:val="00C315F0"/>
    <w:rsid w:val="00D461B7"/>
    <w:rsid w:val="00D77FDB"/>
    <w:rsid w:val="00D91840"/>
    <w:rsid w:val="00D93182"/>
    <w:rsid w:val="00DB072C"/>
    <w:rsid w:val="00DF29B3"/>
    <w:rsid w:val="00DF4F9E"/>
    <w:rsid w:val="00E62CFA"/>
    <w:rsid w:val="00E761E6"/>
    <w:rsid w:val="00E84517"/>
    <w:rsid w:val="00EB27C6"/>
    <w:rsid w:val="00EC142C"/>
    <w:rsid w:val="00F7361D"/>
    <w:rsid w:val="00F76955"/>
    <w:rsid w:val="00F94B88"/>
    <w:rsid w:val="00FE3627"/>
    <w:rsid w:val="00FF4286"/>
    <w:rsid w:val="421055D3"/>
    <w:rsid w:val="60E16116"/>
    <w:rsid w:val="7D0B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0CAEC56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3F297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3F2977"/>
    <w:rPr>
      <w:rFonts w:asciiTheme="minorHAnsi" w:hAnsiTheme="minorHAnsi"/>
      <w:spacing w:val="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2977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3F2977"/>
    <w:rPr>
      <w:rFonts w:asciiTheme="minorHAnsi" w:hAnsiTheme="minorHAnsi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4650b84719d34ca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0F2620-326A-46B5-BDD7-823DB68EA032}"/>
</file>

<file path=customXml/itemProps2.xml><?xml version="1.0" encoding="utf-8"?>
<ds:datastoreItem xmlns:ds="http://schemas.openxmlformats.org/officeDocument/2006/customXml" ds:itemID="{B5EEBAD0-D69F-4E2E-95F9-D01569DA8555}"/>
</file>

<file path=customXml/itemProps3.xml><?xml version="1.0" encoding="utf-8"?>
<ds:datastoreItem xmlns:ds="http://schemas.openxmlformats.org/officeDocument/2006/customXml" ds:itemID="{3C3C7A99-EF91-4657-8D05-E0313F808C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6</revision>
  <lastPrinted>2016-09-27T10:07:00.0000000Z</lastPrinted>
  <dcterms:created xsi:type="dcterms:W3CDTF">2025-04-25T09:34:00.0000000Z</dcterms:created>
  <dcterms:modified xsi:type="dcterms:W3CDTF">2026-04-01T14:40:03.4737419Z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