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26836E7E" w14:textId="77777777">
        <w:tc>
          <w:tcPr>
            <w:tcW w:w="1843" w:type="dxa"/>
          </w:tcPr>
          <w:p w:rsidR="008E14A9" w:rsidP="008E14A9" w:rsidRDefault="00A467C5" w14:paraId="1A028A29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AB2E35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6E7AFE90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7F84D8F0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1B32A2A1" w14:textId="77777777"/>
    <w:p w:rsidRPr="007F4921" w:rsidR="00BA2134" w:rsidP="00A76658" w:rsidRDefault="003F7BC7" w14:paraId="0095BF94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284E1C" w14:paraId="0BE33004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MALTA - </w:t>
      </w:r>
      <w:r w:rsidRPr="00284E1C">
        <w:rPr>
          <w:b/>
          <w:caps/>
          <w:sz w:val="24"/>
          <w:szCs w:val="24"/>
          <w:lang w:val="en-GB"/>
        </w:rPr>
        <w:t>Matriculation Certificate (MATSEC)</w:t>
      </w:r>
    </w:p>
    <w:p w:rsidRPr="000E4139" w:rsidR="000E4139" w:rsidP="000E4139" w:rsidRDefault="000E4139" w14:paraId="25B5B31E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46A54493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4D44A636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53EC3B12" w14:paraId="4369C0D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5DA94FDD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53EC3B12" w14:paraId="7FC67D4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4B1856CB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53EC3B12" w14:paraId="23A6DCFC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7CC16E0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F7361D" w:rsidP="00284E1C" w:rsidRDefault="00F7361D" w14:paraId="53786C50" w14:textId="77777777">
      <w:pPr>
        <w:pStyle w:val="Directions"/>
        <w:jc w:val="left"/>
      </w:pPr>
    </w:p>
    <w:p w:rsidRPr="00131464" w:rsidR="00F7361D" w:rsidP="00A76658" w:rsidRDefault="00F7361D" w14:paraId="4DE01ED1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595"/>
        <w:gridCol w:w="6480"/>
        <w:gridCol w:w="2389"/>
      </w:tblGrid>
      <w:tr w:rsidRPr="00D91840" w:rsidR="0098481B" w:rsidTr="45A5D3EA" w14:paraId="5F1CE25A" w14:textId="77777777">
        <w:trPr>
          <w:trHeight w:val="360"/>
        </w:trPr>
        <w:tc>
          <w:tcPr>
            <w:tcW w:w="9075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2A0B0507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38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60765" w:rsidP="00FA36BD" w:rsidRDefault="0098481B" w14:paraId="3E935843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D461B7">
              <w:rPr>
                <w:rFonts w:asciiTheme="minorHAnsi" w:hAnsiTheme="minorHAnsi"/>
                <w:sz w:val="28"/>
                <w:szCs w:val="28"/>
              </w:rPr>
              <w:t>s</w:t>
            </w:r>
          </w:p>
          <w:p w:rsidRPr="00A60EE6" w:rsidR="0098481B" w:rsidP="00FA36BD" w:rsidRDefault="00960765" w14:paraId="03CCB3DD" w14:textId="149B559E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(A-E)</w:t>
            </w:r>
            <w:r w:rsidR="00D461B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Pr="00D91840" w:rsidR="0098481B" w:rsidTr="45A5D3EA" w14:paraId="74664A12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98481B" w:rsidR="00ED0291" w:rsidP="45A5D3EA" w:rsidRDefault="00ED0291" w14:paraId="722471F5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Advanced Level Subject</w:t>
            </w:r>
          </w:p>
        </w:tc>
        <w:tc>
          <w:tcPr>
            <w:tcW w:w="6480" w:type="dxa"/>
            <w:tcMar/>
          </w:tcPr>
          <w:p w:rsidRPr="00D91840" w:rsidR="0098481B" w:rsidP="002A3747" w:rsidRDefault="0098481B" w14:paraId="7B34A6FB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DF6E970" w14:textId="77777777">
            <w:pPr>
              <w:pStyle w:val="Numbers"/>
            </w:pPr>
          </w:p>
        </w:tc>
      </w:tr>
      <w:tr w:rsidRPr="00D91840" w:rsidR="0098481B" w:rsidTr="45A5D3EA" w14:paraId="0C589F76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98481B" w:rsidR="0098481B" w:rsidP="45A5D3EA" w:rsidRDefault="00ED0291" w14:paraId="1334935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Advanced Level Subject</w:t>
            </w:r>
          </w:p>
        </w:tc>
        <w:tc>
          <w:tcPr>
            <w:tcW w:w="6480" w:type="dxa"/>
            <w:tcMar/>
          </w:tcPr>
          <w:p w:rsidRPr="00D91840" w:rsidR="0098481B" w:rsidP="004B395D" w:rsidRDefault="0098481B" w14:paraId="63047127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C75C022" w14:textId="77777777">
            <w:pPr>
              <w:pStyle w:val="Numbers"/>
            </w:pPr>
          </w:p>
        </w:tc>
      </w:tr>
      <w:tr w:rsidRPr="00D91840" w:rsidR="0098481B" w:rsidTr="45A5D3EA" w14:paraId="61FD2D73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98481B" w:rsidR="0098481B" w:rsidP="45A5D3EA" w:rsidRDefault="00ED0291" w14:paraId="3EEA33CE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Intermediate Level Subject</w:t>
            </w:r>
          </w:p>
        </w:tc>
        <w:tc>
          <w:tcPr>
            <w:tcW w:w="6480" w:type="dxa"/>
            <w:tcMar/>
          </w:tcPr>
          <w:p w:rsidRPr="00D91840" w:rsidR="0098481B" w:rsidP="004B395D" w:rsidRDefault="0098481B" w14:paraId="39D239AE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0FBABDD" w14:textId="77777777">
            <w:pPr>
              <w:pStyle w:val="Numbers"/>
            </w:pPr>
          </w:p>
        </w:tc>
      </w:tr>
      <w:tr w:rsidRPr="00D91840" w:rsidR="0098481B" w:rsidTr="45A5D3EA" w14:paraId="1F7CC3C9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D91840" w:rsidR="0098481B" w:rsidP="45A5D3EA" w:rsidRDefault="00ED0291" w14:paraId="48C591C2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Intermediate Level Subject</w:t>
            </w:r>
          </w:p>
        </w:tc>
        <w:tc>
          <w:tcPr>
            <w:tcW w:w="6480" w:type="dxa"/>
            <w:tcMar/>
          </w:tcPr>
          <w:p w:rsidRPr="00D91840" w:rsidR="0098481B" w:rsidP="004B395D" w:rsidRDefault="0098481B" w14:paraId="5E75986A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0650BA6" w14:textId="77777777">
            <w:pPr>
              <w:pStyle w:val="Numbers"/>
            </w:pPr>
          </w:p>
        </w:tc>
      </w:tr>
      <w:tr w:rsidRPr="00D91840" w:rsidR="00131464" w:rsidTr="45A5D3EA" w14:paraId="5FFCCF4D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D91840" w:rsidR="00131464" w:rsidP="45A5D3EA" w:rsidRDefault="00ED0291" w14:paraId="106FBFC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Intermediate Level Subject</w:t>
            </w:r>
          </w:p>
        </w:tc>
        <w:tc>
          <w:tcPr>
            <w:tcW w:w="6480" w:type="dxa"/>
            <w:tcMar/>
          </w:tcPr>
          <w:p w:rsidRPr="00D91840" w:rsidR="00131464" w:rsidP="004B395D" w:rsidRDefault="00131464" w14:paraId="2A1BF867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E153E1E" w14:textId="77777777">
            <w:pPr>
              <w:pStyle w:val="Numbers"/>
            </w:pPr>
          </w:p>
        </w:tc>
      </w:tr>
      <w:tr w:rsidRPr="00D91840" w:rsidR="00131464" w:rsidTr="45A5D3EA" w14:paraId="5416EF7C" w14:textId="77777777">
        <w:trPr>
          <w:trHeight w:val="432"/>
        </w:trPr>
        <w:tc>
          <w:tcPr>
            <w:tcW w:w="2595" w:type="dxa"/>
            <w:tcMar/>
            <w:vAlign w:val="center"/>
          </w:tcPr>
          <w:p w:rsidRPr="00D91840" w:rsidR="00131464" w:rsidP="45A5D3EA" w:rsidRDefault="00ED0291" w14:paraId="00A9A4FA" w14:textId="77777777">
            <w:pPr>
              <w:pStyle w:val="NumberedList"/>
              <w:numPr>
                <w:ilvl w:val="0"/>
                <w:numId w:val="0"/>
              </w:numPr>
              <w:ind w:left="0" w:hanging="0"/>
              <w:jc w:val="left"/>
              <w:rPr>
                <w:b w:val="1"/>
                <w:bCs w:val="1"/>
                <w:color w:val="auto"/>
                <w:sz w:val="20"/>
                <w:szCs w:val="20"/>
              </w:rPr>
            </w:pPr>
            <w:r w:rsidRPr="45A5D3EA" w:rsidR="00ED0291">
              <w:rPr>
                <w:b w:val="1"/>
                <w:bCs w:val="1"/>
                <w:color w:val="auto"/>
                <w:sz w:val="20"/>
                <w:szCs w:val="20"/>
              </w:rPr>
              <w:t>Intermediate Level Subject</w:t>
            </w:r>
          </w:p>
        </w:tc>
        <w:tc>
          <w:tcPr>
            <w:tcW w:w="6480" w:type="dxa"/>
            <w:tcMar/>
          </w:tcPr>
          <w:p w:rsidRPr="00D91840" w:rsidR="00131464" w:rsidP="004B395D" w:rsidRDefault="00131464" w14:paraId="072AC2CC" w14:textId="77777777">
            <w:pPr>
              <w:pStyle w:val="Numbers"/>
            </w:pPr>
          </w:p>
        </w:tc>
        <w:tc>
          <w:tcPr>
            <w:tcW w:w="2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E7FB387" w14:textId="77777777">
            <w:pPr>
              <w:pStyle w:val="Numbers"/>
            </w:pPr>
          </w:p>
        </w:tc>
      </w:tr>
    </w:tbl>
    <w:p w:rsidR="0083750F" w:rsidP="00D91840" w:rsidRDefault="0083750F" w14:paraId="0EEE5B67" w14:textId="77777777"/>
    <w:p w:rsidR="00ED0291" w:rsidP="00D91840" w:rsidRDefault="00ED0291" w14:paraId="69353710" w14:textId="77777777"/>
    <w:p w:rsidR="00FA36BD" w:rsidP="00D91840" w:rsidRDefault="00FA36BD" w14:paraId="398E46F1" w14:textId="77777777"/>
    <w:p w:rsidR="000E4139" w:rsidP="00D91840" w:rsidRDefault="000E4139" w14:paraId="22445522" w14:textId="77777777"/>
    <w:p w:rsidR="000773B8" w:rsidP="00D91840" w:rsidRDefault="000773B8" w14:paraId="3282BB11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5A8CC64B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5C4F3A1D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6755A8D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3F1FC244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406C8BE3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1F3F4D7F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65A01E2F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GGiiM1U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84E1C"/>
    <w:rsid w:val="002A3747"/>
    <w:rsid w:val="00342BB9"/>
    <w:rsid w:val="003B4B31"/>
    <w:rsid w:val="003B5310"/>
    <w:rsid w:val="003F7BC7"/>
    <w:rsid w:val="004B395D"/>
    <w:rsid w:val="004B5F59"/>
    <w:rsid w:val="005252B5"/>
    <w:rsid w:val="005D3331"/>
    <w:rsid w:val="005D46B0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60765"/>
    <w:rsid w:val="0098481B"/>
    <w:rsid w:val="009870E9"/>
    <w:rsid w:val="009C27A8"/>
    <w:rsid w:val="00A467C5"/>
    <w:rsid w:val="00A60EE6"/>
    <w:rsid w:val="00A76658"/>
    <w:rsid w:val="00A84165"/>
    <w:rsid w:val="00AD1109"/>
    <w:rsid w:val="00AD138C"/>
    <w:rsid w:val="00BA2134"/>
    <w:rsid w:val="00C315F0"/>
    <w:rsid w:val="00D21CC1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ED0291"/>
    <w:rsid w:val="00F7361D"/>
    <w:rsid w:val="00F76955"/>
    <w:rsid w:val="00F94B88"/>
    <w:rsid w:val="00FA36BD"/>
    <w:rsid w:val="00FF4286"/>
    <w:rsid w:val="45A5D3EA"/>
    <w:rsid w:val="50EF16BF"/>
    <w:rsid w:val="53E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04578F4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dd0638a7ad304dc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3C01A-CD1C-461A-B79E-F802AEA1552D}"/>
</file>

<file path=customXml/itemProps2.xml><?xml version="1.0" encoding="utf-8"?>
<ds:datastoreItem xmlns:ds="http://schemas.openxmlformats.org/officeDocument/2006/customXml" ds:itemID="{E40AF93E-1AD1-453A-BA91-407B0ECB79C4}"/>
</file>

<file path=customXml/itemProps3.xml><?xml version="1.0" encoding="utf-8"?>
<ds:datastoreItem xmlns:ds="http://schemas.openxmlformats.org/officeDocument/2006/customXml" ds:itemID="{69F86DA3-8C9F-4A5A-9F62-1BF2EB1ADA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5</revision>
  <lastPrinted>2016-09-27T10:07:00.0000000Z</lastPrinted>
  <dcterms:created xsi:type="dcterms:W3CDTF">2025-04-25T10:10:00.0000000Z</dcterms:created>
  <dcterms:modified xsi:type="dcterms:W3CDTF">2026-04-01T15:38:09.6456058Z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