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8769"/>
      </w:tblGrid>
      <w:tr w:rsidR="00E63155" w:rsidTr="00E63155" w14:paraId="68C6905F" w14:textId="77777777">
        <w:tc>
          <w:tcPr>
            <w:tcW w:w="1985" w:type="dxa"/>
          </w:tcPr>
          <w:p w:rsidR="00E63155" w:rsidP="00E63155" w:rsidRDefault="002A57AA" w14:paraId="6F2BAA8A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577F9061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75pt;height:78.75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769" w:type="dxa"/>
          </w:tcPr>
          <w:p w:rsidR="00E63155" w:rsidP="00E63155" w:rsidRDefault="00E63155" w14:paraId="793A71AE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E63155" w:rsidP="00E63155" w:rsidRDefault="00E63155" w14:paraId="522822A9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249D8AB1" w14:textId="77777777"/>
    <w:p w:rsidRPr="00A229E8" w:rsidR="00A229E8" w:rsidP="00A229E8" w:rsidRDefault="003F7BC7" w14:paraId="4ADE7DA5" w14:textId="77777777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:rsidRPr="00A229E8" w:rsidR="00A229E8" w:rsidP="00A229E8" w:rsidRDefault="00E86396" w14:paraId="5486F882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GRADUATE</w:t>
      </w:r>
      <w:r w:rsidRPr="00A229E8" w:rsidR="00A229E8">
        <w:rPr>
          <w:b/>
          <w:sz w:val="26"/>
          <w:szCs w:val="26"/>
        </w:rPr>
        <w:t xml:space="preserve"> APPLICATIONS</w:t>
      </w:r>
    </w:p>
    <w:p w:rsidRPr="00A229E8" w:rsidR="00A229E8" w:rsidP="00A229E8" w:rsidRDefault="00A229E8" w14:paraId="58F87DB3" w14:textId="77777777">
      <w:pPr>
        <w:jc w:val="center"/>
        <w:rPr>
          <w:b/>
          <w:sz w:val="24"/>
          <w:szCs w:val="24"/>
        </w:rPr>
      </w:pPr>
    </w:p>
    <w:p w:rsidRPr="006A7ABF" w:rsidR="006A7ABF" w:rsidP="006A7ABF" w:rsidRDefault="006A7ABF" w14:paraId="4FFB1A23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6F268FF2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4D5DC0F9" w14:paraId="3921F4A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356D31F3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4D5DC0F9" w14:paraId="0313F4FB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66B32EB6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4D5DC0F9" w14:paraId="2607A9FA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A229E8" w14:paraId="2FA9F42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Institute</w:t>
            </w:r>
            <w:r w:rsidR="000773B8">
              <w:rPr>
                <w:sz w:val="22"/>
                <w:szCs w:val="22"/>
              </w:rPr>
              <w:t xml:space="preserve"> Name &amp; Address:</w:t>
            </w:r>
          </w:p>
        </w:tc>
      </w:tr>
    </w:tbl>
    <w:p w:rsidR="00A76658" w:rsidP="00A229E8" w:rsidRDefault="00A76658" w14:paraId="0F109C56" w14:textId="77777777">
      <w:pPr>
        <w:pStyle w:val="Directions"/>
        <w:jc w:val="left"/>
      </w:pPr>
    </w:p>
    <w:tbl>
      <w:tblPr>
        <w:tblW w:w="11761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5385"/>
        <w:gridCol w:w="3180"/>
        <w:gridCol w:w="3196"/>
      </w:tblGrid>
      <w:tr w:rsidRPr="00D91840" w:rsidR="000A70DF" w:rsidTr="24AC93B4" w14:paraId="6015E828" w14:textId="77777777">
        <w:trPr>
          <w:trHeight w:val="364"/>
        </w:trPr>
        <w:tc>
          <w:tcPr>
            <w:tcW w:w="5385" w:type="dxa"/>
            <w:shd w:val="clear" w:color="auto" w:fill="D9D9D9" w:themeFill="background1" w:themeFillShade="D9"/>
            <w:tcMar/>
            <w:vAlign w:val="center"/>
          </w:tcPr>
          <w:p w:rsidRPr="00A60EE6" w:rsidR="000A70DF" w:rsidP="00E86396" w:rsidRDefault="00E86396" w14:paraId="0B4A51C8" w14:textId="77777777">
            <w:pPr>
              <w:pStyle w:val="Heading2"/>
            </w:pPr>
            <w:r>
              <w:rPr>
                <w:rFonts w:asciiTheme="minorHAnsi" w:hAnsiTheme="minorHAnsi"/>
                <w:sz w:val="28"/>
                <w:szCs w:val="28"/>
              </w:rPr>
              <w:t xml:space="preserve">Exact </w:t>
            </w:r>
            <w:r w:rsidR="00EB0E92">
              <w:rPr>
                <w:rFonts w:asciiTheme="minorHAnsi" w:hAnsiTheme="minorHAnsi"/>
                <w:sz w:val="28"/>
                <w:szCs w:val="28"/>
              </w:rPr>
              <w:t xml:space="preserve">Title of Degree </w:t>
            </w:r>
            <w:r>
              <w:rPr>
                <w:rFonts w:asciiTheme="minorHAnsi" w:hAnsiTheme="minorHAnsi"/>
                <w:sz w:val="28"/>
                <w:szCs w:val="28"/>
              </w:rPr>
              <w:t>(not translation)</w:t>
            </w:r>
          </w:p>
        </w:tc>
        <w:tc>
          <w:tcPr>
            <w:tcW w:w="3180" w:type="dxa"/>
            <w:shd w:val="clear" w:color="auto" w:fill="D9D9D9" w:themeFill="background1" w:themeFillShade="D9"/>
            <w:tcMar/>
            <w:vAlign w:val="center"/>
          </w:tcPr>
          <w:p w:rsidRPr="00E86396" w:rsidR="000A70DF" w:rsidP="3E31F2A2" w:rsidRDefault="00E86396" w14:paraId="7AF5EB5D" w14:textId="026BE1A5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3E31F2A2" w:rsidR="00E86396">
              <w:rPr>
                <w:b w:val="1"/>
                <w:bCs w:val="1"/>
                <w:sz w:val="28"/>
                <w:szCs w:val="28"/>
              </w:rPr>
              <w:t>Subject</w:t>
            </w:r>
            <w:r w:rsidRPr="3E31F2A2" w:rsidR="00E86396">
              <w:rPr>
                <w:b w:val="1"/>
                <w:bCs w:val="1"/>
                <w:sz w:val="28"/>
                <w:szCs w:val="28"/>
              </w:rPr>
              <w:t>/Major</w:t>
            </w:r>
          </w:p>
        </w:tc>
        <w:tc>
          <w:tcPr>
            <w:tcW w:w="31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0A70DF" w:rsidP="24AC93B4" w:rsidRDefault="000A70DF" w14:paraId="475341F3" w14:textId="77618188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24AC93B4" w:rsidR="000A70DF">
              <w:rPr>
                <w:rFonts w:ascii="Calibri" w:hAnsi="Calibri" w:asciiTheme="minorAscii" w:hAnsiTheme="minorAscii"/>
                <w:sz w:val="28"/>
                <w:szCs w:val="28"/>
              </w:rPr>
              <w:t>Predicted</w:t>
            </w:r>
            <w:r w:rsidRPr="24AC93B4" w:rsidR="0EEE83B5">
              <w:rPr>
                <w:rFonts w:ascii="Calibri" w:hAnsi="Calibri" w:asciiTheme="minorAscii" w:hAnsiTheme="minorAscii"/>
                <w:sz w:val="28"/>
                <w:szCs w:val="28"/>
              </w:rPr>
              <w:t xml:space="preserve"> Final</w:t>
            </w:r>
            <w:r w:rsidRPr="24AC93B4" w:rsidR="000A70DF">
              <w:rPr>
                <w:rFonts w:ascii="Calibri" w:hAnsi="Calibri" w:asciiTheme="minorAscii" w:hAnsiTheme="minorAscii"/>
                <w:sz w:val="28"/>
                <w:szCs w:val="28"/>
              </w:rPr>
              <w:t xml:space="preserve"> Grade</w:t>
            </w:r>
            <w:r w:rsidRPr="24AC93B4" w:rsidR="00EB0E92">
              <w:rPr>
                <w:rFonts w:ascii="Calibri" w:hAnsi="Calibri" w:asciiTheme="minorAscii" w:hAnsiTheme="minorAscii"/>
                <w:sz w:val="28"/>
                <w:szCs w:val="28"/>
              </w:rPr>
              <w:t>/Classification</w:t>
            </w:r>
            <w:r w:rsidRPr="24AC93B4" w:rsidR="001A3D06">
              <w:rPr>
                <w:rFonts w:ascii="Calibri" w:hAnsi="Calibri" w:asciiTheme="minorAscii" w:hAnsiTheme="minorAscii"/>
                <w:sz w:val="28"/>
                <w:szCs w:val="28"/>
              </w:rPr>
              <w:t>/GPA</w:t>
            </w:r>
          </w:p>
        </w:tc>
      </w:tr>
      <w:tr w:rsidRPr="00D91840" w:rsidR="003F7BC7" w:rsidTr="24AC93B4" w14:paraId="51933F06" w14:textId="77777777">
        <w:trPr>
          <w:trHeight w:val="2385"/>
        </w:trPr>
        <w:tc>
          <w:tcPr>
            <w:tcW w:w="5385" w:type="dxa"/>
            <w:shd w:val="clear" w:color="auto" w:fill="auto"/>
            <w:tcMar/>
            <w:vAlign w:val="top"/>
          </w:tcPr>
          <w:p w:rsidRPr="00D91840" w:rsidR="003F7BC7" w:rsidP="3A2E0F80" w:rsidRDefault="003F7BC7" w14:noSpellErr="1" w14:paraId="27DBC9F7" w14:textId="0A2962A2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3F485072" w14:textId="207EC68F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2A978806" w14:textId="508CB749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47169A10" w14:textId="2F77CE2A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7E8C7031" w14:textId="0599AB9C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533B6438" w14:textId="0ED8CAB8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41D5B913" w14:textId="564B64FC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209432C9" w14:textId="16E47D79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4537A470" w14:textId="64270F52">
            <w:pPr>
              <w:pStyle w:val="NumberedList"/>
              <w:numPr>
                <w:ilvl w:val="0"/>
                <w:numId w:val="0"/>
              </w:numPr>
              <w:jc w:val="left"/>
            </w:pPr>
          </w:p>
          <w:p w:rsidRPr="00D91840" w:rsidR="003F7BC7" w:rsidP="3A2E0F80" w:rsidRDefault="003F7BC7" w14:paraId="4378416A" w14:textId="0871AA51">
            <w:pPr>
              <w:pStyle w:val="NumberedList"/>
              <w:numPr>
                <w:ilvl w:val="0"/>
                <w:numId w:val="0"/>
              </w:numPr>
              <w:jc w:val="left"/>
            </w:pPr>
          </w:p>
        </w:tc>
        <w:tc>
          <w:tcPr>
            <w:tcW w:w="3180" w:type="dxa"/>
            <w:tcMar/>
            <w:vAlign w:val="center"/>
          </w:tcPr>
          <w:p w:rsidR="003F7BC7" w:rsidP="3E31F2A2" w:rsidRDefault="003F7BC7" w14:paraId="06D0ACF4" w14:textId="29B80F79">
            <w:pPr>
              <w:pStyle w:val="Numbers"/>
              <w:jc w:val="center"/>
            </w:pPr>
          </w:p>
          <w:p w:rsidR="003F7BC7" w:rsidP="3E31F2A2" w:rsidRDefault="003F7BC7" w14:paraId="3BBBC7D9" w14:textId="66114952">
            <w:pPr>
              <w:pStyle w:val="Numbers"/>
              <w:jc w:val="center"/>
            </w:pPr>
          </w:p>
          <w:p w:rsidR="003F7BC7" w:rsidP="3E31F2A2" w:rsidRDefault="003F7BC7" w14:paraId="0A4316FD" w14:textId="2A111FEC">
            <w:pPr>
              <w:pStyle w:val="Numbers"/>
              <w:jc w:val="center"/>
            </w:pPr>
          </w:p>
          <w:p w:rsidR="003F7BC7" w:rsidP="3E31F2A2" w:rsidRDefault="003F7BC7" w14:paraId="234559D5" w14:textId="120C4327">
            <w:pPr>
              <w:pStyle w:val="Numbers"/>
              <w:jc w:val="center"/>
            </w:pPr>
          </w:p>
          <w:p w:rsidR="003F7BC7" w:rsidP="3E31F2A2" w:rsidRDefault="003F7BC7" w14:paraId="419A47FA" w14:textId="1B168DBD">
            <w:pPr>
              <w:pStyle w:val="Numbers"/>
              <w:jc w:val="center"/>
            </w:pPr>
          </w:p>
          <w:p w:rsidR="003F7BC7" w:rsidP="3E31F2A2" w:rsidRDefault="003F7BC7" w14:paraId="66AFF4D1" w14:textId="3CFC4646">
            <w:pPr>
              <w:pStyle w:val="Numbers"/>
              <w:jc w:val="center"/>
            </w:pPr>
          </w:p>
          <w:p w:rsidR="003F7BC7" w:rsidP="3E31F2A2" w:rsidRDefault="003F7BC7" w14:paraId="2ABC6896" w14:textId="2DB823B3">
            <w:pPr>
              <w:pStyle w:val="Numbers"/>
              <w:jc w:val="center"/>
            </w:pPr>
          </w:p>
          <w:p w:rsidR="003F7BC7" w:rsidP="3E31F2A2" w:rsidRDefault="003F7BC7" w14:paraId="4230597A" w14:textId="45924512">
            <w:pPr>
              <w:pStyle w:val="Numbers"/>
              <w:jc w:val="center"/>
            </w:pPr>
          </w:p>
          <w:p w:rsidR="003F7BC7" w:rsidP="3E31F2A2" w:rsidRDefault="003F7BC7" w14:paraId="1CB2C1B8" w14:textId="0F646A32">
            <w:pPr>
              <w:pStyle w:val="Numbers"/>
              <w:jc w:val="center"/>
            </w:pPr>
          </w:p>
          <w:p w:rsidR="003F7BC7" w:rsidP="3E31F2A2" w:rsidRDefault="003F7BC7" w14:paraId="77725526" w14:textId="0B1E96A8">
            <w:pPr>
              <w:pStyle w:val="Numbers"/>
              <w:jc w:val="center"/>
            </w:pPr>
          </w:p>
        </w:tc>
        <w:tc>
          <w:tcPr>
            <w:tcW w:w="3196" w:type="dxa"/>
            <w:shd w:val="clear" w:color="auto" w:fill="auto"/>
            <w:tcMar>
              <w:left w:w="0" w:type="dxa"/>
              <w:right w:w="0" w:type="dxa"/>
            </w:tcMar>
            <w:vAlign w:val="top"/>
          </w:tcPr>
          <w:p w:rsidRPr="00D91840" w:rsidR="003F7BC7" w:rsidP="3A2E0F80" w:rsidRDefault="003F7BC7" w14:noSpellErr="1" w14:paraId="39F8497D" w14:textId="61533562">
            <w:pPr>
              <w:pStyle w:val="Numbers"/>
              <w:jc w:val="left"/>
            </w:pPr>
          </w:p>
          <w:p w:rsidRPr="00D91840" w:rsidR="003F7BC7" w:rsidP="3A2E0F80" w:rsidRDefault="003F7BC7" w14:paraId="67DD2FD4" w14:textId="22D04913">
            <w:pPr>
              <w:pStyle w:val="Numbers"/>
              <w:jc w:val="left"/>
            </w:pPr>
          </w:p>
          <w:p w:rsidRPr="00D91840" w:rsidR="003F7BC7" w:rsidP="3A2E0F80" w:rsidRDefault="003F7BC7" w14:paraId="11AC57CA" w14:textId="4D49C498">
            <w:pPr>
              <w:pStyle w:val="Numbers"/>
              <w:jc w:val="left"/>
            </w:pPr>
          </w:p>
          <w:p w:rsidRPr="00D91840" w:rsidR="003F7BC7" w:rsidP="3A2E0F80" w:rsidRDefault="003F7BC7" w14:paraId="7D93D15D" w14:textId="67040C34">
            <w:pPr>
              <w:pStyle w:val="Numbers"/>
              <w:jc w:val="left"/>
            </w:pPr>
          </w:p>
          <w:p w:rsidRPr="00D91840" w:rsidR="003F7BC7" w:rsidP="3A2E0F80" w:rsidRDefault="003F7BC7" w14:paraId="7462A5F6" w14:textId="7D5D412D">
            <w:pPr>
              <w:pStyle w:val="Numbers"/>
              <w:jc w:val="left"/>
            </w:pPr>
          </w:p>
          <w:p w:rsidRPr="00D91840" w:rsidR="003F7BC7" w:rsidP="3A2E0F80" w:rsidRDefault="003F7BC7" w14:paraId="793F2F93" w14:textId="220DF0A7">
            <w:pPr>
              <w:pStyle w:val="Numbers"/>
              <w:jc w:val="left"/>
            </w:pPr>
          </w:p>
          <w:p w:rsidRPr="00D91840" w:rsidR="003F7BC7" w:rsidP="3A2E0F80" w:rsidRDefault="003F7BC7" w14:paraId="2D0751F1" w14:textId="2752FF8D">
            <w:pPr>
              <w:pStyle w:val="Numbers"/>
              <w:jc w:val="left"/>
            </w:pPr>
          </w:p>
          <w:p w:rsidRPr="00D91840" w:rsidR="003F7BC7" w:rsidP="3A2E0F80" w:rsidRDefault="003F7BC7" w14:paraId="355E7187" w14:textId="4E6E3B6E">
            <w:pPr>
              <w:pStyle w:val="Numbers"/>
              <w:jc w:val="left"/>
            </w:pPr>
          </w:p>
          <w:p w:rsidRPr="00D91840" w:rsidR="003F7BC7" w:rsidP="3A2E0F80" w:rsidRDefault="003F7BC7" w14:paraId="27C73BA2" w14:textId="53D80872">
            <w:pPr>
              <w:pStyle w:val="Numbers"/>
              <w:jc w:val="left"/>
            </w:pPr>
          </w:p>
          <w:p w:rsidRPr="00D91840" w:rsidR="003F7BC7" w:rsidP="3A2E0F80" w:rsidRDefault="003F7BC7" w14:paraId="7839843E" w14:textId="4D08AE8B">
            <w:pPr>
              <w:pStyle w:val="Numbers"/>
              <w:jc w:val="left"/>
            </w:pPr>
          </w:p>
        </w:tc>
      </w:tr>
    </w:tbl>
    <w:p w:rsidR="003B4B31" w:rsidP="00D91840" w:rsidRDefault="003B4B31" w14:paraId="18E5B6C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78"/>
      </w:tblGrid>
      <w:tr w:rsidR="002A57AA" w:rsidTr="002A57AA" w14:paraId="78918F00" w14:textId="77777777">
        <w:tc>
          <w:tcPr>
            <w:tcW w:w="5378" w:type="dxa"/>
            <w:shd w:val="clear" w:color="auto" w:fill="D9D9D9" w:themeFill="background1" w:themeFillShade="D9"/>
          </w:tcPr>
          <w:p w:rsidRPr="002A57AA" w:rsidR="002A57AA" w:rsidP="00D91840" w:rsidRDefault="002A57AA" w14:paraId="647B3C58" w14:textId="4F188A87">
            <w:pPr>
              <w:rPr>
                <w:b/>
                <w:bCs/>
                <w:sz w:val="28"/>
                <w:szCs w:val="28"/>
              </w:rPr>
            </w:pPr>
            <w:r w:rsidRPr="002A57AA">
              <w:rPr>
                <w:b/>
                <w:bCs/>
                <w:sz w:val="28"/>
                <w:szCs w:val="28"/>
              </w:rPr>
              <w:t>Course weblink</w:t>
            </w:r>
          </w:p>
        </w:tc>
        <w:tc>
          <w:tcPr>
            <w:tcW w:w="5378" w:type="dxa"/>
          </w:tcPr>
          <w:p w:rsidR="002A57AA" w:rsidP="00D91840" w:rsidRDefault="002A57AA" w14:paraId="66C6ED7C" w14:textId="77777777"/>
        </w:tc>
      </w:tr>
    </w:tbl>
    <w:p w:rsidR="00A229E8" w:rsidP="00D91840" w:rsidRDefault="00A229E8" w14:paraId="3FA2A659" w14:textId="7D22CAFE"/>
    <w:p w:rsidR="002A57AA" w:rsidP="00D91840" w:rsidRDefault="002A57AA" w14:paraId="3AD27DA4" w14:textId="77777777"/>
    <w:p w:rsidRPr="002A57AA" w:rsidR="002A57AA" w:rsidP="00D91840" w:rsidRDefault="002A57AA" w14:paraId="252A0E3F" w14:textId="7073FC1F">
      <w:pPr>
        <w:rPr>
          <w:b/>
          <w:bCs/>
          <w:sz w:val="28"/>
          <w:szCs w:val="28"/>
          <w:u w:val="single"/>
        </w:rPr>
      </w:pPr>
      <w:r w:rsidRPr="002A57AA">
        <w:rPr>
          <w:b/>
          <w:bCs/>
          <w:sz w:val="28"/>
          <w:szCs w:val="28"/>
          <w:u w:val="single"/>
        </w:rPr>
        <w:t xml:space="preserve">Please also attach official curriculum info </w:t>
      </w:r>
      <w:proofErr w:type="gramStart"/>
      <w:r w:rsidRPr="002A57AA">
        <w:rPr>
          <w:b/>
          <w:bCs/>
          <w:sz w:val="28"/>
          <w:szCs w:val="28"/>
          <w:u w:val="single"/>
        </w:rPr>
        <w:t>i.e.</w:t>
      </w:r>
      <w:proofErr w:type="gramEnd"/>
      <w:r w:rsidRPr="002A57AA">
        <w:rPr>
          <w:b/>
          <w:bCs/>
          <w:sz w:val="28"/>
          <w:szCs w:val="28"/>
          <w:u w:val="single"/>
        </w:rPr>
        <w:t xml:space="preserve"> course syllabi when sending us this form</w:t>
      </w:r>
    </w:p>
    <w:p w:rsidRPr="002A57AA" w:rsidR="002A57AA" w:rsidP="00D91840" w:rsidRDefault="002A57AA" w14:paraId="2C9C2421" w14:textId="77777777">
      <w:pPr>
        <w:rPr>
          <w:b/>
          <w:bCs/>
          <w:sz w:val="28"/>
          <w:szCs w:val="28"/>
        </w:rPr>
      </w:pPr>
    </w:p>
    <w:p w:rsidR="000773B8" w:rsidP="00D91840" w:rsidRDefault="000773B8" w14:paraId="5DD46FEF" w14:textId="77777777"/>
    <w:tbl>
      <w:tblPr>
        <w:tblStyle w:val="TableGrid"/>
        <w:tblW w:w="11467" w:type="dxa"/>
        <w:jc w:val="center"/>
        <w:tblLook w:val="04A0" w:firstRow="1" w:lastRow="0" w:firstColumn="1" w:lastColumn="0" w:noHBand="0" w:noVBand="1"/>
      </w:tblPr>
      <w:tblGrid>
        <w:gridCol w:w="4469"/>
        <w:gridCol w:w="4501"/>
        <w:gridCol w:w="2497"/>
      </w:tblGrid>
      <w:tr w:rsidR="00A60EE6" w:rsidTr="00652769" w14:paraId="3F8C7D32" w14:textId="77777777">
        <w:trPr>
          <w:trHeight w:val="505"/>
          <w:jc w:val="center"/>
        </w:trPr>
        <w:tc>
          <w:tcPr>
            <w:tcW w:w="4469" w:type="dxa"/>
          </w:tcPr>
          <w:p w:rsidRPr="00EC142C" w:rsidR="00A60EE6" w:rsidP="000773B8" w:rsidRDefault="000A70DF" w14:paraId="39D7083B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</w:t>
            </w:r>
            <w:r w:rsidR="00A229E8">
              <w:rPr>
                <w:b/>
                <w:sz w:val="22"/>
                <w:szCs w:val="22"/>
              </w:rPr>
              <w:t>/Tutor’s</w:t>
            </w:r>
            <w:r>
              <w:rPr>
                <w:b/>
                <w:sz w:val="22"/>
                <w:szCs w:val="22"/>
              </w:rPr>
              <w:t xml:space="preserve">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09638233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49868BEF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Pr="00EC142C" w:rsidR="00A60EE6" w:rsidP="00D91840" w:rsidRDefault="000773B8" w14:paraId="49B32C83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</w:t>
            </w:r>
            <w:r w:rsidR="00A229E8">
              <w:rPr>
                <w:b/>
                <w:sz w:val="22"/>
                <w:szCs w:val="22"/>
              </w:rPr>
              <w:t>/Tutor’s</w:t>
            </w:r>
            <w:r w:rsidRPr="00EC142C">
              <w:rPr>
                <w:b/>
                <w:sz w:val="22"/>
                <w:szCs w:val="22"/>
              </w:rPr>
              <w:t xml:space="preserve"> Signature:</w:t>
            </w:r>
          </w:p>
        </w:tc>
        <w:tc>
          <w:tcPr>
            <w:tcW w:w="2497" w:type="dxa"/>
          </w:tcPr>
          <w:p w:rsidRPr="00EC142C" w:rsidR="00A60EE6" w:rsidP="00D91840" w:rsidRDefault="000773B8" w14:paraId="79BF6B83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D91840" w:rsidR="00A60EE6" w:rsidP="00AD138C" w:rsidRDefault="00A60EE6" w14:paraId="0BABC3B4" w14:textId="77777777"/>
    <w:sectPr w:rsidRPr="00D91840" w:rsidR="00A60EE6" w:rsidSect="00816F71">
      <w:pgSz w:w="12240" w:h="15840" w:orient="portrait"/>
      <w:pgMar w:top="567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WYLsY61jCuVT2" int2:id="Eu4nG14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123165"/>
    <w:rsid w:val="001A3D06"/>
    <w:rsid w:val="001D2C54"/>
    <w:rsid w:val="002076B8"/>
    <w:rsid w:val="002A3747"/>
    <w:rsid w:val="002A57AA"/>
    <w:rsid w:val="00342BB9"/>
    <w:rsid w:val="003B4B31"/>
    <w:rsid w:val="003F7BC7"/>
    <w:rsid w:val="004B395D"/>
    <w:rsid w:val="004B5F59"/>
    <w:rsid w:val="005252B5"/>
    <w:rsid w:val="005D46B0"/>
    <w:rsid w:val="005E593A"/>
    <w:rsid w:val="00652769"/>
    <w:rsid w:val="006A7ABF"/>
    <w:rsid w:val="006E3083"/>
    <w:rsid w:val="00713420"/>
    <w:rsid w:val="00714774"/>
    <w:rsid w:val="007227D4"/>
    <w:rsid w:val="0074575A"/>
    <w:rsid w:val="00767788"/>
    <w:rsid w:val="00816F71"/>
    <w:rsid w:val="00864C6B"/>
    <w:rsid w:val="0088092F"/>
    <w:rsid w:val="00915199"/>
    <w:rsid w:val="00937593"/>
    <w:rsid w:val="00952E17"/>
    <w:rsid w:val="00953CB5"/>
    <w:rsid w:val="009C27A8"/>
    <w:rsid w:val="00A229E8"/>
    <w:rsid w:val="00A60EE6"/>
    <w:rsid w:val="00A76658"/>
    <w:rsid w:val="00AD1109"/>
    <w:rsid w:val="00AD138C"/>
    <w:rsid w:val="00B155E2"/>
    <w:rsid w:val="00D91840"/>
    <w:rsid w:val="00DB072C"/>
    <w:rsid w:val="00DF29B3"/>
    <w:rsid w:val="00DF4F9E"/>
    <w:rsid w:val="00E63155"/>
    <w:rsid w:val="00E761E6"/>
    <w:rsid w:val="00E86396"/>
    <w:rsid w:val="00EB0E92"/>
    <w:rsid w:val="00EC142C"/>
    <w:rsid w:val="00EC318D"/>
    <w:rsid w:val="00F30942"/>
    <w:rsid w:val="00FF4286"/>
    <w:rsid w:val="00FF630F"/>
    <w:rsid w:val="0EEE83B5"/>
    <w:rsid w:val="24AC93B4"/>
    <w:rsid w:val="262D6520"/>
    <w:rsid w:val="3A2E0F80"/>
    <w:rsid w:val="3E31F2A2"/>
    <w:rsid w:val="4302C9D0"/>
    <w:rsid w:val="49D7A79A"/>
    <w:rsid w:val="4D5DC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5DF0FEB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6989f9839dbe4f0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5DB7C-0D84-4108-9846-FA6FFAC6CB41}"/>
</file>

<file path=customXml/itemProps2.xml><?xml version="1.0" encoding="utf-8"?>
<ds:datastoreItem xmlns:ds="http://schemas.openxmlformats.org/officeDocument/2006/customXml" ds:itemID="{1ECBFEF7-835F-4230-B01E-1E1D7D55E21B}"/>
</file>

<file path=customXml/itemProps3.xml><?xml version="1.0" encoding="utf-8"?>
<ds:datastoreItem xmlns:ds="http://schemas.openxmlformats.org/officeDocument/2006/customXml" ds:itemID="{2F367010-C8C1-4B13-8119-964EC73268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9</revision>
  <lastPrinted>2016-01-12T12:38:00.0000000Z</lastPrinted>
  <dcterms:created xsi:type="dcterms:W3CDTF">2025-04-28T12:23:00.0000000Z</dcterms:created>
  <dcterms:modified xsi:type="dcterms:W3CDTF">2026-04-06T15:10:59.0843505Z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