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91"/>
        <w:gridCol w:w="8747"/>
      </w:tblGrid>
      <w:tr w:rsidR="00915088" w:rsidTr="00915088" w14:paraId="5C928BF6" w14:textId="77777777">
        <w:tc>
          <w:tcPr>
            <w:tcW w:w="1701" w:type="dxa"/>
          </w:tcPr>
          <w:p w:rsidR="00915088" w:rsidP="00915088" w:rsidRDefault="0053639C" w14:paraId="1CAE5297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521198D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.5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37" w:type="dxa"/>
          </w:tcPr>
          <w:p w:rsidR="00915088" w:rsidP="00915088" w:rsidRDefault="00915088" w14:paraId="66A3285F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915088" w:rsidP="00915088" w:rsidRDefault="00915088" w14:paraId="1C50A339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7D10366D" w14:textId="77777777"/>
    <w:p w:rsidR="00BA2134" w:rsidP="00A76658" w:rsidRDefault="003F7BC7" w14:paraId="72050089" w14:textId="77777777">
      <w:pPr>
        <w:pStyle w:val="Heading1"/>
        <w:rPr>
          <w:rFonts w:asciiTheme="minorHAnsi" w:hAnsiTheme="minorHAnsi"/>
          <w:b/>
        </w:rPr>
      </w:pPr>
      <w:r w:rsidRPr="00A60EE6">
        <w:rPr>
          <w:rFonts w:asciiTheme="minorHAnsi" w:hAnsiTheme="minorHAnsi"/>
          <w:b/>
        </w:rPr>
        <w:t>PReDICTED GRADES REQUEST FORM</w:t>
      </w:r>
      <w:r w:rsidR="00BA2134">
        <w:rPr>
          <w:rFonts w:asciiTheme="minorHAnsi" w:hAnsiTheme="minorHAnsi"/>
          <w:b/>
        </w:rPr>
        <w:t xml:space="preserve"> </w:t>
      </w:r>
    </w:p>
    <w:p w:rsidR="00A76658" w:rsidP="00A76658" w:rsidRDefault="00BA2134" w14:paraId="44F27B3C" w14:textId="77777777">
      <w:pPr>
        <w:pStyle w:val="Heading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POLAND - </w:t>
      </w:r>
      <w:r w:rsidR="008232DD">
        <w:rPr>
          <w:rFonts w:asciiTheme="minorHAnsi" w:hAnsiTheme="minorHAnsi"/>
          <w:b/>
        </w:rPr>
        <w:t>MATURA</w:t>
      </w:r>
    </w:p>
    <w:p w:rsidRPr="006A7ABF" w:rsidR="006A7ABF" w:rsidP="006A7ABF" w:rsidRDefault="006A7ABF" w14:paraId="256E8331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1BABB2D7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12C31F16" w14:paraId="6F27CB74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24F892E3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12C31F16" w14:paraId="12F8484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64B51BCC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12C31F16" w14:paraId="6582DD34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59F9F6E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="00F7361D" w:rsidP="00A76658" w:rsidRDefault="00F7361D" w14:paraId="686CFE70" w14:textId="77777777">
      <w:pPr>
        <w:pStyle w:val="Directions"/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696"/>
        <w:gridCol w:w="7248"/>
        <w:gridCol w:w="2520"/>
      </w:tblGrid>
      <w:tr w:rsidRPr="00D91840" w:rsidR="0098481B" w:rsidTr="7CFD6B4E" w14:paraId="17E43CA8" w14:textId="77777777">
        <w:trPr>
          <w:trHeight w:val="432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4B395D" w:rsidRDefault="0098481B" w14:paraId="3869F3C4" w14:textId="77777777">
            <w:pPr>
              <w:pStyle w:val="Numbers"/>
              <w:rPr>
                <w:b/>
                <w:sz w:val="28"/>
                <w:szCs w:val="28"/>
              </w:rPr>
            </w:pPr>
            <w:r w:rsidRPr="0098481B">
              <w:rPr>
                <w:b/>
                <w:sz w:val="28"/>
                <w:szCs w:val="28"/>
              </w:rPr>
              <w:t>Subjects</w:t>
            </w:r>
          </w:p>
          <w:p w:rsidRPr="0098481B" w:rsidR="00FB22A7" w:rsidP="4D185706" w:rsidRDefault="00FB22A7" w14:paraId="53B98151" w14:textId="277D3160">
            <w:pPr>
              <w:pStyle w:val="Number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RPr="4D185706" w:rsidR="00FB22A7">
              <w:rPr>
                <w:b w:val="1"/>
                <w:bCs w:val="1"/>
                <w:i w:val="1"/>
                <w:iCs w:val="1"/>
                <w:sz w:val="28"/>
                <w:szCs w:val="28"/>
              </w:rPr>
              <w:t xml:space="preserve">(state whether Standard or </w:t>
            </w:r>
            <w:r w:rsidRPr="4D185706" w:rsidR="25290EEF">
              <w:rPr>
                <w:b w:val="1"/>
                <w:bCs w:val="1"/>
                <w:i w:val="1"/>
                <w:iCs w:val="1"/>
                <w:sz w:val="28"/>
                <w:szCs w:val="28"/>
              </w:rPr>
              <w:t>Extended</w:t>
            </w:r>
            <w:r w:rsidRPr="4D185706" w:rsidR="00FB22A7">
              <w:rPr>
                <w:b w:val="1"/>
                <w:bCs w:val="1"/>
                <w:i w:val="1"/>
                <w:iCs w:val="1"/>
                <w:sz w:val="28"/>
                <w:szCs w:val="28"/>
              </w:rPr>
              <w:t xml:space="preserve"> Level)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F7361D" w:rsidR="0098481B" w:rsidP="10233FDA" w:rsidRDefault="00F7361D" w14:paraId="1D46066E" w14:textId="7506D0AB">
            <w:pPr>
              <w:pStyle w:val="Numbers"/>
              <w:rPr>
                <w:b w:val="1"/>
                <w:bCs w:val="1"/>
                <w:sz w:val="28"/>
                <w:szCs w:val="28"/>
              </w:rPr>
            </w:pPr>
            <w:r w:rsidRPr="10233FDA" w:rsidR="00F7361D">
              <w:rPr>
                <w:b w:val="1"/>
                <w:bCs w:val="1"/>
                <w:sz w:val="28"/>
                <w:szCs w:val="28"/>
              </w:rPr>
              <w:t>Predicted Grade</w:t>
            </w:r>
            <w:r w:rsidRPr="10233FDA" w:rsidR="00804A78">
              <w:rPr>
                <w:b w:val="1"/>
                <w:bCs w:val="1"/>
                <w:sz w:val="28"/>
                <w:szCs w:val="28"/>
              </w:rPr>
              <w:t>s</w:t>
            </w:r>
            <w:r w:rsidRPr="10233FDA" w:rsidR="22CBBB6F">
              <w:rPr>
                <w:b w:val="1"/>
                <w:bCs w:val="1"/>
                <w:sz w:val="28"/>
                <w:szCs w:val="28"/>
              </w:rPr>
              <w:t xml:space="preserve"> </w:t>
            </w:r>
          </w:p>
          <w:p w:rsidRPr="00F7361D" w:rsidR="0098481B" w:rsidP="10233FDA" w:rsidRDefault="00F7361D" w14:paraId="0EA2D579" w14:textId="3DF944F2">
            <w:pPr>
              <w:pStyle w:val="Numbers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RPr="10233FDA" w:rsidR="0043466A">
              <w:rPr>
                <w:b w:val="1"/>
                <w:bCs w:val="1"/>
                <w:i w:val="1"/>
                <w:iCs w:val="1"/>
                <w:sz w:val="28"/>
                <w:szCs w:val="28"/>
              </w:rPr>
              <w:t>(%)</w:t>
            </w:r>
          </w:p>
        </w:tc>
      </w:tr>
      <w:tr w:rsidRPr="00D91840" w:rsidR="0098481B" w:rsidTr="7CFD6B4E" w14:paraId="07113BF3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F7361D" w:rsidR="0098481B" w:rsidP="7CFD6B4E" w:rsidRDefault="00F7361D" w14:paraId="29F7A744" w14:textId="17BC218C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CFD6B4E" w:rsidR="00F7361D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7CFD6B4E" w:rsidR="0043466A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98481B" w:rsidP="004B395D" w:rsidRDefault="0098481B" w14:paraId="1CD891F4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3B640499" w14:textId="77777777">
            <w:pPr>
              <w:pStyle w:val="Numbers"/>
            </w:pPr>
          </w:p>
        </w:tc>
      </w:tr>
      <w:tr w:rsidRPr="00D91840" w:rsidR="0098481B" w:rsidTr="7CFD6B4E" w14:paraId="46342974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F7361D" w:rsidR="0098481B" w:rsidP="7CFD6B4E" w:rsidRDefault="0043466A" w14:paraId="3B358F00" w14:textId="13BC56A8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CFD6B4E" w:rsidR="0043466A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7CFD6B4E" w:rsidR="0043466A">
              <w:rPr>
                <w:b w:val="1"/>
                <w:bCs w:val="1"/>
                <w:sz w:val="20"/>
                <w:szCs w:val="20"/>
              </w:rPr>
              <w:t>&amp; Level</w:t>
            </w:r>
            <w:r w:rsidRPr="7CFD6B4E" w:rsidR="00F7361D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248" w:type="dxa"/>
            <w:tcMar/>
          </w:tcPr>
          <w:p w:rsidRPr="00D91840" w:rsidR="0098481B" w:rsidP="004B395D" w:rsidRDefault="0098481B" w14:paraId="10BBD5E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1109F622" w14:textId="77777777">
            <w:pPr>
              <w:pStyle w:val="Numbers"/>
            </w:pPr>
          </w:p>
        </w:tc>
      </w:tr>
      <w:tr w:rsidRPr="00D91840" w:rsidR="0098481B" w:rsidTr="7CFD6B4E" w14:paraId="511A8BEE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F7361D" w:rsidR="0098481B" w:rsidP="7CFD6B4E" w:rsidRDefault="0043466A" w14:paraId="5A271C55" w14:textId="26C0FAAB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CFD6B4E" w:rsidR="0043466A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7CFD6B4E" w:rsidR="0043466A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98481B" w:rsidP="004B395D" w:rsidRDefault="0098481B" w14:paraId="2976D6E0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4F1E1BBA" w14:textId="77777777">
            <w:pPr>
              <w:pStyle w:val="Numbers"/>
            </w:pPr>
          </w:p>
        </w:tc>
      </w:tr>
      <w:tr w:rsidRPr="00D91840" w:rsidR="0098481B" w:rsidTr="7CFD6B4E" w14:paraId="55078CC4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F7361D" w:rsidR="0098481B" w:rsidP="7CFD6B4E" w:rsidRDefault="0043466A" w14:paraId="02770FBE" w14:textId="70C58A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CFD6B4E" w:rsidR="0043466A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7CFD6B4E" w:rsidR="0043466A">
              <w:rPr>
                <w:b w:val="1"/>
                <w:bCs w:val="1"/>
                <w:sz w:val="20"/>
                <w:szCs w:val="20"/>
              </w:rPr>
              <w:t>&amp; Level</w:t>
            </w:r>
            <w:r w:rsidRPr="7CFD6B4E" w:rsidR="00F7361D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248" w:type="dxa"/>
            <w:tcMar/>
          </w:tcPr>
          <w:p w:rsidRPr="00D91840" w:rsidR="0098481B" w:rsidP="004B395D" w:rsidRDefault="0098481B" w14:paraId="2CA39D2E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1BD1A730" w14:textId="77777777">
            <w:pPr>
              <w:pStyle w:val="Numbers"/>
            </w:pPr>
          </w:p>
        </w:tc>
      </w:tr>
      <w:tr w:rsidRPr="00D91840" w:rsidR="0083750F" w:rsidTr="7CFD6B4E" w14:paraId="62449D3D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F7361D" w:rsidR="0083750F" w:rsidP="7CFD6B4E" w:rsidRDefault="0043466A" w14:paraId="1DB01B1D" w14:textId="10BF101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CFD6B4E" w:rsidR="0043466A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7CFD6B4E" w:rsidR="0043466A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83750F" w:rsidP="004B395D" w:rsidRDefault="0083750F" w14:paraId="080CEE32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83750F" w:rsidP="004B395D" w:rsidRDefault="0083750F" w14:paraId="731AB2A7" w14:textId="77777777">
            <w:pPr>
              <w:pStyle w:val="Numbers"/>
            </w:pPr>
          </w:p>
        </w:tc>
      </w:tr>
      <w:tr w:rsidRPr="00D91840" w:rsidR="00FB22A7" w:rsidTr="7CFD6B4E" w14:paraId="2BA25349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F7361D" w:rsidR="00FB22A7" w:rsidP="7CFD6B4E" w:rsidRDefault="0043466A" w14:paraId="7D510EA3" w14:textId="1C87926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CFD6B4E" w:rsidR="0043466A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7CFD6B4E" w:rsidR="0043466A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FB22A7" w:rsidP="004B395D" w:rsidRDefault="00FB22A7" w14:paraId="29AB8F7B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B22A7" w:rsidP="004B395D" w:rsidRDefault="00FB22A7" w14:paraId="35AC3CB9" w14:textId="77777777">
            <w:pPr>
              <w:pStyle w:val="Numbers"/>
            </w:pPr>
          </w:p>
        </w:tc>
      </w:tr>
      <w:tr w:rsidRPr="00D91840" w:rsidR="00FB22A7" w:rsidTr="7CFD6B4E" w14:paraId="0AFDA6A4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F7361D" w:rsidR="00FB22A7" w:rsidP="7CFD6B4E" w:rsidRDefault="0043466A" w14:paraId="0D61D557" w14:textId="1DABCA74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CFD6B4E" w:rsidR="0043466A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7CFD6B4E" w:rsidR="0043466A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FB22A7" w:rsidP="004B395D" w:rsidRDefault="00FB22A7" w14:paraId="7D421875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B22A7" w:rsidP="004B395D" w:rsidRDefault="00FB22A7" w14:paraId="6BB146FF" w14:textId="77777777">
            <w:pPr>
              <w:pStyle w:val="Numbers"/>
            </w:pPr>
          </w:p>
        </w:tc>
      </w:tr>
      <w:tr w:rsidRPr="00D91840" w:rsidR="00FB22A7" w:rsidTr="7CFD6B4E" w14:paraId="777AE448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F7361D" w:rsidR="00FB22A7" w:rsidP="7CFD6B4E" w:rsidRDefault="0043466A" w14:paraId="3FEE9AC0" w14:textId="4765FB22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CFD6B4E" w:rsidR="0043466A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7CFD6B4E" w:rsidR="0043466A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FB22A7" w:rsidP="004B395D" w:rsidRDefault="00FB22A7" w14:paraId="3FB381EE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B22A7" w:rsidP="004B395D" w:rsidRDefault="00FB22A7" w14:paraId="648C5A8E" w14:textId="77777777">
            <w:pPr>
              <w:pStyle w:val="Numbers"/>
            </w:pPr>
          </w:p>
        </w:tc>
      </w:tr>
      <w:tr w:rsidRPr="00D91840" w:rsidR="00FB22A7" w:rsidTr="7CFD6B4E" w14:paraId="346F799A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F7361D" w:rsidR="00FB22A7" w:rsidP="7CFD6B4E" w:rsidRDefault="0043466A" w14:paraId="4094912C" w14:textId="484F7D74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CFD6B4E" w:rsidR="0043466A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7CFD6B4E" w:rsidR="0043466A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FB22A7" w:rsidP="004B395D" w:rsidRDefault="00FB22A7" w14:paraId="1E9217EF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B22A7" w:rsidP="004B395D" w:rsidRDefault="00FB22A7" w14:paraId="65ACE238" w14:textId="77777777">
            <w:pPr>
              <w:pStyle w:val="Numbers"/>
            </w:pPr>
          </w:p>
        </w:tc>
      </w:tr>
      <w:tr w:rsidRPr="00D91840" w:rsidR="00FB22A7" w:rsidTr="7CFD6B4E" w14:paraId="4D4D6CA4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F7361D" w:rsidR="00FB22A7" w:rsidP="7CFD6B4E" w:rsidRDefault="0043466A" w14:paraId="3398DB11" w14:textId="306A97FA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CFD6B4E" w:rsidR="0043466A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7CFD6B4E" w:rsidR="0043466A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FB22A7" w:rsidP="004B395D" w:rsidRDefault="00FB22A7" w14:paraId="0A18F804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B22A7" w:rsidP="004B395D" w:rsidRDefault="00FB22A7" w14:paraId="7AEF66F3" w14:textId="77777777">
            <w:pPr>
              <w:pStyle w:val="Numbers"/>
            </w:pPr>
          </w:p>
        </w:tc>
      </w:tr>
    </w:tbl>
    <w:p w:rsidR="003B4B31" w:rsidP="00D91840" w:rsidRDefault="003B4B31" w14:paraId="2E4DACDE" w14:textId="77777777"/>
    <w:p w:rsidR="0083750F" w:rsidP="00D91840" w:rsidRDefault="0083750F" w14:paraId="74ED7997" w14:textId="77777777"/>
    <w:p w:rsidR="00CD301A" w:rsidP="00D91840" w:rsidRDefault="00CD301A" w14:paraId="555E97DB" w14:textId="77777777"/>
    <w:p w:rsidR="00CD301A" w:rsidP="00D91840" w:rsidRDefault="00CD301A" w14:paraId="28F48C18" w14:textId="77777777"/>
    <w:p w:rsidR="000773B8" w:rsidP="00D91840" w:rsidRDefault="000773B8" w14:paraId="48AF3EE6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0773B8" w14:paraId="7D25C3AB" w14:textId="77777777">
        <w:trPr>
          <w:trHeight w:val="463"/>
        </w:trPr>
        <w:tc>
          <w:tcPr>
            <w:tcW w:w="4718" w:type="dxa"/>
          </w:tcPr>
          <w:p w:rsidRPr="00EC142C" w:rsidR="00A60EE6" w:rsidP="000773B8" w:rsidRDefault="000A70DF" w14:paraId="060CD0A7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34AD5B01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79890203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181F2654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7E0E1417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D91840" w:rsidR="00A60EE6" w:rsidP="00F76955" w:rsidRDefault="00A60EE6" w14:paraId="2CD06724" w14:textId="77777777"/>
    <w:sectPr w:rsidRPr="00D91840" w:rsidR="00A60EE6" w:rsidSect="000773B8">
      <w:pgSz w:w="12240" w:h="15840" w:orient="portrait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Odts5Sdb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123165"/>
    <w:rsid w:val="00166105"/>
    <w:rsid w:val="001D2C54"/>
    <w:rsid w:val="002076B8"/>
    <w:rsid w:val="002A3747"/>
    <w:rsid w:val="00342BB9"/>
    <w:rsid w:val="003B4B31"/>
    <w:rsid w:val="003B5310"/>
    <w:rsid w:val="003F7BC7"/>
    <w:rsid w:val="0043466A"/>
    <w:rsid w:val="004B395D"/>
    <w:rsid w:val="004B5F59"/>
    <w:rsid w:val="005252B5"/>
    <w:rsid w:val="0053639C"/>
    <w:rsid w:val="005D46B0"/>
    <w:rsid w:val="006A45C5"/>
    <w:rsid w:val="006A7ABF"/>
    <w:rsid w:val="006E3083"/>
    <w:rsid w:val="00713420"/>
    <w:rsid w:val="00804A78"/>
    <w:rsid w:val="008232DD"/>
    <w:rsid w:val="0083750F"/>
    <w:rsid w:val="00864C6B"/>
    <w:rsid w:val="0088092F"/>
    <w:rsid w:val="00915088"/>
    <w:rsid w:val="00915199"/>
    <w:rsid w:val="00952E17"/>
    <w:rsid w:val="00953CB5"/>
    <w:rsid w:val="0098481B"/>
    <w:rsid w:val="009870E9"/>
    <w:rsid w:val="009C27A8"/>
    <w:rsid w:val="00A60EE6"/>
    <w:rsid w:val="00A76658"/>
    <w:rsid w:val="00A84165"/>
    <w:rsid w:val="00AD1109"/>
    <w:rsid w:val="00AD138C"/>
    <w:rsid w:val="00BA2134"/>
    <w:rsid w:val="00C315F0"/>
    <w:rsid w:val="00CD301A"/>
    <w:rsid w:val="00D91840"/>
    <w:rsid w:val="00DB072C"/>
    <w:rsid w:val="00DF29B3"/>
    <w:rsid w:val="00DF4F9E"/>
    <w:rsid w:val="00E761E6"/>
    <w:rsid w:val="00E84517"/>
    <w:rsid w:val="00EC142C"/>
    <w:rsid w:val="00F7361D"/>
    <w:rsid w:val="00F76955"/>
    <w:rsid w:val="00FB22A7"/>
    <w:rsid w:val="00FF4286"/>
    <w:rsid w:val="10233FDA"/>
    <w:rsid w:val="12C31F16"/>
    <w:rsid w:val="22CBBB6F"/>
    <w:rsid w:val="25290EEF"/>
    <w:rsid w:val="4D185706"/>
    <w:rsid w:val="62A2C5E4"/>
    <w:rsid w:val="7CFD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6C42650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68cfe9c0feeb46b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510466-5218-4DA0-A196-4910B6DE8EF0}"/>
</file>

<file path=customXml/itemProps2.xml><?xml version="1.0" encoding="utf-8"?>
<ds:datastoreItem xmlns:ds="http://schemas.openxmlformats.org/officeDocument/2006/customXml" ds:itemID="{F71F2C55-56AD-4A31-8393-233FE8E9CB16}"/>
</file>

<file path=customXml/itemProps3.xml><?xml version="1.0" encoding="utf-8"?>
<ds:datastoreItem xmlns:ds="http://schemas.openxmlformats.org/officeDocument/2006/customXml" ds:itemID="{72654BC5-ACDC-48A8-AEB8-AE157083BF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7</revision>
  <lastPrinted>2016-09-27T10:07:00.0000000Z</lastPrinted>
  <dcterms:created xsi:type="dcterms:W3CDTF">2025-04-25T11:51:00.0000000Z</dcterms:created>
  <dcterms:modified xsi:type="dcterms:W3CDTF">2026-04-02T08:55:06.4993123Z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