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00F3EE0E" w14:textId="77777777">
        <w:tc>
          <w:tcPr>
            <w:tcW w:w="1843" w:type="dxa"/>
          </w:tcPr>
          <w:p w:rsidR="008E14A9" w:rsidP="008E14A9" w:rsidRDefault="00967458" w14:paraId="1B607F32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6037AD11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5FFC5C95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6F789B8A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29003860" w14:textId="77777777"/>
    <w:p w:rsidRPr="007F4921" w:rsidR="00BA2134" w:rsidP="00A76658" w:rsidRDefault="003F7BC7" w14:paraId="087F7194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8F476D" w14:paraId="1C34EA4F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 xml:space="preserve">SPAIN - </w:t>
      </w:r>
      <w:r w:rsidRPr="008F476D">
        <w:rPr>
          <w:b/>
          <w:caps/>
          <w:sz w:val="24"/>
          <w:szCs w:val="24"/>
        </w:rPr>
        <w:t>Título de Bachillerato</w:t>
      </w:r>
    </w:p>
    <w:p w:rsidRPr="000E4139" w:rsidR="006229D8" w:rsidP="000E4139" w:rsidRDefault="006229D8" w14:paraId="350DA8FC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6818AA4B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1549E02B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126AB9F7" w14:paraId="2C7BE3E2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4E299668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126AB9F7" w14:paraId="266FBBEE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27E20F3F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126AB9F7" w14:paraId="5BCEE889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27895D5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2BBBBB5E" w14:textId="77777777">
      <w:pPr>
        <w:pStyle w:val="Directions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:rsidTr="38205A07" w14:paraId="7693ABB3" w14:textId="77777777">
        <w:trPr>
          <w:trHeight w:val="311"/>
        </w:trPr>
        <w:tc>
          <w:tcPr>
            <w:tcW w:w="8926" w:type="dxa"/>
            <w:shd w:val="clear" w:color="auto" w:fill="D9D9D9" w:themeFill="background1" w:themeFillShade="D9"/>
            <w:tcMar/>
          </w:tcPr>
          <w:p w:rsidRPr="007F4921" w:rsidR="00F7361D" w:rsidP="38691FE5" w:rsidRDefault="000E4139" w14:paraId="5C0FD8B1" w14:textId="5B2379C2">
            <w:pPr>
              <w:pStyle w:val="Directions"/>
              <w:suppressLineNumbers w:val="0"/>
              <w:bidi w:val="0"/>
              <w:spacing w:before="200" w:beforeAutospacing="off" w:after="200" w:afterAutospacing="off" w:line="259" w:lineRule="auto"/>
              <w:ind w:left="0" w:right="0"/>
              <w:jc w:val="center"/>
              <w:rPr>
                <w:b w:val="1"/>
                <w:bCs w:val="1"/>
                <w:sz w:val="26"/>
                <w:szCs w:val="26"/>
              </w:rPr>
            </w:pPr>
            <w:r w:rsidRPr="38205A07" w:rsidR="4130210C">
              <w:rPr>
                <w:b w:val="1"/>
                <w:bCs w:val="1"/>
                <w:sz w:val="26"/>
                <w:szCs w:val="26"/>
              </w:rPr>
              <w:t xml:space="preserve">PREDICTED OVERALL </w:t>
            </w:r>
            <w:r w:rsidRPr="38205A07" w:rsidR="55FBDB28">
              <w:rPr>
                <w:b w:val="1"/>
                <w:bCs w:val="1"/>
                <w:sz w:val="26"/>
                <w:szCs w:val="26"/>
              </w:rPr>
              <w:t>AVERAGE</w:t>
            </w:r>
            <w:r w:rsidRPr="38205A07" w:rsidR="003A096B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38205A07" w:rsidR="00292A2A">
              <w:rPr>
                <w:b w:val="1"/>
                <w:bCs w:val="1"/>
                <w:sz w:val="26"/>
                <w:szCs w:val="26"/>
              </w:rPr>
              <w:t>(OUT OF 10)</w:t>
            </w:r>
          </w:p>
        </w:tc>
        <w:tc>
          <w:tcPr>
            <w:tcW w:w="1602" w:type="dxa"/>
            <w:tcMar/>
            <w:vAlign w:val="center"/>
          </w:tcPr>
          <w:p w:rsidR="00F7361D" w:rsidP="0CE31E25" w:rsidRDefault="00F7361D" w14:paraId="66F8EC71" w14:textId="77777777">
            <w:pPr>
              <w:pStyle w:val="Directions"/>
              <w:jc w:val="center"/>
            </w:pPr>
          </w:p>
        </w:tc>
      </w:tr>
    </w:tbl>
    <w:p w:rsidR="00F7361D" w:rsidP="00A76658" w:rsidRDefault="00F7361D" w14:paraId="1A2EED83" w14:textId="77777777">
      <w:pPr>
        <w:pStyle w:val="Directions"/>
      </w:pPr>
    </w:p>
    <w:p w:rsidRPr="00131464" w:rsidR="00F7361D" w:rsidP="00A76658" w:rsidRDefault="00F7361D" w14:paraId="155A7B42" w14:textId="77777777">
      <w:pPr>
        <w:pStyle w:val="Directions"/>
        <w:rPr>
          <w:sz w:val="10"/>
          <w:szCs w:val="10"/>
        </w:rPr>
      </w:pPr>
    </w:p>
    <w:tbl>
      <w:tblPr>
        <w:tblW w:w="1065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00"/>
        <w:gridCol w:w="6950"/>
        <w:gridCol w:w="2500"/>
      </w:tblGrid>
      <w:tr w:rsidRPr="00D91840" w:rsidR="0098481B" w:rsidTr="0CE31E25" w14:paraId="2F68CD9F" w14:textId="77777777">
        <w:trPr>
          <w:trHeight w:val="864"/>
        </w:trPr>
        <w:tc>
          <w:tcPr>
            <w:tcW w:w="8150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4B373D16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500" w:type="dxa"/>
            <w:shd w:val="clear" w:color="auto" w:fill="D9D9D9" w:themeFill="background1" w:themeFillShade="D9"/>
            <w:tcMar/>
            <w:vAlign w:val="center"/>
          </w:tcPr>
          <w:p w:rsidR="6F0F1907" w:rsidP="0CE31E25" w:rsidRDefault="6F0F1907" w14:paraId="27D6696D" w14:textId="7AC5CC5B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0CE31E25" w:rsidR="6F0F1907">
              <w:rPr>
                <w:rFonts w:ascii="Calibri" w:hAnsi="Calibri" w:asciiTheme="minorAscii" w:hAnsiTheme="minorAscii"/>
                <w:sz w:val="28"/>
                <w:szCs w:val="28"/>
              </w:rPr>
              <w:t xml:space="preserve">Predicted Grades  </w:t>
            </w:r>
          </w:p>
          <w:p w:rsidR="6F0F1907" w:rsidP="0CE31E25" w:rsidRDefault="6F0F1907" w14:paraId="6E8E5EEE" w14:textId="5803ADFC">
            <w:pPr>
              <w:pStyle w:val="Heading3"/>
            </w:pPr>
            <w:r w:rsidRPr="0CE31E25" w:rsidR="6F0F1907">
              <w:rPr>
                <w:rFonts w:ascii="Calibri" w:hAnsi="Calibri" w:asciiTheme="minorAscii" w:hAnsiTheme="minorAscii"/>
                <w:sz w:val="28"/>
                <w:szCs w:val="28"/>
              </w:rPr>
              <w:t xml:space="preserve">(0-10) </w:t>
            </w:r>
          </w:p>
        </w:tc>
      </w:tr>
      <w:tr w:rsidRPr="00D91840" w:rsidR="0098481B" w:rsidTr="0CE31E25" w14:paraId="5E995657" w14:textId="77777777">
        <w:trPr>
          <w:trHeight w:val="432"/>
        </w:trPr>
        <w:tc>
          <w:tcPr>
            <w:tcW w:w="1200" w:type="dxa"/>
            <w:tcMar/>
            <w:vAlign w:val="center"/>
          </w:tcPr>
          <w:p w:rsidRPr="0098481B" w:rsidR="0098481B" w:rsidP="0CE31E25" w:rsidRDefault="0098481B" w14:paraId="62A51285" w14:textId="41AC588A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0CE31E25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6950" w:type="dxa"/>
            <w:tcMar/>
            <w:vAlign w:val="center"/>
          </w:tcPr>
          <w:p w:rsidRPr="00D91840" w:rsidR="0098481B" w:rsidP="0CE31E25" w:rsidRDefault="0098481B" w14:paraId="71C45646" w14:textId="77777777">
            <w:pPr>
              <w:pStyle w:val="Numbers"/>
              <w:jc w:val="center"/>
            </w:pPr>
          </w:p>
        </w:tc>
        <w:tc>
          <w:tcPr>
            <w:tcW w:w="2500" w:type="dxa"/>
            <w:tcMar/>
            <w:vAlign w:val="center"/>
          </w:tcPr>
          <w:p w:rsidR="0CE31E25" w:rsidP="0CE31E25" w:rsidRDefault="0CE31E25" w14:paraId="27ED5D34" w14:textId="628C3492">
            <w:pPr>
              <w:pStyle w:val="Numbers"/>
              <w:jc w:val="center"/>
            </w:pPr>
          </w:p>
        </w:tc>
      </w:tr>
      <w:tr w:rsidRPr="00D91840" w:rsidR="0098481B" w:rsidTr="0CE31E25" w14:paraId="519DAE2A" w14:textId="77777777">
        <w:trPr>
          <w:trHeight w:val="432"/>
        </w:trPr>
        <w:tc>
          <w:tcPr>
            <w:tcW w:w="1200" w:type="dxa"/>
            <w:tcMar/>
            <w:vAlign w:val="center"/>
          </w:tcPr>
          <w:p w:rsidRPr="0098481B" w:rsidR="0098481B" w:rsidP="0CE31E25" w:rsidRDefault="0098481B" w14:paraId="3B923168" w14:textId="7C2E8D54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0CE31E25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6950" w:type="dxa"/>
            <w:tcMar/>
            <w:vAlign w:val="center"/>
          </w:tcPr>
          <w:p w:rsidRPr="00D91840" w:rsidR="0098481B" w:rsidP="0CE31E25" w:rsidRDefault="0098481B" w14:paraId="727E2889" w14:textId="77777777">
            <w:pPr>
              <w:pStyle w:val="Numbers"/>
              <w:jc w:val="center"/>
            </w:pPr>
          </w:p>
        </w:tc>
        <w:tc>
          <w:tcPr>
            <w:tcW w:w="2500" w:type="dxa"/>
            <w:tcMar/>
            <w:vAlign w:val="center"/>
          </w:tcPr>
          <w:p w:rsidR="0CE31E25" w:rsidP="0CE31E25" w:rsidRDefault="0CE31E25" w14:paraId="6F8A8E39" w14:textId="595D0F12">
            <w:pPr>
              <w:pStyle w:val="Numbers"/>
              <w:jc w:val="center"/>
            </w:pPr>
          </w:p>
        </w:tc>
      </w:tr>
      <w:tr w:rsidRPr="00D91840" w:rsidR="0098481B" w:rsidTr="0CE31E25" w14:paraId="54D7F951" w14:textId="77777777">
        <w:trPr>
          <w:trHeight w:val="432"/>
        </w:trPr>
        <w:tc>
          <w:tcPr>
            <w:tcW w:w="1200" w:type="dxa"/>
            <w:tcMar/>
            <w:vAlign w:val="center"/>
          </w:tcPr>
          <w:p w:rsidRPr="0098481B" w:rsidR="0098481B" w:rsidP="0CE31E25" w:rsidRDefault="0098481B" w14:paraId="292F6C2F" w14:textId="1CBFD8A5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0CE31E25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6950" w:type="dxa"/>
            <w:tcMar/>
            <w:vAlign w:val="center"/>
          </w:tcPr>
          <w:p w:rsidRPr="00D91840" w:rsidR="0098481B" w:rsidP="0CE31E25" w:rsidRDefault="0098481B" w14:paraId="1B560245" w14:textId="77777777">
            <w:pPr>
              <w:pStyle w:val="Numbers"/>
              <w:jc w:val="center"/>
            </w:pPr>
          </w:p>
        </w:tc>
        <w:tc>
          <w:tcPr>
            <w:tcW w:w="2500" w:type="dxa"/>
            <w:tcMar/>
            <w:vAlign w:val="center"/>
          </w:tcPr>
          <w:p w:rsidR="0CE31E25" w:rsidP="0CE31E25" w:rsidRDefault="0CE31E25" w14:paraId="28E34F3D" w14:textId="0DFB9B8E">
            <w:pPr>
              <w:pStyle w:val="Numbers"/>
              <w:jc w:val="center"/>
            </w:pPr>
          </w:p>
        </w:tc>
      </w:tr>
      <w:tr w:rsidRPr="00D91840" w:rsidR="0098481B" w:rsidTr="0CE31E25" w14:paraId="3F6B1FAA" w14:textId="77777777">
        <w:trPr>
          <w:trHeight w:val="432"/>
        </w:trPr>
        <w:tc>
          <w:tcPr>
            <w:tcW w:w="1200" w:type="dxa"/>
            <w:tcMar/>
            <w:vAlign w:val="center"/>
          </w:tcPr>
          <w:p w:rsidRPr="00D91840" w:rsidR="0098481B" w:rsidP="0CE31E25" w:rsidRDefault="00131464" w14:paraId="7C848D3C" w14:textId="1CD3BC54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0CE31E25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6950" w:type="dxa"/>
            <w:tcMar/>
            <w:vAlign w:val="center"/>
          </w:tcPr>
          <w:p w:rsidRPr="00D91840" w:rsidR="0098481B" w:rsidP="0CE31E25" w:rsidRDefault="0098481B" w14:paraId="042B3DD2" w14:textId="77777777">
            <w:pPr>
              <w:pStyle w:val="Numbers"/>
              <w:jc w:val="center"/>
            </w:pPr>
          </w:p>
        </w:tc>
        <w:tc>
          <w:tcPr>
            <w:tcW w:w="2500" w:type="dxa"/>
            <w:tcMar/>
            <w:vAlign w:val="center"/>
          </w:tcPr>
          <w:p w:rsidR="0CE31E25" w:rsidP="0CE31E25" w:rsidRDefault="0CE31E25" w14:paraId="41309E88" w14:textId="730C0D79">
            <w:pPr>
              <w:pStyle w:val="Numbers"/>
              <w:jc w:val="center"/>
            </w:pPr>
          </w:p>
        </w:tc>
      </w:tr>
      <w:tr w:rsidRPr="00D91840" w:rsidR="00131464" w:rsidTr="0CE31E25" w14:paraId="14E83B1E" w14:textId="77777777">
        <w:trPr>
          <w:trHeight w:val="432"/>
        </w:trPr>
        <w:tc>
          <w:tcPr>
            <w:tcW w:w="1200" w:type="dxa"/>
            <w:tcMar/>
            <w:vAlign w:val="center"/>
          </w:tcPr>
          <w:p w:rsidRPr="00D91840" w:rsidR="00131464" w:rsidP="0CE31E25" w:rsidRDefault="00131464" w14:paraId="0BAAA4D6" w14:textId="0029C40C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0CE31E25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6950" w:type="dxa"/>
            <w:tcMar/>
            <w:vAlign w:val="center"/>
          </w:tcPr>
          <w:p w:rsidRPr="00D91840" w:rsidR="00131464" w:rsidP="0CE31E25" w:rsidRDefault="00131464" w14:paraId="2C8264AF" w14:textId="77777777">
            <w:pPr>
              <w:pStyle w:val="Numbers"/>
              <w:jc w:val="center"/>
            </w:pPr>
          </w:p>
        </w:tc>
        <w:tc>
          <w:tcPr>
            <w:tcW w:w="2500" w:type="dxa"/>
            <w:tcMar/>
            <w:vAlign w:val="center"/>
          </w:tcPr>
          <w:p w:rsidR="0CE31E25" w:rsidP="0CE31E25" w:rsidRDefault="0CE31E25" w14:paraId="64C88D8A" w14:textId="45D2F82C">
            <w:pPr>
              <w:pStyle w:val="Numbers"/>
              <w:jc w:val="center"/>
            </w:pPr>
          </w:p>
        </w:tc>
      </w:tr>
      <w:tr w:rsidRPr="00D91840" w:rsidR="00131464" w:rsidTr="0CE31E25" w14:paraId="768A1658" w14:textId="77777777">
        <w:trPr>
          <w:trHeight w:val="432"/>
        </w:trPr>
        <w:tc>
          <w:tcPr>
            <w:tcW w:w="1200" w:type="dxa"/>
            <w:tcMar/>
            <w:vAlign w:val="center"/>
          </w:tcPr>
          <w:p w:rsidRPr="00D91840" w:rsidR="00131464" w:rsidP="0CE31E25" w:rsidRDefault="00131464" w14:paraId="2C30A8B8" w14:textId="3A5C2C11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0CE31E25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6950" w:type="dxa"/>
            <w:tcMar/>
            <w:vAlign w:val="center"/>
          </w:tcPr>
          <w:p w:rsidRPr="00D91840" w:rsidR="00131464" w:rsidP="0CE31E25" w:rsidRDefault="00131464" w14:paraId="61C564DF" w14:textId="77777777">
            <w:pPr>
              <w:pStyle w:val="Numbers"/>
              <w:jc w:val="center"/>
            </w:pPr>
          </w:p>
        </w:tc>
        <w:tc>
          <w:tcPr>
            <w:tcW w:w="2500" w:type="dxa"/>
            <w:tcMar/>
            <w:vAlign w:val="center"/>
          </w:tcPr>
          <w:p w:rsidR="0CE31E25" w:rsidP="0CE31E25" w:rsidRDefault="0CE31E25" w14:paraId="68E799E5" w14:textId="3EC756E1">
            <w:pPr>
              <w:pStyle w:val="Numbers"/>
              <w:jc w:val="center"/>
            </w:pPr>
          </w:p>
        </w:tc>
      </w:tr>
      <w:tr w:rsidRPr="00D91840" w:rsidR="00131464" w:rsidTr="0CE31E25" w14:paraId="3C99470B" w14:textId="77777777">
        <w:trPr>
          <w:trHeight w:val="432"/>
        </w:trPr>
        <w:tc>
          <w:tcPr>
            <w:tcW w:w="1200" w:type="dxa"/>
            <w:tcMar/>
            <w:vAlign w:val="center"/>
          </w:tcPr>
          <w:p w:rsidRPr="00D91840" w:rsidR="00131464" w:rsidP="0CE31E25" w:rsidRDefault="00131464" w14:paraId="2A882063" w14:textId="12876CC5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0CE31E25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6950" w:type="dxa"/>
            <w:tcMar/>
            <w:vAlign w:val="center"/>
          </w:tcPr>
          <w:p w:rsidRPr="00D91840" w:rsidR="00131464" w:rsidP="0CE31E25" w:rsidRDefault="00131464" w14:paraId="434F3787" w14:textId="77777777">
            <w:pPr>
              <w:pStyle w:val="Numbers"/>
              <w:jc w:val="center"/>
            </w:pPr>
          </w:p>
        </w:tc>
        <w:tc>
          <w:tcPr>
            <w:tcW w:w="2500" w:type="dxa"/>
            <w:tcMar/>
            <w:vAlign w:val="center"/>
          </w:tcPr>
          <w:p w:rsidR="0CE31E25" w:rsidP="0CE31E25" w:rsidRDefault="0CE31E25" w14:paraId="6AB874E4" w14:textId="581BF603">
            <w:pPr>
              <w:pStyle w:val="Numbers"/>
              <w:jc w:val="center"/>
            </w:pPr>
          </w:p>
        </w:tc>
      </w:tr>
      <w:tr w:rsidRPr="00D91840" w:rsidR="00131464" w:rsidTr="0CE31E25" w14:paraId="072C0153" w14:textId="77777777">
        <w:trPr>
          <w:trHeight w:val="432"/>
        </w:trPr>
        <w:tc>
          <w:tcPr>
            <w:tcW w:w="1200" w:type="dxa"/>
            <w:tcMar/>
            <w:vAlign w:val="center"/>
          </w:tcPr>
          <w:p w:rsidRPr="00D91840" w:rsidR="00131464" w:rsidP="0CE31E25" w:rsidRDefault="00131464" w14:paraId="5F4738ED" w14:textId="0A9CE99B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0CE31E25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6950" w:type="dxa"/>
            <w:tcMar/>
            <w:vAlign w:val="center"/>
          </w:tcPr>
          <w:p w:rsidRPr="00D91840" w:rsidR="00131464" w:rsidP="0CE31E25" w:rsidRDefault="00131464" w14:paraId="4A5FC453" w14:textId="77777777">
            <w:pPr>
              <w:pStyle w:val="Numbers"/>
              <w:jc w:val="center"/>
            </w:pPr>
          </w:p>
        </w:tc>
        <w:tc>
          <w:tcPr>
            <w:tcW w:w="2500" w:type="dxa"/>
            <w:tcMar/>
            <w:vAlign w:val="center"/>
          </w:tcPr>
          <w:p w:rsidR="0CE31E25" w:rsidP="0CE31E25" w:rsidRDefault="0CE31E25" w14:paraId="702A9380" w14:textId="47136C42">
            <w:pPr>
              <w:pStyle w:val="Numbers"/>
              <w:jc w:val="center"/>
            </w:pPr>
          </w:p>
        </w:tc>
      </w:tr>
      <w:tr w:rsidRPr="00D91840" w:rsidR="00131464" w:rsidTr="0CE31E25" w14:paraId="483EEA57" w14:textId="77777777">
        <w:trPr>
          <w:trHeight w:val="432"/>
        </w:trPr>
        <w:tc>
          <w:tcPr>
            <w:tcW w:w="1200" w:type="dxa"/>
            <w:tcMar/>
            <w:vAlign w:val="center"/>
          </w:tcPr>
          <w:p w:rsidRPr="00D91840" w:rsidR="00131464" w:rsidP="0CE31E25" w:rsidRDefault="00131464" w14:paraId="3E3B7038" w14:textId="01C44934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0CE31E25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6950" w:type="dxa"/>
            <w:tcMar/>
            <w:vAlign w:val="center"/>
          </w:tcPr>
          <w:p w:rsidRPr="00D91840" w:rsidR="00131464" w:rsidP="0CE31E25" w:rsidRDefault="00131464" w14:paraId="094CEE7C" w14:textId="77777777">
            <w:pPr>
              <w:pStyle w:val="Numbers"/>
              <w:jc w:val="center"/>
            </w:pPr>
          </w:p>
        </w:tc>
        <w:tc>
          <w:tcPr>
            <w:tcW w:w="2500" w:type="dxa"/>
            <w:tcMar/>
            <w:vAlign w:val="center"/>
          </w:tcPr>
          <w:p w:rsidR="0CE31E25" w:rsidP="0CE31E25" w:rsidRDefault="0CE31E25" w14:paraId="2CE7B1B9" w14:textId="2BD5135E">
            <w:pPr>
              <w:pStyle w:val="Numbers"/>
              <w:jc w:val="center"/>
            </w:pPr>
          </w:p>
        </w:tc>
      </w:tr>
      <w:tr w:rsidRPr="00D91840" w:rsidR="00131464" w:rsidTr="0CE31E25" w14:paraId="349A7B74" w14:textId="77777777">
        <w:trPr>
          <w:trHeight w:val="432"/>
        </w:trPr>
        <w:tc>
          <w:tcPr>
            <w:tcW w:w="1200" w:type="dxa"/>
            <w:tcMar/>
            <w:vAlign w:val="center"/>
          </w:tcPr>
          <w:p w:rsidRPr="00D91840" w:rsidR="00131464" w:rsidP="0CE31E25" w:rsidRDefault="00131464" w14:paraId="30B0DB55" w14:textId="399DF1A5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0CE31E25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6950" w:type="dxa"/>
            <w:tcMar/>
            <w:vAlign w:val="center"/>
          </w:tcPr>
          <w:p w:rsidRPr="00D91840" w:rsidR="00131464" w:rsidP="0CE31E25" w:rsidRDefault="00131464" w14:paraId="0BDB098C" w14:textId="77777777">
            <w:pPr>
              <w:pStyle w:val="Numbers"/>
              <w:jc w:val="center"/>
            </w:pPr>
          </w:p>
        </w:tc>
        <w:tc>
          <w:tcPr>
            <w:tcW w:w="2500" w:type="dxa"/>
            <w:tcMar/>
            <w:vAlign w:val="center"/>
          </w:tcPr>
          <w:p w:rsidR="0CE31E25" w:rsidP="0CE31E25" w:rsidRDefault="0CE31E25" w14:paraId="642E76EA" w14:textId="2D4C3CC8">
            <w:pPr>
              <w:pStyle w:val="Numbers"/>
              <w:jc w:val="center"/>
            </w:pPr>
          </w:p>
        </w:tc>
      </w:tr>
    </w:tbl>
    <w:p w:rsidR="0083750F" w:rsidP="00D91840" w:rsidRDefault="0083750F" w14:paraId="257EEC08" w14:textId="77777777"/>
    <w:p w:rsidR="000E4139" w:rsidP="00D91840" w:rsidRDefault="000E4139" w14:paraId="1131AF0C" w14:textId="77777777"/>
    <w:p w:rsidR="00925809" w:rsidP="00D91840" w:rsidRDefault="00925809" w14:paraId="3A15256B" w14:textId="77777777"/>
    <w:p w:rsidR="000773B8" w:rsidP="00D91840" w:rsidRDefault="000773B8" w14:paraId="58494D57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06AA47E5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0F28E9C9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2F9D7C11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47AD6CEB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63385DEB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0477E574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4D94CADF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8TJVCOU2z/W1+" int2:id="zZosbK5s">
      <int2:state int2:type="spell" int2:value="Rejected"/>
    </int2:textHash>
    <int2:textHash int2:hashCode="ihvjbeadLplifo" int2:id="DCOqgipS">
      <int2:state int2:type="spell" int2:value="Rejected"/>
    </int2:textHash>
    <int2:textHash int2:hashCode="KWYLsY61jCuVT2" int2:id="16kwyopq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76B8"/>
    <w:rsid w:val="00292A2A"/>
    <w:rsid w:val="002A3747"/>
    <w:rsid w:val="00342BB9"/>
    <w:rsid w:val="003A096B"/>
    <w:rsid w:val="003B4B31"/>
    <w:rsid w:val="003B5310"/>
    <w:rsid w:val="003F7BC7"/>
    <w:rsid w:val="004B395D"/>
    <w:rsid w:val="004B5F59"/>
    <w:rsid w:val="005252B5"/>
    <w:rsid w:val="00582EEB"/>
    <w:rsid w:val="005A374B"/>
    <w:rsid w:val="005D3331"/>
    <w:rsid w:val="005D46B0"/>
    <w:rsid w:val="006229D8"/>
    <w:rsid w:val="006A45C5"/>
    <w:rsid w:val="006A7ABF"/>
    <w:rsid w:val="006E3083"/>
    <w:rsid w:val="00713420"/>
    <w:rsid w:val="00752418"/>
    <w:rsid w:val="007966FD"/>
    <w:rsid w:val="007F4921"/>
    <w:rsid w:val="008232DD"/>
    <w:rsid w:val="0083750F"/>
    <w:rsid w:val="00864C6B"/>
    <w:rsid w:val="0088092F"/>
    <w:rsid w:val="008E14A9"/>
    <w:rsid w:val="008F476D"/>
    <w:rsid w:val="00915199"/>
    <w:rsid w:val="00925809"/>
    <w:rsid w:val="00952E17"/>
    <w:rsid w:val="00953CB5"/>
    <w:rsid w:val="00967458"/>
    <w:rsid w:val="0098481B"/>
    <w:rsid w:val="009870E9"/>
    <w:rsid w:val="009A4A5D"/>
    <w:rsid w:val="009C27A8"/>
    <w:rsid w:val="00A60EE6"/>
    <w:rsid w:val="00A76658"/>
    <w:rsid w:val="00A84165"/>
    <w:rsid w:val="00AD1109"/>
    <w:rsid w:val="00AD138C"/>
    <w:rsid w:val="00BA2134"/>
    <w:rsid w:val="00C315F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F4286"/>
    <w:rsid w:val="05895C16"/>
    <w:rsid w:val="06FA4576"/>
    <w:rsid w:val="0AE325CB"/>
    <w:rsid w:val="0CE31E25"/>
    <w:rsid w:val="126AB9F7"/>
    <w:rsid w:val="1E2AB819"/>
    <w:rsid w:val="35A150D5"/>
    <w:rsid w:val="38205A07"/>
    <w:rsid w:val="38691FE5"/>
    <w:rsid w:val="39EBDFB6"/>
    <w:rsid w:val="4130210C"/>
    <w:rsid w:val="55FBDB28"/>
    <w:rsid w:val="5C16ED19"/>
    <w:rsid w:val="6F0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72FD4F6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e83dd898ebcd426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D3E9D0-C7FC-4B86-8559-F48960440FA2}"/>
</file>

<file path=customXml/itemProps2.xml><?xml version="1.0" encoding="utf-8"?>
<ds:datastoreItem xmlns:ds="http://schemas.openxmlformats.org/officeDocument/2006/customXml" ds:itemID="{B195E57F-1F5E-4B7A-865C-2308DE5B9CDA}"/>
</file>

<file path=customXml/itemProps3.xml><?xml version="1.0" encoding="utf-8"?>
<ds:datastoreItem xmlns:ds="http://schemas.openxmlformats.org/officeDocument/2006/customXml" ds:itemID="{8C5785B7-7D2B-43D5-BC1F-8AF9836117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7</revision>
  <lastPrinted>2016-09-27T10:07:00.0000000Z</lastPrinted>
  <dcterms:created xsi:type="dcterms:W3CDTF">2025-04-25T12:27:00.0000000Z</dcterms:created>
  <dcterms:modified xsi:type="dcterms:W3CDTF">2026-04-07T10:57:11.6647349Z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