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6087CB6F" w14:textId="77777777">
        <w:tc>
          <w:tcPr>
            <w:tcW w:w="1843" w:type="dxa"/>
          </w:tcPr>
          <w:p w:rsidR="008E14A9" w:rsidP="008E14A9" w:rsidRDefault="00B51CB8" w14:paraId="01780926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458E21EB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7503997E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26247ACD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54944DAB" w14:textId="77777777"/>
    <w:p w:rsidRPr="007F4921" w:rsidR="00BA2134" w:rsidP="00A76658" w:rsidRDefault="003F7BC7" w14:paraId="58748BFC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0E4139" w:rsidP="000E4139" w:rsidRDefault="006D3AC4" w14:paraId="0A2B2DD9" w14:textId="77777777">
      <w:pPr>
        <w:jc w:val="center"/>
        <w:rPr>
          <w:b/>
          <w:caps/>
          <w:sz w:val="24"/>
          <w:szCs w:val="24"/>
          <w:lang w:val="en-GB"/>
        </w:rPr>
      </w:pPr>
      <w:r>
        <w:rPr>
          <w:b/>
          <w:caps/>
          <w:sz w:val="24"/>
          <w:szCs w:val="24"/>
        </w:rPr>
        <w:t xml:space="preserve">SWEDEN - </w:t>
      </w:r>
      <w:r w:rsidRPr="006D3AC4">
        <w:rPr>
          <w:b/>
          <w:caps/>
          <w:sz w:val="24"/>
          <w:szCs w:val="24"/>
        </w:rPr>
        <w:t>Avgångsbetyg/Slutbetyg Gymnasieskolan</w:t>
      </w:r>
    </w:p>
    <w:p w:rsidRPr="000E4139" w:rsidR="006229D8" w:rsidP="000E4139" w:rsidRDefault="006229D8" w14:paraId="358A9581" w14:textId="77777777">
      <w:pPr>
        <w:jc w:val="center"/>
        <w:rPr>
          <w:b/>
          <w:caps/>
          <w:sz w:val="24"/>
          <w:szCs w:val="24"/>
        </w:rPr>
      </w:pPr>
    </w:p>
    <w:p w:rsidRPr="006A7ABF" w:rsidR="006A7ABF" w:rsidP="006A7ABF" w:rsidRDefault="006A7ABF" w14:paraId="20964E22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414020C7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43ECC5FB" w14:paraId="437AD5DC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5436557F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43ECC5FB" w14:paraId="5B00719C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5A6B21E7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43ECC5FB" w14:paraId="6E9413C9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3B134D95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="00F7361D" w:rsidP="00092BB7" w:rsidRDefault="00F7361D" w14:paraId="2D8A59BC" w14:textId="77777777">
      <w:pPr>
        <w:pStyle w:val="Directions"/>
        <w:jc w:val="left"/>
      </w:pPr>
    </w:p>
    <w:p w:rsidRPr="00131464" w:rsidR="00F7361D" w:rsidP="00A76658" w:rsidRDefault="00F7361D" w14:paraId="2FA14A47" w14:textId="77777777">
      <w:pPr>
        <w:pStyle w:val="Directions"/>
        <w:rPr>
          <w:sz w:val="10"/>
          <w:szCs w:val="10"/>
        </w:rPr>
      </w:pPr>
    </w:p>
    <w:tbl>
      <w:tblPr>
        <w:tblW w:w="11464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271"/>
        <w:gridCol w:w="7673"/>
        <w:gridCol w:w="2520"/>
      </w:tblGrid>
      <w:tr w:rsidRPr="00D91840" w:rsidR="0098481B" w:rsidTr="6FA22B69" w14:paraId="2F4DDDAA" w14:textId="77777777">
        <w:trPr>
          <w:trHeight w:val="864"/>
          <w:jc w:val="center"/>
        </w:trPr>
        <w:tc>
          <w:tcPr>
            <w:tcW w:w="8944" w:type="dxa"/>
            <w:gridSpan w:val="2"/>
            <w:shd w:val="clear" w:color="auto" w:fill="D9D9D9" w:themeFill="background1" w:themeFillShade="D9"/>
            <w:tcMar/>
            <w:vAlign w:val="center"/>
          </w:tcPr>
          <w:p w:rsidR="0098481B" w:rsidP="000A70DF" w:rsidRDefault="0098481B" w14:paraId="59AB5C7C" w14:textId="77777777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 w:rsidRPr="0098481B">
              <w:rPr>
                <w:rFonts w:asciiTheme="minorHAnsi" w:hAnsiTheme="minorHAnsi"/>
                <w:sz w:val="28"/>
                <w:szCs w:val="28"/>
              </w:rPr>
              <w:t>Subjects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98481B" w:rsidP="46F1E2F6" w:rsidRDefault="0098481B" w14:paraId="2AE5121C" w14:textId="3E8B5462">
            <w:pPr>
              <w:pStyle w:val="Heading3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46F1E2F6" w:rsidR="0098481B">
              <w:rPr>
                <w:rFonts w:ascii="Calibri" w:hAnsi="Calibri" w:asciiTheme="minorAscii" w:hAnsiTheme="minorAscii"/>
                <w:sz w:val="28"/>
                <w:szCs w:val="28"/>
              </w:rPr>
              <w:t>Predicted Grade</w:t>
            </w:r>
            <w:r w:rsidRPr="46F1E2F6" w:rsidR="006229D8">
              <w:rPr>
                <w:rFonts w:ascii="Calibri" w:hAnsi="Calibri" w:asciiTheme="minorAscii" w:hAnsiTheme="minorAscii"/>
                <w:sz w:val="28"/>
                <w:szCs w:val="28"/>
              </w:rPr>
              <w:t>s</w:t>
            </w:r>
            <w:r w:rsidRPr="46F1E2F6" w:rsidR="6A7363B6">
              <w:rPr>
                <w:rFonts w:ascii="Calibri" w:hAnsi="Calibri" w:asciiTheme="minorAscii" w:hAnsiTheme="minorAscii"/>
                <w:sz w:val="28"/>
                <w:szCs w:val="28"/>
              </w:rPr>
              <w:t xml:space="preserve"> </w:t>
            </w:r>
          </w:p>
          <w:p w:rsidRPr="00A60EE6" w:rsidR="0098481B" w:rsidP="6FA22B69" w:rsidRDefault="0098481B" w14:paraId="1E07E0F5" w14:textId="3EE9F9BE">
            <w:pPr>
              <w:pStyle w:val="Heading3"/>
              <w:rPr>
                <w:rFonts w:ascii="Calibri" w:hAnsi="Calibri" w:asciiTheme="minorAscii" w:hAnsiTheme="minorAscii"/>
                <w:i w:val="0"/>
                <w:iCs w:val="0"/>
                <w:sz w:val="28"/>
                <w:szCs w:val="28"/>
              </w:rPr>
            </w:pPr>
            <w:r w:rsidRPr="6FA22B69" w:rsidR="006D3AC4">
              <w:rPr>
                <w:rFonts w:ascii="Calibri" w:hAnsi="Calibri" w:asciiTheme="minorAscii" w:hAnsiTheme="minorAscii"/>
                <w:i w:val="0"/>
                <w:iCs w:val="0"/>
                <w:sz w:val="28"/>
                <w:szCs w:val="28"/>
              </w:rPr>
              <w:t>(A-F</w:t>
            </w:r>
            <w:r w:rsidRPr="6FA22B69" w:rsidR="00582EEB">
              <w:rPr>
                <w:rFonts w:ascii="Calibri" w:hAnsi="Calibri" w:asciiTheme="minorAscii" w:hAnsiTheme="minorAscii"/>
                <w:i w:val="0"/>
                <w:iCs w:val="0"/>
                <w:sz w:val="28"/>
                <w:szCs w:val="28"/>
              </w:rPr>
              <w:t>)</w:t>
            </w:r>
          </w:p>
        </w:tc>
      </w:tr>
      <w:tr w:rsidRPr="00D91840" w:rsidR="0098481B" w:rsidTr="6FA22B69" w14:paraId="41057894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6FA22B69" w:rsidRDefault="0098481B" w14:paraId="593D813F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6FA22B69" w:rsidR="0098481B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2A3747" w:rsidRDefault="0098481B" w14:paraId="27943A76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2A3747" w:rsidRDefault="0098481B" w14:paraId="7C937BE8" w14:textId="77777777">
            <w:pPr>
              <w:pStyle w:val="Numbers"/>
            </w:pPr>
          </w:p>
        </w:tc>
      </w:tr>
      <w:tr w:rsidRPr="00D91840" w:rsidR="0098481B" w:rsidTr="6FA22B69" w14:paraId="7AC40039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6FA22B69" w:rsidRDefault="0098481B" w14:paraId="09EFA501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6FA22B69" w:rsidR="0098481B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4999C5AB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2B4114B4" w14:textId="77777777">
            <w:pPr>
              <w:pStyle w:val="Numbers"/>
            </w:pPr>
          </w:p>
        </w:tc>
      </w:tr>
      <w:tr w:rsidRPr="00D91840" w:rsidR="0098481B" w:rsidTr="6FA22B69" w14:paraId="4808267A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6FA22B69" w:rsidRDefault="0098481B" w14:paraId="4C498BCF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6FA22B69" w:rsidR="0098481B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3C855CD7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6347795F" w14:textId="77777777">
            <w:pPr>
              <w:pStyle w:val="Numbers"/>
            </w:pPr>
          </w:p>
        </w:tc>
      </w:tr>
      <w:tr w:rsidRPr="00D91840" w:rsidR="0098481B" w:rsidTr="6FA22B69" w14:paraId="132A34B3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98481B" w:rsidP="6FA22B69" w:rsidRDefault="00131464" w14:paraId="7BB8DE8C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6FA22B69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7E3EA4F4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444B2DD6" w14:textId="77777777">
            <w:pPr>
              <w:pStyle w:val="Numbers"/>
            </w:pPr>
          </w:p>
        </w:tc>
      </w:tr>
      <w:tr w:rsidRPr="00D91840" w:rsidR="00131464" w:rsidTr="6FA22B69" w14:paraId="1F5BE51E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6FA22B69" w:rsidRDefault="00131464" w14:paraId="55347538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6FA22B69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5881B60A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03318F87" w14:textId="77777777">
            <w:pPr>
              <w:pStyle w:val="Numbers"/>
            </w:pPr>
          </w:p>
        </w:tc>
      </w:tr>
      <w:tr w:rsidRPr="00D91840" w:rsidR="00131464" w:rsidTr="6FA22B69" w14:paraId="19CD4D6E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6FA22B69" w:rsidRDefault="00131464" w14:paraId="237176C9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6FA22B69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52E6C10E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79890D39" w14:textId="77777777">
            <w:pPr>
              <w:pStyle w:val="Numbers"/>
            </w:pPr>
          </w:p>
        </w:tc>
      </w:tr>
      <w:tr w:rsidRPr="00D91840" w:rsidR="00131464" w:rsidTr="6FA22B69" w14:paraId="6144B6EE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6FA22B69" w:rsidRDefault="00131464" w14:paraId="7420230A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6FA22B69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0FED2BAD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18B134D6" w14:textId="77777777">
            <w:pPr>
              <w:pStyle w:val="Numbers"/>
            </w:pPr>
          </w:p>
        </w:tc>
      </w:tr>
      <w:tr w:rsidRPr="00D91840" w:rsidR="00131464" w:rsidTr="6FA22B69" w14:paraId="6971F1F1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6FA22B69" w:rsidRDefault="00131464" w14:paraId="242AA35A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6FA22B69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12C973D6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556D9ECD" w14:textId="77777777">
            <w:pPr>
              <w:pStyle w:val="Numbers"/>
            </w:pPr>
          </w:p>
        </w:tc>
      </w:tr>
      <w:tr w:rsidRPr="00D91840" w:rsidR="00131464" w:rsidTr="6FA22B69" w14:paraId="0FE0B5B9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6FA22B69" w:rsidRDefault="00131464" w14:paraId="535B91BA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6FA22B69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7AF26AFA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40FEF3EE" w14:textId="77777777">
            <w:pPr>
              <w:pStyle w:val="Numbers"/>
            </w:pPr>
          </w:p>
        </w:tc>
      </w:tr>
      <w:tr w:rsidRPr="00D91840" w:rsidR="00092BB7" w:rsidTr="6FA22B69" w14:paraId="62FCB8AF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092BB7" w:rsidP="6FA22B69" w:rsidRDefault="00092BB7" w14:paraId="24FE287C" w14:textId="0CF5E664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6FA22B69" w:rsidR="00092BB7">
              <w:rPr>
                <w:b w:val="1"/>
                <w:bCs w:val="1"/>
                <w:color w:val="auto"/>
                <w:sz w:val="20"/>
                <w:szCs w:val="20"/>
              </w:rPr>
              <w:t>Subject</w:t>
            </w:r>
          </w:p>
        </w:tc>
        <w:tc>
          <w:tcPr>
            <w:tcW w:w="7673" w:type="dxa"/>
            <w:tcMar/>
          </w:tcPr>
          <w:p w:rsidRPr="00D91840" w:rsidR="00092BB7" w:rsidP="004B395D" w:rsidRDefault="00092BB7" w14:paraId="4563E08F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092BB7" w:rsidP="004B395D" w:rsidRDefault="00092BB7" w14:paraId="23AA9AAE" w14:textId="77777777">
            <w:pPr>
              <w:pStyle w:val="Numbers"/>
            </w:pPr>
          </w:p>
        </w:tc>
      </w:tr>
      <w:tr w:rsidRPr="00D91840" w:rsidR="00092BB7" w:rsidTr="6FA22B69" w14:paraId="3EAED88F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092BB7" w:rsidP="6FA22B69" w:rsidRDefault="00092BB7" w14:paraId="28C5D5E1" w14:textId="50942FF1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6FA22B69" w:rsidR="00092BB7">
              <w:rPr>
                <w:b w:val="1"/>
                <w:bCs w:val="1"/>
                <w:color w:val="auto"/>
                <w:sz w:val="20"/>
                <w:szCs w:val="20"/>
              </w:rPr>
              <w:t>Subject</w:t>
            </w:r>
          </w:p>
        </w:tc>
        <w:tc>
          <w:tcPr>
            <w:tcW w:w="7673" w:type="dxa"/>
            <w:tcMar/>
          </w:tcPr>
          <w:p w:rsidRPr="00D91840" w:rsidR="00092BB7" w:rsidP="004B395D" w:rsidRDefault="00092BB7" w14:paraId="48AAEAB6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092BB7" w:rsidP="004B395D" w:rsidRDefault="00092BB7" w14:paraId="5FFB1704" w14:textId="77777777">
            <w:pPr>
              <w:pStyle w:val="Numbers"/>
            </w:pPr>
          </w:p>
        </w:tc>
      </w:tr>
      <w:tr w:rsidRPr="00D91840" w:rsidR="00092BB7" w:rsidTr="6FA22B69" w14:paraId="3744D19B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092BB7" w:rsidP="6FA22B69" w:rsidRDefault="00092BB7" w14:paraId="0E53DC86" w14:textId="6000116E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6FA22B69" w:rsidR="00092BB7">
              <w:rPr>
                <w:b w:val="1"/>
                <w:bCs w:val="1"/>
                <w:color w:val="auto"/>
                <w:sz w:val="20"/>
                <w:szCs w:val="20"/>
              </w:rPr>
              <w:t>Subject</w:t>
            </w:r>
          </w:p>
        </w:tc>
        <w:tc>
          <w:tcPr>
            <w:tcW w:w="7673" w:type="dxa"/>
            <w:tcMar/>
          </w:tcPr>
          <w:p w:rsidRPr="00D91840" w:rsidR="00092BB7" w:rsidP="004B395D" w:rsidRDefault="00092BB7" w14:paraId="423FAF23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092BB7" w:rsidP="004B395D" w:rsidRDefault="00092BB7" w14:paraId="202E9CDF" w14:textId="77777777">
            <w:pPr>
              <w:pStyle w:val="Numbers"/>
            </w:pPr>
          </w:p>
        </w:tc>
      </w:tr>
      <w:tr w:rsidRPr="00D91840" w:rsidR="00092BB7" w:rsidTr="6FA22B69" w14:paraId="687B5AE8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092BB7" w:rsidP="6FA22B69" w:rsidRDefault="00092BB7" w14:paraId="195833FC" w14:textId="7DA9A3D7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6FA22B69" w:rsidR="00092BB7">
              <w:rPr>
                <w:b w:val="1"/>
                <w:bCs w:val="1"/>
                <w:color w:val="auto"/>
                <w:sz w:val="20"/>
                <w:szCs w:val="20"/>
              </w:rPr>
              <w:t>Subject</w:t>
            </w:r>
          </w:p>
        </w:tc>
        <w:tc>
          <w:tcPr>
            <w:tcW w:w="7673" w:type="dxa"/>
            <w:tcMar/>
          </w:tcPr>
          <w:p w:rsidRPr="00D91840" w:rsidR="00092BB7" w:rsidP="004B395D" w:rsidRDefault="00092BB7" w14:paraId="67CF104E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092BB7" w:rsidP="004B395D" w:rsidRDefault="00092BB7" w14:paraId="0DB15E4D" w14:textId="77777777">
            <w:pPr>
              <w:pStyle w:val="Numbers"/>
            </w:pPr>
          </w:p>
        </w:tc>
      </w:tr>
      <w:tr w:rsidRPr="00D91840" w:rsidR="00092BB7" w:rsidTr="6FA22B69" w14:paraId="499F2D57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092BB7" w:rsidP="6FA22B69" w:rsidRDefault="00092BB7" w14:paraId="54738592" w14:textId="6FFF6B1C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6FA22B69" w:rsidR="00092BB7">
              <w:rPr>
                <w:b w:val="1"/>
                <w:bCs w:val="1"/>
                <w:color w:val="auto"/>
                <w:sz w:val="20"/>
                <w:szCs w:val="20"/>
              </w:rPr>
              <w:t>Subject</w:t>
            </w:r>
          </w:p>
        </w:tc>
        <w:tc>
          <w:tcPr>
            <w:tcW w:w="7673" w:type="dxa"/>
            <w:tcMar/>
          </w:tcPr>
          <w:p w:rsidRPr="00D91840" w:rsidR="00092BB7" w:rsidP="004B395D" w:rsidRDefault="00092BB7" w14:paraId="6ED80535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092BB7" w:rsidP="004B395D" w:rsidRDefault="00092BB7" w14:paraId="704CB3EB" w14:textId="77777777">
            <w:pPr>
              <w:pStyle w:val="Numbers"/>
            </w:pPr>
          </w:p>
        </w:tc>
      </w:tr>
      <w:tr w:rsidRPr="00D91840" w:rsidR="00131464" w:rsidTr="6FA22B69" w14:paraId="5BD3F94A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6FA22B69" w:rsidRDefault="00131464" w14:paraId="3AA83FE4" w14:textId="77777777">
            <w:pPr>
              <w:pStyle w:val="NumberedList"/>
              <w:numPr>
                <w:ilvl w:val="0"/>
                <w:numId w:val="0"/>
              </w:numPr>
              <w:ind w:left="432" w:hanging="432"/>
              <w:jc w:val="both"/>
              <w:rPr>
                <w:b w:val="1"/>
                <w:bCs w:val="1"/>
                <w:color w:val="auto"/>
                <w:sz w:val="20"/>
                <w:szCs w:val="20"/>
              </w:rPr>
            </w:pPr>
            <w:r w:rsidRPr="6FA22B69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63A7E4D1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3B0221B5" w14:textId="77777777">
            <w:pPr>
              <w:pStyle w:val="Numbers"/>
            </w:pPr>
          </w:p>
        </w:tc>
      </w:tr>
    </w:tbl>
    <w:p w:rsidR="000E4139" w:rsidP="00D91840" w:rsidRDefault="000E4139" w14:paraId="619E4648" w14:textId="77777777"/>
    <w:p w:rsidR="00453D56" w:rsidP="00D91840" w:rsidRDefault="00453D56" w14:paraId="0FFB13F2" w14:textId="77777777"/>
    <w:p w:rsidR="000773B8" w:rsidP="00D91840" w:rsidRDefault="000773B8" w14:paraId="2E38F1F3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08745238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59A6B23F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6B10F2DA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0441787B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5EB7ADB8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47905E09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7182E4BD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Sia+ZUuoG/cRsB" int2:id="albonMkI">
      <int2:state int2:type="spell" int2:value="Rejected"/>
    </int2:textHash>
    <int2:textHash int2:hashCode="S8hZpzjx4s4zAf" int2:id="ftYedjZX">
      <int2:state int2:type="spell" int2:value="Rejected"/>
    </int2:textHash>
    <int2:textHash int2:hashCode="sUMlAB4IRs/mqG" int2:id="PJJ6TWYb">
      <int2:state int2:type="spell" int2:value="Rejected"/>
    </int2:textHash>
    <int2:textHash int2:hashCode="KWYLsY61jCuVT2" int2:id="1nt5CSDi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92BB7"/>
    <w:rsid w:val="000A70DF"/>
    <w:rsid w:val="000E4139"/>
    <w:rsid w:val="00123165"/>
    <w:rsid w:val="00131464"/>
    <w:rsid w:val="001D2C54"/>
    <w:rsid w:val="002076B8"/>
    <w:rsid w:val="002A3747"/>
    <w:rsid w:val="00342BB9"/>
    <w:rsid w:val="003A096B"/>
    <w:rsid w:val="003B4B31"/>
    <w:rsid w:val="003B5310"/>
    <w:rsid w:val="003F7BC7"/>
    <w:rsid w:val="00453D56"/>
    <w:rsid w:val="004B395D"/>
    <w:rsid w:val="004B5F59"/>
    <w:rsid w:val="005252B5"/>
    <w:rsid w:val="00582EEB"/>
    <w:rsid w:val="005A374B"/>
    <w:rsid w:val="005D3331"/>
    <w:rsid w:val="005D46B0"/>
    <w:rsid w:val="006229D8"/>
    <w:rsid w:val="006A45C5"/>
    <w:rsid w:val="006A7ABF"/>
    <w:rsid w:val="006D3AC4"/>
    <w:rsid w:val="006E3083"/>
    <w:rsid w:val="00713420"/>
    <w:rsid w:val="007966FD"/>
    <w:rsid w:val="007F4921"/>
    <w:rsid w:val="008232DD"/>
    <w:rsid w:val="0083750F"/>
    <w:rsid w:val="00864C6B"/>
    <w:rsid w:val="0088092F"/>
    <w:rsid w:val="008E14A9"/>
    <w:rsid w:val="008F476D"/>
    <w:rsid w:val="00915199"/>
    <w:rsid w:val="00952E17"/>
    <w:rsid w:val="00953CB5"/>
    <w:rsid w:val="0098481B"/>
    <w:rsid w:val="009870E9"/>
    <w:rsid w:val="009A4A5D"/>
    <w:rsid w:val="009C27A8"/>
    <w:rsid w:val="00A60EE6"/>
    <w:rsid w:val="00A76658"/>
    <w:rsid w:val="00A84165"/>
    <w:rsid w:val="00AD1109"/>
    <w:rsid w:val="00AD138C"/>
    <w:rsid w:val="00B51CB8"/>
    <w:rsid w:val="00BA2134"/>
    <w:rsid w:val="00C315F0"/>
    <w:rsid w:val="00D461B7"/>
    <w:rsid w:val="00D77FDB"/>
    <w:rsid w:val="00D91840"/>
    <w:rsid w:val="00D93182"/>
    <w:rsid w:val="00DB072C"/>
    <w:rsid w:val="00DF29B3"/>
    <w:rsid w:val="00DF4F9E"/>
    <w:rsid w:val="00E761E6"/>
    <w:rsid w:val="00E84517"/>
    <w:rsid w:val="00EB27C6"/>
    <w:rsid w:val="00EC142C"/>
    <w:rsid w:val="00F7361D"/>
    <w:rsid w:val="00F76955"/>
    <w:rsid w:val="00F94B88"/>
    <w:rsid w:val="00FF4286"/>
    <w:rsid w:val="43ECC5FB"/>
    <w:rsid w:val="46F1E2F6"/>
    <w:rsid w:val="6A7363B6"/>
    <w:rsid w:val="6FA22B69"/>
    <w:rsid w:val="73B4B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6E0CC7B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fb28869ab303493e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6F1DC2-6D14-4811-98FA-529F1198E363}"/>
</file>

<file path=customXml/itemProps2.xml><?xml version="1.0" encoding="utf-8"?>
<ds:datastoreItem xmlns:ds="http://schemas.openxmlformats.org/officeDocument/2006/customXml" ds:itemID="{183D59AC-2A57-49DD-845F-78B40E7E0986}"/>
</file>

<file path=customXml/itemProps3.xml><?xml version="1.0" encoding="utf-8"?>
<ds:datastoreItem xmlns:ds="http://schemas.openxmlformats.org/officeDocument/2006/customXml" ds:itemID="{AFBC41A7-D6F3-4B58-842B-637C752FEA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6</revision>
  <lastPrinted>2016-09-27T10:07:00.0000000Z</lastPrinted>
  <dcterms:created xsi:type="dcterms:W3CDTF">2025-04-25T12:34:00.0000000Z</dcterms:created>
  <dcterms:modified xsi:type="dcterms:W3CDTF">2026-04-02T09:59:13.0190364Z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