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32948C1A" w14:textId="77777777">
        <w:tc>
          <w:tcPr>
            <w:tcW w:w="1843" w:type="dxa"/>
          </w:tcPr>
          <w:p w:rsidR="008E14A9" w:rsidP="008E14A9" w:rsidRDefault="00025F5C" w14:paraId="246DDD57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23AACEE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25D129E6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441277B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07CF82F0" w14:textId="77777777"/>
    <w:p w:rsidRPr="007F4921" w:rsidR="00BA2134" w:rsidP="00A76658" w:rsidRDefault="003F7BC7" w14:paraId="3EDEDB39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B229AB" w14:paraId="068CEFBB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SWITZERLAND - </w:t>
      </w:r>
      <w:r w:rsidRPr="00B229AB">
        <w:rPr>
          <w:b/>
          <w:caps/>
          <w:sz w:val="24"/>
          <w:szCs w:val="24"/>
          <w:lang w:val="en-GB"/>
        </w:rPr>
        <w:t>Certificat de Maturité Federale / Maturitätszeugnis / Attestato De Maturità</w:t>
      </w:r>
    </w:p>
    <w:p w:rsidRPr="000E4139" w:rsidR="006229D8" w:rsidP="000E4139" w:rsidRDefault="006229D8" w14:paraId="67D57A20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03BB0960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396362FF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6EF246F9" w14:paraId="197CE963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34D9902D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6EF246F9" w14:paraId="2088E8D0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6812490A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6EF246F9" w14:paraId="38C6A3C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3F5847C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378657F2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33B9410A" w14:paraId="67FFA760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00E33BD4" w:rsidRDefault="000E4139" w14:paraId="37E8B768" w14:textId="2C4F2C9A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33B9410A" w:rsidR="691C5043">
              <w:rPr>
                <w:b w:val="1"/>
                <w:bCs w:val="1"/>
                <w:sz w:val="26"/>
                <w:szCs w:val="26"/>
              </w:rPr>
              <w:t>PREDICTED</w:t>
            </w:r>
            <w:r w:rsidRPr="33B9410A" w:rsidR="7365E6AB">
              <w:rPr>
                <w:b w:val="1"/>
                <w:bCs w:val="1"/>
                <w:sz w:val="26"/>
                <w:szCs w:val="26"/>
              </w:rPr>
              <w:t xml:space="preserve"> OVERALL</w:t>
            </w:r>
            <w:r w:rsidRPr="33B9410A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33B9410A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33B9410A" w:rsidR="003A096B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33B9410A" w:rsidR="00C0115F">
              <w:rPr>
                <w:b w:val="1"/>
                <w:bCs w:val="1"/>
                <w:sz w:val="26"/>
                <w:szCs w:val="26"/>
              </w:rPr>
              <w:t>(1-</w:t>
            </w:r>
            <w:r w:rsidRPr="33B9410A" w:rsidR="7205C7C7">
              <w:rPr>
                <w:b w:val="1"/>
                <w:bCs w:val="1"/>
                <w:sz w:val="26"/>
                <w:szCs w:val="26"/>
              </w:rPr>
              <w:t>5.5</w:t>
            </w:r>
            <w:r w:rsidRPr="33B9410A" w:rsidR="00C0115F">
              <w:rPr>
                <w:b w:val="1"/>
                <w:bCs w:val="1"/>
                <w:sz w:val="26"/>
                <w:szCs w:val="26"/>
              </w:rPr>
              <w:t>)</w:t>
            </w:r>
          </w:p>
        </w:tc>
        <w:tc>
          <w:tcPr>
            <w:tcW w:w="1602" w:type="dxa"/>
            <w:tcMar/>
          </w:tcPr>
          <w:p w:rsidR="00F7361D" w:rsidP="00A76658" w:rsidRDefault="00F7361D" w14:paraId="75D0D81C" w14:textId="77777777">
            <w:pPr>
              <w:pStyle w:val="Directions"/>
            </w:pPr>
          </w:p>
        </w:tc>
      </w:tr>
    </w:tbl>
    <w:p w:rsidR="00F7361D" w:rsidP="00A76658" w:rsidRDefault="00F7361D" w14:paraId="55C4FBCB" w14:textId="77777777">
      <w:pPr>
        <w:pStyle w:val="Directions"/>
      </w:pPr>
    </w:p>
    <w:p w:rsidRPr="00131464" w:rsidR="00F7361D" w:rsidP="00A76658" w:rsidRDefault="00F7361D" w14:paraId="00FC867F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33B9410A" w14:paraId="4A119E88" w14:textId="77777777">
        <w:trPr>
          <w:trHeight w:val="864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72C07141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33B9410A" w:rsidRDefault="0098481B" w14:paraId="5BC5B084" w14:textId="5F63F68F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3B9410A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33B9410A" w:rsidR="006229D8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>
              <w:br/>
            </w:r>
            <w:r w:rsidRPr="33B9410A" w:rsidR="00C0115F">
              <w:rPr>
                <w:rFonts w:ascii="Calibri" w:hAnsi="Calibri" w:asciiTheme="minorAscii" w:hAnsiTheme="minorAscii"/>
                <w:sz w:val="28"/>
                <w:szCs w:val="28"/>
              </w:rPr>
              <w:t>(1-</w:t>
            </w:r>
            <w:r w:rsidRPr="33B9410A" w:rsidR="51B28B8D">
              <w:rPr>
                <w:rFonts w:ascii="Calibri" w:hAnsi="Calibri" w:asciiTheme="minorAscii" w:hAnsiTheme="minorAscii"/>
                <w:sz w:val="28"/>
                <w:szCs w:val="28"/>
              </w:rPr>
              <w:t>5.5</w:t>
            </w:r>
            <w:r w:rsidRPr="33B9410A" w:rsidR="00C0115F">
              <w:rPr>
                <w:rFonts w:ascii="Calibri" w:hAnsi="Calibri" w:asciiTheme="minorAscii" w:hAnsiTheme="minorAscii"/>
                <w:sz w:val="28"/>
                <w:szCs w:val="28"/>
              </w:rPr>
              <w:t>)</w:t>
            </w:r>
          </w:p>
        </w:tc>
      </w:tr>
      <w:tr w:rsidRPr="00D91840" w:rsidR="0098481B" w:rsidTr="33B9410A" w14:paraId="3804074F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0E33BD4" w:rsidRDefault="0098481B" w14:paraId="20FB946F" w14:noSpellErr="1" w14:textId="63E03B50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6E7A35A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6169EF09" w14:textId="77777777">
            <w:pPr>
              <w:pStyle w:val="Numbers"/>
            </w:pPr>
          </w:p>
        </w:tc>
      </w:tr>
      <w:tr w:rsidRPr="00D91840" w:rsidR="0098481B" w:rsidTr="33B9410A" w14:paraId="55A00576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0E33BD4" w:rsidRDefault="0098481B" w14:paraId="0D992FC7" w14:noSpellErr="1" w14:textId="384EAC94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48CAA31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20E03D65" w14:textId="77777777">
            <w:pPr>
              <w:pStyle w:val="Numbers"/>
            </w:pPr>
          </w:p>
        </w:tc>
      </w:tr>
      <w:tr w:rsidRPr="00D91840" w:rsidR="0098481B" w:rsidTr="33B9410A" w14:paraId="174778AC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0E33BD4" w:rsidRDefault="0098481B" w14:paraId="76FE5B6D" w14:noSpellErr="1" w14:textId="41D45733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1706637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B22208C" w14:textId="77777777">
            <w:pPr>
              <w:pStyle w:val="Numbers"/>
            </w:pPr>
          </w:p>
        </w:tc>
      </w:tr>
      <w:tr w:rsidRPr="00D91840" w:rsidR="0098481B" w:rsidTr="33B9410A" w14:paraId="78CB3063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00E33BD4" w:rsidRDefault="00131464" w14:paraId="2BED21D9" w14:noSpellErr="1" w14:textId="6F72236C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4338409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013F5D7" w14:textId="77777777">
            <w:pPr>
              <w:pStyle w:val="Numbers"/>
            </w:pPr>
          </w:p>
        </w:tc>
      </w:tr>
      <w:tr w:rsidRPr="00D91840" w:rsidR="00131464" w:rsidTr="33B9410A" w14:paraId="152F2E2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260C4CC3" w14:noSpellErr="1" w14:textId="1256918C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40E9A5F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E91A9E2" w14:textId="77777777">
            <w:pPr>
              <w:pStyle w:val="Numbers"/>
            </w:pPr>
          </w:p>
        </w:tc>
      </w:tr>
      <w:tr w:rsidRPr="00D91840" w:rsidR="00131464" w:rsidTr="33B9410A" w14:paraId="03916553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4E0B3D7A" w14:noSpellErr="1" w14:textId="64066EC3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04255F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BE822F2" w14:textId="77777777">
            <w:pPr>
              <w:pStyle w:val="Numbers"/>
            </w:pPr>
          </w:p>
        </w:tc>
      </w:tr>
      <w:tr w:rsidRPr="00D91840" w:rsidR="00131464" w:rsidTr="33B9410A" w14:paraId="2359A55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7BE8D899" w14:noSpellErr="1" w14:textId="571E4AC5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ECA4F4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2514891" w14:textId="77777777">
            <w:pPr>
              <w:pStyle w:val="Numbers"/>
            </w:pPr>
          </w:p>
        </w:tc>
      </w:tr>
      <w:tr w:rsidRPr="00D91840" w:rsidR="00131464" w:rsidTr="33B9410A" w14:paraId="49CC5D85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4129AD96" w14:noSpellErr="1" w14:textId="2F5FB524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6F5344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7E43B86" w14:textId="77777777">
            <w:pPr>
              <w:pStyle w:val="Numbers"/>
            </w:pPr>
          </w:p>
        </w:tc>
      </w:tr>
      <w:tr w:rsidRPr="00D91840" w:rsidR="00131464" w:rsidTr="33B9410A" w14:paraId="04ED2B4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402C88FD" w14:noSpellErr="1" w14:textId="03704FBA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7902B4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0D9F733" w14:textId="77777777">
            <w:pPr>
              <w:pStyle w:val="Numbers"/>
            </w:pPr>
          </w:p>
        </w:tc>
      </w:tr>
      <w:tr w:rsidRPr="00D91840" w:rsidR="00131464" w:rsidTr="33B9410A" w14:paraId="64B6CD11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0E33BD4" w:rsidRDefault="00131464" w14:paraId="19A23523" w14:noSpellErr="1" w14:textId="6BF3B243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00E33BD4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EDD3A3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80FE452" w14:textId="77777777">
            <w:pPr>
              <w:pStyle w:val="Numbers"/>
            </w:pPr>
          </w:p>
        </w:tc>
      </w:tr>
    </w:tbl>
    <w:p w:rsidR="0083750F" w:rsidP="00D91840" w:rsidRDefault="0083750F" w14:paraId="53E5F69E" w14:textId="77777777"/>
    <w:p w:rsidR="000E4139" w:rsidP="00D91840" w:rsidRDefault="000E4139" w14:paraId="3832E563" w14:textId="77777777"/>
    <w:p w:rsidR="00F24F81" w:rsidP="00D91840" w:rsidRDefault="00F24F81" w14:paraId="1396E694" w14:textId="77777777"/>
    <w:p w:rsidR="00F24F81" w:rsidP="00D91840" w:rsidRDefault="00F24F81" w14:paraId="1F18668D" w14:textId="77777777"/>
    <w:p w:rsidR="000773B8" w:rsidP="00D91840" w:rsidRDefault="000773B8" w14:paraId="0622FE33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7B2B1469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077EAF3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2215804B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2DE77B83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247A2842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7D673361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3EBAE9DE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nukHDUr8LBJi+" int2:id="wgjdTnBe">
      <int2:state int2:type="spell" int2:value="Rejected"/>
    </int2:textHash>
    <int2:textHash int2:hashCode="Cu//JOnWbOlr+x" int2:id="zVNIQ2Dv">
      <int2:state int2:type="spell" int2:value="Rejected"/>
    </int2:textHash>
    <int2:textHash int2:hashCode="5iZDEBmPS/u4Do" int2:id="k1OU07Fn">
      <int2:state int2:type="spell" int2:value="Rejected"/>
    </int2:textHash>
    <int2:textHash int2:hashCode="8ML3FMaYM6nSlb" int2:id="9Bv5aGdB">
      <int2:state int2:type="spell" int2:value="Rejected"/>
    </int2:textHash>
    <int2:textHash int2:hashCode="GjCWprPsmQddjf" int2:id="v82fMPRK">
      <int2:state int2:type="spell" int2:value="Rejected"/>
    </int2:textHash>
    <int2:textHash int2:hashCode="KWYLsY61jCuVT2" int2:id="foPHPY86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25F5C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A096B"/>
    <w:rsid w:val="003B4B31"/>
    <w:rsid w:val="003B5310"/>
    <w:rsid w:val="003F7BC7"/>
    <w:rsid w:val="004B395D"/>
    <w:rsid w:val="004B5F59"/>
    <w:rsid w:val="005252B5"/>
    <w:rsid w:val="00582EEB"/>
    <w:rsid w:val="005A374B"/>
    <w:rsid w:val="005D3331"/>
    <w:rsid w:val="005D46B0"/>
    <w:rsid w:val="006229D8"/>
    <w:rsid w:val="006A45C5"/>
    <w:rsid w:val="006A7ABF"/>
    <w:rsid w:val="006D3AC4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8F476D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229AB"/>
    <w:rsid w:val="00BA2134"/>
    <w:rsid w:val="00C0115F"/>
    <w:rsid w:val="00C315F0"/>
    <w:rsid w:val="00C60132"/>
    <w:rsid w:val="00D461B7"/>
    <w:rsid w:val="00D77FDB"/>
    <w:rsid w:val="00D91840"/>
    <w:rsid w:val="00D93182"/>
    <w:rsid w:val="00DB072C"/>
    <w:rsid w:val="00DF29B3"/>
    <w:rsid w:val="00DF4F9E"/>
    <w:rsid w:val="00E33BD4"/>
    <w:rsid w:val="00E761E6"/>
    <w:rsid w:val="00E84517"/>
    <w:rsid w:val="00EB27C6"/>
    <w:rsid w:val="00EC142C"/>
    <w:rsid w:val="00F24F81"/>
    <w:rsid w:val="00F7361D"/>
    <w:rsid w:val="00F76955"/>
    <w:rsid w:val="00F841D6"/>
    <w:rsid w:val="00F94B88"/>
    <w:rsid w:val="00FF4286"/>
    <w:rsid w:val="33B9410A"/>
    <w:rsid w:val="4C7BABD1"/>
    <w:rsid w:val="51B28B8D"/>
    <w:rsid w:val="691C5043"/>
    <w:rsid w:val="6EF246F9"/>
    <w:rsid w:val="7205C7C7"/>
    <w:rsid w:val="7365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E4D326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982257978f204ed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3E156-7AB5-4C05-B536-CEFC9FEB5F3E}"/>
</file>

<file path=customXml/itemProps2.xml><?xml version="1.0" encoding="utf-8"?>
<ds:datastoreItem xmlns:ds="http://schemas.openxmlformats.org/officeDocument/2006/customXml" ds:itemID="{2B9B370C-0370-4F15-9A41-BB72B02EBC64}"/>
</file>

<file path=customXml/itemProps3.xml><?xml version="1.0" encoding="utf-8"?>
<ds:datastoreItem xmlns:ds="http://schemas.openxmlformats.org/officeDocument/2006/customXml" ds:itemID="{4E332CA5-6792-4B18-AA39-8121AFA01B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Vasiliki Pothitou</lastModifiedBy>
  <revision>6</revision>
  <lastPrinted>2016-09-27T10:07:00.0000000Z</lastPrinted>
  <dcterms:created xsi:type="dcterms:W3CDTF">2025-04-25T12:35:00.0000000Z</dcterms:created>
  <dcterms:modified xsi:type="dcterms:W3CDTF">2026-04-14T15:28:24.0378032Z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