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3321D938" w14:textId="77777777">
        <w:tc>
          <w:tcPr>
            <w:tcW w:w="1843" w:type="dxa"/>
          </w:tcPr>
          <w:p w:rsidR="008E14A9" w:rsidP="008E14A9" w:rsidRDefault="00C92B02" w14:paraId="52426ECD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199D99DA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75pt;height:78.7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59A18743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4CEF88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34970253" w14:textId="77777777"/>
    <w:p w:rsidRPr="007F4921" w:rsidR="00BA2134" w:rsidP="00A76658" w:rsidRDefault="003F7BC7" w14:paraId="204100D9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A78D88F" w:rsidRDefault="00030F0A" w14:paraId="78CA3E60" w14:textId="7F5F70E2" w14:noSpellErr="1">
      <w:pPr>
        <w:jc w:val="center"/>
        <w:rPr>
          <w:b w:val="1"/>
          <w:bCs w:val="1"/>
          <w:caps w:val="1"/>
          <w:sz w:val="24"/>
          <w:szCs w:val="24"/>
          <w:lang w:val="en-GB"/>
        </w:rPr>
      </w:pPr>
      <w:r w:rsidRPr="0A78D88F" w:rsidR="00030F0A">
        <w:rPr>
          <w:b w:val="1"/>
          <w:bCs w:val="1"/>
          <w:caps w:val="1"/>
          <w:sz w:val="24"/>
          <w:szCs w:val="24"/>
        </w:rPr>
        <w:t xml:space="preserve">USA – </w:t>
      </w:r>
      <w:r w:rsidRPr="0A78D88F" w:rsidR="00C92B02">
        <w:rPr>
          <w:b w:val="1"/>
          <w:bCs w:val="1"/>
          <w:caps w:val="1"/>
          <w:sz w:val="24"/>
          <w:szCs w:val="24"/>
        </w:rPr>
        <w:t>Advanced Placement Tests (</w:t>
      </w:r>
      <w:r w:rsidRPr="0A78D88F" w:rsidR="00C92B02">
        <w:rPr>
          <w:b w:val="1"/>
          <w:bCs w:val="1"/>
          <w:caps w:val="1"/>
          <w:sz w:val="24"/>
          <w:szCs w:val="24"/>
        </w:rPr>
        <w:t>aP</w:t>
      </w:r>
      <w:r w:rsidRPr="0A78D88F" w:rsidR="00C92B02">
        <w:rPr>
          <w:b w:val="1"/>
          <w:bCs w:val="1"/>
          <w:caps w:val="1"/>
          <w:sz w:val="24"/>
          <w:szCs w:val="24"/>
        </w:rPr>
        <w:t>)</w:t>
      </w:r>
    </w:p>
    <w:p w:rsidRPr="000E4139" w:rsidR="006229D8" w:rsidP="000E4139" w:rsidRDefault="006229D8" w14:paraId="01C7D5E6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6A65971E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56634D70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00DF4F9E" w14:paraId="75B80E0F" w14:textId="77777777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Pr="00A60EE6" w:rsidR="00953CB5" w:rsidP="003F7BC7" w:rsidRDefault="00953CB5" w14:paraId="3A9EB5FA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00DF4F9E" w14:paraId="754754F6" w14:textId="77777777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Pr="00A60EE6" w:rsidR="00953CB5" w:rsidP="00D91840" w:rsidRDefault="003F7BC7" w14:paraId="31005846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00DF4F9E" w14:paraId="4ABA2AE4" w14:textId="77777777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:rsidRPr="00A60EE6" w:rsidR="000773B8" w:rsidP="00D91840" w:rsidRDefault="000773B8" w14:paraId="4C9351E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30C3F19" w14:textId="77777777">
      <w:pPr>
        <w:pStyle w:val="Directions"/>
        <w:rPr>
          <w:sz w:val="16"/>
        </w:rPr>
      </w:pPr>
    </w:p>
    <w:p w:rsidRPr="00131464" w:rsidR="00F7361D" w:rsidP="00030F0A" w:rsidRDefault="00F7361D" w14:paraId="67DD8CDA" w14:textId="77777777">
      <w:pPr>
        <w:pStyle w:val="Directions"/>
        <w:jc w:val="left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0380CA61" w14:paraId="76808FC2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380CA61" w:rsidRDefault="0098481B" w14:paraId="52759076" w14:textId="7793B5F7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380CA61" w:rsidR="0098481B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  <w:r w:rsidRPr="0380CA61" w:rsidR="000747D3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0A78D88F" w:rsidRDefault="0098481B" w14:paraId="0B71E564" w14:textId="4B9CF7E9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A78D88F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0A78D88F" w:rsidR="00030F0A">
              <w:rPr>
                <w:rFonts w:ascii="Calibri" w:hAnsi="Calibri" w:asciiTheme="minorAscii" w:hAnsiTheme="minorAscii"/>
                <w:sz w:val="28"/>
                <w:szCs w:val="28"/>
              </w:rPr>
              <w:t xml:space="preserve">s </w:t>
            </w:r>
          </w:p>
          <w:p w:rsidRPr="00A60EE6" w:rsidR="0098481B" w:rsidP="0A78D88F" w:rsidRDefault="0098481B" w14:paraId="0333D50A" w14:textId="345E1D89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A78D88F" w:rsidR="00C92B02">
              <w:rPr>
                <w:rFonts w:ascii="Calibri" w:hAnsi="Calibri" w:asciiTheme="minorAscii" w:hAnsiTheme="minorAscii"/>
                <w:sz w:val="28"/>
                <w:szCs w:val="28"/>
              </w:rPr>
              <w:t>(1-5)</w:t>
            </w:r>
          </w:p>
        </w:tc>
      </w:tr>
      <w:tr w:rsidRPr="00D91840" w:rsidR="0098481B" w:rsidTr="0380CA61" w14:paraId="78AB187A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98481B" w:rsidR="0098481B" w:rsidP="0380CA61" w:rsidRDefault="0098481B" w14:paraId="3D180F59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sz w:val="20"/>
                <w:szCs w:val="20"/>
              </w:rPr>
            </w:pPr>
            <w:r w:rsidRPr="0380CA61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5F119C4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1A52C8E" w14:textId="77777777">
            <w:pPr>
              <w:pStyle w:val="Numbers"/>
            </w:pPr>
          </w:p>
        </w:tc>
      </w:tr>
      <w:tr w:rsidRPr="00D91840" w:rsidR="0098481B" w:rsidTr="0380CA61" w14:paraId="6386A955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98481B" w:rsidR="0098481B" w:rsidP="0380CA61" w:rsidRDefault="0098481B" w14:paraId="56D6F8CE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sz w:val="20"/>
                <w:szCs w:val="20"/>
              </w:rPr>
            </w:pPr>
            <w:r w:rsidRPr="0380CA61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1013D3A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3AC4958" w14:textId="77777777">
            <w:pPr>
              <w:pStyle w:val="Numbers"/>
            </w:pPr>
          </w:p>
        </w:tc>
      </w:tr>
      <w:tr w:rsidRPr="00D91840" w:rsidR="0098481B" w:rsidTr="0380CA61" w14:paraId="586DFF51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98481B" w:rsidR="0098481B" w:rsidP="0380CA61" w:rsidRDefault="0098481B" w14:paraId="401AFF17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sz w:val="20"/>
                <w:szCs w:val="20"/>
              </w:rPr>
            </w:pPr>
            <w:r w:rsidRPr="0380CA61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66B8EDB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F83A56C" w14:textId="77777777">
            <w:pPr>
              <w:pStyle w:val="Numbers"/>
            </w:pPr>
          </w:p>
        </w:tc>
      </w:tr>
      <w:tr w:rsidRPr="00D91840" w:rsidR="0098481B" w:rsidTr="0380CA61" w14:paraId="75960109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98481B" w:rsidP="0380CA61" w:rsidRDefault="00131464" w14:paraId="0EE8B386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103BE12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438E42A" w14:textId="77777777">
            <w:pPr>
              <w:pStyle w:val="Numbers"/>
            </w:pPr>
          </w:p>
        </w:tc>
      </w:tr>
      <w:tr w:rsidRPr="00D91840" w:rsidR="00131464" w:rsidTr="0380CA61" w14:paraId="3D36E839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16B2B80C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14B6EE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5EAD695" w14:textId="77777777">
            <w:pPr>
              <w:pStyle w:val="Numbers"/>
            </w:pPr>
          </w:p>
        </w:tc>
      </w:tr>
      <w:tr w:rsidRPr="00D91840" w:rsidR="00131464" w:rsidTr="0380CA61" w14:paraId="22B48B97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7E77A13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4E713C0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919ED61" w14:textId="77777777">
            <w:pPr>
              <w:pStyle w:val="Numbers"/>
            </w:pPr>
          </w:p>
        </w:tc>
      </w:tr>
      <w:tr w:rsidRPr="00D91840" w:rsidR="00131464" w:rsidTr="0380CA61" w14:paraId="5C27CC7B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035BE22C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7005BF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3D421F6" w14:textId="77777777">
            <w:pPr>
              <w:pStyle w:val="Numbers"/>
            </w:pPr>
          </w:p>
        </w:tc>
      </w:tr>
      <w:tr w:rsidRPr="00D91840" w:rsidR="00131464" w:rsidTr="0380CA61" w14:paraId="52F33464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7DDC7D05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EB5301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801AA68" w14:textId="77777777">
            <w:pPr>
              <w:pStyle w:val="Numbers"/>
            </w:pPr>
          </w:p>
        </w:tc>
      </w:tr>
      <w:tr w:rsidRPr="00D91840" w:rsidR="00131464" w:rsidTr="0380CA61" w14:paraId="1275EB2A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572DCDA6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133733A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7C60335" w14:textId="77777777">
            <w:pPr>
              <w:pStyle w:val="Numbers"/>
            </w:pPr>
          </w:p>
        </w:tc>
      </w:tr>
      <w:tr w:rsidRPr="00D91840" w:rsidR="00131464" w:rsidTr="0380CA61" w14:paraId="518F57F0" w14:textId="77777777">
        <w:trPr>
          <w:trHeight w:val="360"/>
          <w:jc w:val="center"/>
        </w:trPr>
        <w:tc>
          <w:tcPr>
            <w:tcW w:w="1271" w:type="dxa"/>
            <w:shd w:val="clear" w:color="auto" w:fill="auto"/>
            <w:tcMar/>
            <w:vAlign w:val="center"/>
          </w:tcPr>
          <w:p w:rsidRPr="00D91840" w:rsidR="00131464" w:rsidP="0380CA61" w:rsidRDefault="00131464" w14:paraId="50CB54BE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</w:pPr>
            <w:r w:rsidRPr="0380CA61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237ED67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3F74E9A" w14:textId="77777777">
            <w:pPr>
              <w:pStyle w:val="Numbers"/>
            </w:pPr>
          </w:p>
        </w:tc>
      </w:tr>
    </w:tbl>
    <w:p w:rsidR="0083750F" w:rsidP="00D91840" w:rsidRDefault="0083750F" w14:paraId="032D84E8" w14:textId="77777777"/>
    <w:p w:rsidR="000E4139" w:rsidP="00D91840" w:rsidRDefault="000E4139" w14:paraId="04506F48" w14:textId="77777777"/>
    <w:p w:rsidR="000747D3" w:rsidP="00D91840" w:rsidRDefault="000747D3" w14:paraId="1CC9DD13" w14:textId="77777777"/>
    <w:p w:rsidR="000773B8" w:rsidP="00D91840" w:rsidRDefault="000773B8" w14:paraId="0732EA0D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1EF0E1BE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4749BC3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72C76B9A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6777E9A1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7E4ABAE6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13F0FB9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1A11029A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HiwInFcW4NXtN" int2:id="1dQmcq7Q">
      <int2:state int2:type="spell" int2:value="Rejected"/>
    </int2:textHash>
    <int2:textHash int2:hashCode="KWYLsY61jCuVT2" int2:id="hoLM5k4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30F0A"/>
    <w:rsid w:val="000747D3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A096B"/>
    <w:rsid w:val="003B4B31"/>
    <w:rsid w:val="003B5310"/>
    <w:rsid w:val="003F7BC7"/>
    <w:rsid w:val="004B395D"/>
    <w:rsid w:val="004B5F59"/>
    <w:rsid w:val="005252B5"/>
    <w:rsid w:val="00582EEB"/>
    <w:rsid w:val="005A374B"/>
    <w:rsid w:val="005D3331"/>
    <w:rsid w:val="005D46B0"/>
    <w:rsid w:val="006229D8"/>
    <w:rsid w:val="006A45C5"/>
    <w:rsid w:val="006A7ABF"/>
    <w:rsid w:val="006D3AC4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8F476D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229AB"/>
    <w:rsid w:val="00BA2134"/>
    <w:rsid w:val="00C315F0"/>
    <w:rsid w:val="00C92B02"/>
    <w:rsid w:val="00D461B7"/>
    <w:rsid w:val="00D77FDB"/>
    <w:rsid w:val="00D91840"/>
    <w:rsid w:val="00D93182"/>
    <w:rsid w:val="00DB072C"/>
    <w:rsid w:val="00DE2300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380CA61"/>
    <w:rsid w:val="0A78D88F"/>
    <w:rsid w:val="4F1DE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44ABF0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C92B0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C92B02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2B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92B02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43adabad4b0f479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AD041-FF46-493D-AE86-4937640A7841}"/>
</file>

<file path=customXml/itemProps2.xml><?xml version="1.0" encoding="utf-8"?>
<ds:datastoreItem xmlns:ds="http://schemas.openxmlformats.org/officeDocument/2006/customXml" ds:itemID="{08AA0E31-3C24-4B9A-B95D-50174890F48B}"/>
</file>

<file path=customXml/itemProps3.xml><?xml version="1.0" encoding="utf-8"?>
<ds:datastoreItem xmlns:ds="http://schemas.openxmlformats.org/officeDocument/2006/customXml" ds:itemID="{3477006A-74B8-4A83-9945-7D115DEBB8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4</revision>
  <lastPrinted>2016-09-27T10:07:00.0000000Z</lastPrinted>
  <dcterms:created xsi:type="dcterms:W3CDTF">2025-04-24T13:39:00.0000000Z</dcterms:created>
  <dcterms:modified xsi:type="dcterms:W3CDTF">2026-04-06T14:16:57.6975923Z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